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6A" w:rsidRDefault="0015666A" w:rsidP="003D3E25">
      <w:pPr>
        <w:jc w:val="center"/>
        <w:rPr>
          <w:sz w:val="28"/>
          <w:szCs w:val="28"/>
        </w:rPr>
      </w:pPr>
      <w:r>
        <w:rPr>
          <w:sz w:val="28"/>
          <w:szCs w:val="28"/>
        </w:rPr>
        <w:t>COCHISE COUNTY PROCUREMENT DEPARTMENT</w:t>
      </w:r>
    </w:p>
    <w:p w:rsidR="0015666A" w:rsidRDefault="0015666A" w:rsidP="003D3E25">
      <w:pPr>
        <w:jc w:val="center"/>
        <w:rPr>
          <w:sz w:val="22"/>
          <w:szCs w:val="22"/>
        </w:rPr>
      </w:pPr>
      <w:r>
        <w:rPr>
          <w:sz w:val="22"/>
          <w:szCs w:val="22"/>
        </w:rPr>
        <w:t>RFQ 11-18-HFP-04 On-Call Land Surveys &amp; Mapping Services</w:t>
      </w:r>
    </w:p>
    <w:p w:rsidR="0015666A" w:rsidRDefault="0015666A" w:rsidP="003D3E25">
      <w:pPr>
        <w:jc w:val="center"/>
        <w:rPr>
          <w:sz w:val="22"/>
          <w:szCs w:val="22"/>
        </w:rPr>
      </w:pPr>
      <w:r>
        <w:rPr>
          <w:sz w:val="22"/>
          <w:szCs w:val="22"/>
        </w:rPr>
        <w:t>Evaluation Scores</w:t>
      </w:r>
    </w:p>
    <w:p w:rsidR="0015666A" w:rsidRDefault="0015666A" w:rsidP="003D3E25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8"/>
        <w:gridCol w:w="2340"/>
      </w:tblGrid>
      <w:tr w:rsidR="0015666A" w:rsidRPr="001A541C">
        <w:tc>
          <w:tcPr>
            <w:tcW w:w="4698" w:type="dxa"/>
          </w:tcPr>
          <w:p w:rsidR="0015666A" w:rsidRPr="001A541C" w:rsidRDefault="0015666A" w:rsidP="003D3E25">
            <w:pPr>
              <w:jc w:val="center"/>
              <w:rPr>
                <w:sz w:val="20"/>
                <w:szCs w:val="20"/>
              </w:rPr>
            </w:pPr>
          </w:p>
          <w:p w:rsidR="0015666A" w:rsidRPr="001A541C" w:rsidRDefault="0015666A" w:rsidP="003D3E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Consultant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5666A" w:rsidRDefault="0015666A" w:rsidP="003D3E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ALTA Land Survey, Bisbee,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269.30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Lee Harbors Consultant, Sierra Vista,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264.3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AMEC Earth &amp; Environmental, Inc., Tucson,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Gilbert Technical Services, Inc., Sierra Vista,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Stantec Consulting Services, Inc. Tucson,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Sutherland Survey, Sierra Vista,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The WLB Group, Tucson,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Psomas – Tucson,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Engineering &amp; Environmental Consultants, Inc. Tucson,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Geomatics Consulting Group, Phoenix,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Souder, Miller &amp; Associates, Safford,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15666A" w:rsidRPr="001A541C">
        <w:tc>
          <w:tcPr>
            <w:tcW w:w="4698" w:type="dxa"/>
          </w:tcPr>
          <w:p w:rsidR="0015666A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Ashby Surveying &amp; Drafting, Inc., Tucson,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Rosendahl Millett &amp; Associates, LLC, Mesa,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Wilson &amp; Company, Phoenix,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Sunrise Engineering, Mesa,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</w:tr>
      <w:tr w:rsidR="0015666A" w:rsidRPr="001A541C">
        <w:tc>
          <w:tcPr>
            <w:tcW w:w="4698" w:type="dxa"/>
          </w:tcPr>
          <w:p w:rsidR="0015666A" w:rsidRPr="007A2B9C" w:rsidRDefault="0015666A" w:rsidP="003D3E25">
            <w:pPr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rPr>
                <w:sz w:val="22"/>
                <w:szCs w:val="22"/>
              </w:rPr>
            </w:pPr>
            <w:r w:rsidRPr="007A2B9C">
              <w:rPr>
                <w:sz w:val="22"/>
                <w:szCs w:val="22"/>
              </w:rPr>
              <w:t>Aztec Engineering Arizona, Inc., Phoenix, AZ</w:t>
            </w:r>
          </w:p>
        </w:tc>
        <w:tc>
          <w:tcPr>
            <w:tcW w:w="2340" w:type="dxa"/>
          </w:tcPr>
          <w:p w:rsidR="0015666A" w:rsidRDefault="0015666A" w:rsidP="003D3E25">
            <w:pPr>
              <w:jc w:val="center"/>
              <w:rPr>
                <w:sz w:val="22"/>
                <w:szCs w:val="22"/>
              </w:rPr>
            </w:pPr>
          </w:p>
          <w:p w:rsidR="0015666A" w:rsidRPr="007A2B9C" w:rsidRDefault="0015666A" w:rsidP="003D3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</w:tr>
    </w:tbl>
    <w:p w:rsidR="0015666A" w:rsidRPr="009D11E0" w:rsidRDefault="0015666A" w:rsidP="003D3E25">
      <w:pPr>
        <w:jc w:val="center"/>
        <w:rPr>
          <w:sz w:val="22"/>
          <w:szCs w:val="22"/>
        </w:rPr>
      </w:pPr>
    </w:p>
    <w:p w:rsidR="0015666A" w:rsidRDefault="0015666A"/>
    <w:sectPr w:rsidR="0015666A" w:rsidSect="004254B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E25"/>
    <w:rsid w:val="0015666A"/>
    <w:rsid w:val="001A541C"/>
    <w:rsid w:val="003D3E25"/>
    <w:rsid w:val="004254B6"/>
    <w:rsid w:val="00676947"/>
    <w:rsid w:val="007A2B9C"/>
    <w:rsid w:val="009D11E0"/>
    <w:rsid w:val="00A26D05"/>
    <w:rsid w:val="00CC5048"/>
    <w:rsid w:val="00DB094D"/>
    <w:rsid w:val="00E8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2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131</Words>
  <Characters>749</Characters>
  <Application>Microsoft Office Outlook</Application>
  <DocSecurity>0</DocSecurity>
  <Lines>0</Lines>
  <Paragraphs>0</Paragraphs>
  <ScaleCrop>false</ScaleCrop>
  <Company>Cochise County Information Technologies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COCHISE COUNTY PROCUREMENT DEPARTMENT</dc:title>
  <dc:subject/>
  <dc:creator>thudson</dc:creator>
  <cp:keywords/>
  <dc:description/>
  <cp:lastModifiedBy>dseward</cp:lastModifiedBy>
  <cp:revision>2</cp:revision>
  <dcterms:created xsi:type="dcterms:W3CDTF">2011-02-28T19:45:00Z</dcterms:created>
  <dcterms:modified xsi:type="dcterms:W3CDTF">2011-02-28T19:45:00Z</dcterms:modified>
</cp:coreProperties>
</file>