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27" w:rsidRDefault="00247327" w:rsidP="002E3AD4">
      <w:pPr>
        <w:spacing w:after="0" w:line="240" w:lineRule="auto"/>
      </w:pPr>
      <w:r>
        <w:t>Bid Item 1 - Vibratory Pad Foot Roller 54”</w:t>
      </w:r>
    </w:p>
    <w:p w:rsidR="00247327" w:rsidRDefault="00247327" w:rsidP="002E3AD4">
      <w:pPr>
        <w:spacing w:after="0" w:line="240" w:lineRule="auto"/>
      </w:pPr>
    </w:p>
    <w:p w:rsidR="00247327" w:rsidRDefault="00247327" w:rsidP="002E3AD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78"/>
        <w:gridCol w:w="1620"/>
        <w:gridCol w:w="1620"/>
        <w:gridCol w:w="1710"/>
        <w:gridCol w:w="2250"/>
        <w:gridCol w:w="2250"/>
      </w:tblGrid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$2,000.00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 xml:space="preserve">2007 Cat CP-323C, 9,680 lbs, 50” drum 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$167.00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$1650.00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Hertz Equipment Rental Corporation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1.25% plus sales tax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2007 I.R. SD45 or equal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yes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$210.00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$850.00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2008 JBC Vibramax, VM46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$265.00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$765.00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$2,100.00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2008 Volvo, SD-45, 7-8 ton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B&amp;B Equipment Rental by RDO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APPT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$270.00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$1,080.00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$3,240.00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$4.00 per loaded mile from Tucson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2004/06 Sakai, SV201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Tucson Tractor Company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$280.00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$896.25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$2,516.50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No Charge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2011 Bomag, BW145, 56” width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$290.00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$1,072.00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$2,570.00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Dynapac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bookmarkStart w:id="0" w:name="OLE_LINK1"/>
            <w:bookmarkStart w:id="1" w:name="OLE_LINK2"/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  <w:bookmarkEnd w:id="0"/>
            <w:bookmarkEnd w:id="1"/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$300.00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$2,700.00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2006-2008 Dyna-Pac &amp; Stone, CA134PD, PD54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 xml:space="preserve">ERF 1.45%, HET 1.5%, 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$325.00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$975.00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$2,600.00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07/09 IR SD45F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Road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 up to $15.00 per month,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$355.00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$1,070.00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$3,205.00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$5.00 per mile not to exceed $1000.00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Hamm 3205P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RSC Equipment Rental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$555.00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$1,365.00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$2,369.00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bookmarkStart w:id="2" w:name="OLE_LINK3"/>
            <w:bookmarkStart w:id="3" w:name="OLE_LINK4"/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  <w:bookmarkEnd w:id="2"/>
            <w:bookmarkEnd w:id="3"/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06/10, IR, SD45</w:t>
            </w:r>
          </w:p>
        </w:tc>
      </w:tr>
    </w:tbl>
    <w:p w:rsidR="00247327" w:rsidRDefault="00247327"/>
    <w:p w:rsidR="00247327" w:rsidRDefault="00247327"/>
    <w:p w:rsidR="00247327" w:rsidRDefault="00247327"/>
    <w:p w:rsidR="00247327" w:rsidRDefault="00247327" w:rsidP="002E3AD4">
      <w:pPr>
        <w:spacing w:after="0" w:line="240" w:lineRule="auto"/>
      </w:pPr>
      <w:r>
        <w:t>Bid Item 2 - Vibratory Pad Foot Roller 66”</w:t>
      </w:r>
    </w:p>
    <w:p w:rsidR="00247327" w:rsidRDefault="00247327" w:rsidP="002E3AD4">
      <w:pPr>
        <w:spacing w:after="0" w:line="240" w:lineRule="auto"/>
      </w:pPr>
    </w:p>
    <w:p w:rsidR="00247327" w:rsidRDefault="00247327" w:rsidP="002E3AD4">
      <w:pPr>
        <w:spacing w:after="0" w:line="240" w:lineRule="auto"/>
        <w:ind w:left="3600" w:firstLine="720"/>
      </w:pPr>
      <w:r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78"/>
        <w:gridCol w:w="1620"/>
        <w:gridCol w:w="1620"/>
        <w:gridCol w:w="1710"/>
        <w:gridCol w:w="2250"/>
        <w:gridCol w:w="2250"/>
      </w:tblGrid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Hertz Equipment Rental Corporation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1.25% plus sales tax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$225.00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$1,900.00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 IR or equal, SD70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yes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$265.00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$2,245.00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2005 IR, SD70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$295.00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$2,300.00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 IR, SD70, 14-15 tons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$300.00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$1,025.00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$2,350.00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 Cat, CP-433E, 66” drum, 15,750 lbs.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$250.00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$2,025.00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 Cat, CP-433E, 66” drum, 15,750 lbs.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Tucson Tractor Company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$316.00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$1,046.25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$2,396.50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No Charge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2000, IR SD70, 66” width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$350.00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$3,300.00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06/10 Dyna or Stone, CA134PD &amp; PD54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B&amp;B Equipment Rental by RDO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APPT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$360.00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$1,440.00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$4,320.00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$4.00 per loaded mile from Tucson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06/08 Sakai SV400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$440.00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$1,250.00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$3,475.00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DynaPac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Road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 up to $15.00 per month,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$440.00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$1,320.00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$3,960.00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$5.00 per mile not to exceed $1000.00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Hamm 3307P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RSC Equipment Rental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$689.00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$2,028.00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$3,872.00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06/10 IR &amp; Volvo SD70</w:t>
            </w:r>
          </w:p>
        </w:tc>
      </w:tr>
    </w:tbl>
    <w:p w:rsidR="00247327" w:rsidRDefault="00247327" w:rsidP="00777E94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 w:rsidP="002E3AD4">
      <w:pPr>
        <w:spacing w:after="0" w:line="240" w:lineRule="auto"/>
      </w:pPr>
      <w:r>
        <w:t>Bid Item 3 - Vibratory Pad Foot Roller 84”</w:t>
      </w:r>
    </w:p>
    <w:p w:rsidR="00247327" w:rsidRDefault="00247327" w:rsidP="002E3AD4">
      <w:pPr>
        <w:spacing w:after="0" w:line="240" w:lineRule="auto"/>
      </w:pPr>
    </w:p>
    <w:p w:rsidR="00247327" w:rsidRDefault="00247327" w:rsidP="002E3AD4">
      <w:pPr>
        <w:spacing w:after="0" w:line="240" w:lineRule="auto"/>
        <w:ind w:left="3600" w:firstLine="720"/>
      </w:pPr>
      <w:r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78"/>
        <w:gridCol w:w="1620"/>
        <w:gridCol w:w="1620"/>
        <w:gridCol w:w="1710"/>
        <w:gridCol w:w="2250"/>
        <w:gridCol w:w="2250"/>
      </w:tblGrid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  <w:ind w:firstLine="720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$325.00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$1,100.00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$2,700.00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2011 Hamm, 3410, 25-26 ton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$330.00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2009 Cat, CP-56 84” drum, 25,765 lbs.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$206.00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$960.00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$2,700.00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Hertz Equipment Rental Corporation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1.25% plus sales tax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$400.00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$1,100.00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$3,550.00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IR or equal, SD100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B&amp;B Equipment Rental by RDO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APPT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$405.00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$1,620.00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$4,860.00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$4.00 per loaded mile from Tucson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06/10, Sakai, SV510TB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$425.00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$1,600.00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$4,500.00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06/10 DynaPak, CA250PD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Tucson Tractor Company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$440.00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$1,387.50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$3,706.50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No Charge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Bomag, BW213 or IR, SD115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$490.00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$1,400.00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$3,400.00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06/08, IR/Bomag, SD116-2B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Road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 up to $15.00 per month,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$4,500.00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$5.00 per mile not to exceed $1,000.00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Hamm, 3410P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$504.00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$2,090.00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$4,735.00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DynaPac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yes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$530.00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$1,840.00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$5,510.00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2004 DybaPac CA262PD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RSC Equipment Rental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$832.00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$2,828.00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$3,300.00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07/10, IR or Volvo SD100</w:t>
            </w:r>
          </w:p>
        </w:tc>
      </w:tr>
    </w:tbl>
    <w:p w:rsidR="00247327" w:rsidRDefault="00247327" w:rsidP="00C90DE3"/>
    <w:p w:rsidR="00247327" w:rsidRDefault="00247327"/>
    <w:p w:rsidR="00247327" w:rsidRDefault="00247327"/>
    <w:p w:rsidR="00247327" w:rsidRDefault="00247327" w:rsidP="00EE4724">
      <w:pPr>
        <w:spacing w:after="0" w:line="240" w:lineRule="auto"/>
      </w:pPr>
      <w:r>
        <w:t>Bid Item 4 – Smooth Drum Vibratory Roller, steel wheel 54”</w:t>
      </w:r>
    </w:p>
    <w:p w:rsidR="00247327" w:rsidRDefault="00247327" w:rsidP="00EE4724">
      <w:pPr>
        <w:spacing w:after="0" w:line="240" w:lineRule="auto"/>
      </w:pPr>
    </w:p>
    <w:p w:rsidR="00247327" w:rsidRDefault="00247327" w:rsidP="00EE4724">
      <w:pPr>
        <w:spacing w:after="0" w:line="240" w:lineRule="auto"/>
      </w:pPr>
    </w:p>
    <w:p w:rsidR="00247327" w:rsidRDefault="00247327" w:rsidP="00EE47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78"/>
        <w:gridCol w:w="1620"/>
        <w:gridCol w:w="1620"/>
        <w:gridCol w:w="1710"/>
        <w:gridCol w:w="2250"/>
        <w:gridCol w:w="2250"/>
      </w:tblGrid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Tucson Tractor Company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$172.00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$483.75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$1,354.50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No Charge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2003, Bomag, BW120, 50” wide double drum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yes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$210.00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$850.00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2008, JCB Vibramax, VM46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$265.00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$765.00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$2,100.00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2008, Volvo SD-45, 7-8 tons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$300.00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$2,700.00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06/10, DynaPak or Stone, CA1340, SD54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$325.00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$975.00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$2,600.00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06/08, IR, SD45SD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$375.00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$1,372.00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$2,106.0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DynaPac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RSC Equipment Rental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$555.00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$1,365.00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$2,369.00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06/10, IR, SD45</w:t>
            </w:r>
          </w:p>
        </w:tc>
      </w:tr>
    </w:tbl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 w:rsidP="00EE4724">
      <w:pPr>
        <w:spacing w:after="0" w:line="240" w:lineRule="auto"/>
      </w:pPr>
      <w:r>
        <w:t>Bid Item 5 - Smooth Drum Vibratory Roller, steel wheel 66”</w:t>
      </w:r>
    </w:p>
    <w:p w:rsidR="00247327" w:rsidRDefault="00247327" w:rsidP="00EE4724">
      <w:pPr>
        <w:spacing w:after="0" w:line="240" w:lineRule="auto"/>
      </w:pPr>
    </w:p>
    <w:p w:rsidR="00247327" w:rsidRDefault="00247327" w:rsidP="00EE4724">
      <w:pPr>
        <w:spacing w:after="0" w:line="240" w:lineRule="auto"/>
      </w:pPr>
    </w:p>
    <w:p w:rsidR="00247327" w:rsidRDefault="00247327" w:rsidP="00EE47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78"/>
        <w:gridCol w:w="1620"/>
        <w:gridCol w:w="1620"/>
        <w:gridCol w:w="1710"/>
        <w:gridCol w:w="2250"/>
        <w:gridCol w:w="2250"/>
      </w:tblGrid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yes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$265.00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$2,245.00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2005, IR, SD70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$295.00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$2,300.00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2006, IR, SD70, 14-15 tons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$320.00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$1,025.00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$2,350.00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Cat, CS-433E, 66” drum, 14,875 lbs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$264.00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$887.00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$2,114.00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Tucson Tractor Company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$344.00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$967.50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$2,709.00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No Charge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2006, Bomag, BW141, 59” wide double drum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$350.00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$3,300.00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06/10 DynaPak, CA150D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B&amp;B Equipment Rental by RDO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APPT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$352.50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$1,410.00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$4,230.00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$4.00 per loaded mile from Tucson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Sakai, SW800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$397.00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$895.00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$2,787.00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DynaPac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Road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 up to $15.00 per month,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$440.00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$1,320.00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$3,960.00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$5.00 per mile not to exceed $1,000.00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Hamm, 3307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RSC Equipment Rental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$689.00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$2,208.00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$3,872.00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06/10, IR or Volvo, SD70</w:t>
            </w:r>
          </w:p>
        </w:tc>
      </w:tr>
    </w:tbl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 w:rsidP="00EE4724">
      <w:pPr>
        <w:spacing w:after="0" w:line="240" w:lineRule="auto"/>
      </w:pPr>
      <w:r>
        <w:t>Bid Item 6 - Smooth Drum Vibratory Roller, steel wheel 84”</w:t>
      </w:r>
    </w:p>
    <w:p w:rsidR="00247327" w:rsidRDefault="00247327" w:rsidP="00EE4724">
      <w:pPr>
        <w:spacing w:after="0" w:line="240" w:lineRule="auto"/>
      </w:pPr>
    </w:p>
    <w:p w:rsidR="00247327" w:rsidRDefault="00247327" w:rsidP="00EE4724">
      <w:pPr>
        <w:spacing w:after="0" w:line="240" w:lineRule="auto"/>
      </w:pPr>
    </w:p>
    <w:p w:rsidR="00247327" w:rsidRDefault="00247327" w:rsidP="00EE47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78"/>
        <w:gridCol w:w="1620"/>
        <w:gridCol w:w="1620"/>
        <w:gridCol w:w="1710"/>
        <w:gridCol w:w="2250"/>
        <w:gridCol w:w="2250"/>
      </w:tblGrid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$325.00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$1,100.00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$2,700.00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2011, Hamm, 3410, 25-26 ton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$ 330.00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2009, Cat, CS-56, 84” drum, 25,885 lbs.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$272.00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$1,021.00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$2,998.00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same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$372.00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$1,162.00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$4,346.00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DynaPac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$425.00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$1,600.00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$4,500.00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06/10, DyanPac, CA250D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B&amp;B Equipment Rental by RDO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APPT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$435.00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$1,740.00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$5,220.00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$4.00 per loaded mile from Tucson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05/07, Sakai, SW900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Tucson Tractor Company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$480.00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$1,350.00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$3,780.00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No Charge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07, IR, DD118, 78” wide double drum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$490.00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$1,400.00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$3,400.00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06/08, IR, Bomag, SD116-2B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Road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 up to $15.00 per month,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$4,500.00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$5.00 per mile no to exceed $1,000.00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Hamm, 3410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yes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$530.00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$1,840.00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$5,510.00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06/08, Hamm, 3410</w:t>
            </w:r>
          </w:p>
        </w:tc>
      </w:tr>
    </w:tbl>
    <w:p w:rsidR="00247327" w:rsidRDefault="00247327" w:rsidP="004D07BF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 w:rsidP="00EE4724">
      <w:pPr>
        <w:spacing w:after="0" w:line="240" w:lineRule="auto"/>
      </w:pPr>
      <w:r>
        <w:t>Bid Item 7 – Nine Wheel Pneumatic Roller</w:t>
      </w:r>
    </w:p>
    <w:p w:rsidR="00247327" w:rsidRDefault="00247327" w:rsidP="00EE4724">
      <w:pPr>
        <w:spacing w:after="0" w:line="240" w:lineRule="auto"/>
      </w:pPr>
    </w:p>
    <w:p w:rsidR="00247327" w:rsidRDefault="00247327" w:rsidP="00EE4724">
      <w:pPr>
        <w:spacing w:after="0" w:line="240" w:lineRule="auto"/>
      </w:pPr>
    </w:p>
    <w:p w:rsidR="00247327" w:rsidRDefault="00247327" w:rsidP="00EE47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78"/>
        <w:gridCol w:w="1620"/>
        <w:gridCol w:w="1620"/>
        <w:gridCol w:w="1710"/>
        <w:gridCol w:w="2250"/>
        <w:gridCol w:w="2250"/>
      </w:tblGrid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$150.00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Cat, PS-150, 9 wheel, 28,535 lbs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$109.00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$560.00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$1444.00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same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Tucson Tractor Company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$720.00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$2,016.00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No Charge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2008, Bomag, BW11RH, 13 ton weight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$220.00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$890.00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$1,900.00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07/11, IR, PT-125R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$260.00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$745.00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2006, IR, PT-125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$267.00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$968.00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$2,038.00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DynaPac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yes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$380.00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$945.00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$2,835.00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2008, DynaPac,CP142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Road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 up to $15.00 per month,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$535.00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$1,600.00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$4,800.00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$5.00 per mile not to exceed $1000.00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2010, GRW280</w:t>
            </w:r>
          </w:p>
        </w:tc>
      </w:tr>
    </w:tbl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 w:rsidP="00EE4724">
      <w:pPr>
        <w:spacing w:after="0" w:line="240" w:lineRule="auto"/>
      </w:pPr>
      <w:r>
        <w:t>Bid Item 8 – Road Broom, Self Propelled</w:t>
      </w:r>
    </w:p>
    <w:p w:rsidR="00247327" w:rsidRDefault="00247327" w:rsidP="00EE4724">
      <w:pPr>
        <w:spacing w:after="0" w:line="240" w:lineRule="auto"/>
      </w:pPr>
    </w:p>
    <w:p w:rsidR="00247327" w:rsidRDefault="00247327" w:rsidP="00EE4724">
      <w:pPr>
        <w:spacing w:after="0" w:line="240" w:lineRule="auto"/>
      </w:pPr>
    </w:p>
    <w:p w:rsidR="00247327" w:rsidRDefault="00247327" w:rsidP="00EE47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 xml:space="preserve">Model Offered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78"/>
        <w:gridCol w:w="1620"/>
        <w:gridCol w:w="1620"/>
        <w:gridCol w:w="1710"/>
        <w:gridCol w:w="2250"/>
        <w:gridCol w:w="2250"/>
      </w:tblGrid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$138.00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$1,595.00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2011, Broce, CR350, 8 foot side cast broom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br/>
              <w:t>$86.00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$481.00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$1,134.00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same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Hertz Equipment Rental Corporation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1.25% plus sales tax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$625.00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Broce, RJ350 or equal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$195.00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$725.00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06-11, Broce, RJ350, enclosed cab w/air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$220.00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$650.00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2008, Broce, RJ350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bookmarkStart w:id="4" w:name="OLE_LINK5"/>
            <w:bookmarkStart w:id="5" w:name="OLE_LINK6"/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  <w:bookmarkEnd w:id="4"/>
            <w:bookmarkEnd w:id="5"/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$242.00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$938.00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$1,993.00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Broce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$250.00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$2,000.00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07/10, Waldon, 8HC-250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yes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$288.00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$775.00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2011, Laymor, 8C</w:t>
            </w:r>
          </w:p>
        </w:tc>
      </w:tr>
      <w:tr w:rsidR="00247327" w:rsidRPr="00EC67B7">
        <w:tc>
          <w:tcPr>
            <w:tcW w:w="397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RSC Equipment Rental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1.5%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$305.00</w:t>
            </w:r>
          </w:p>
        </w:tc>
        <w:tc>
          <w:tcPr>
            <w:tcW w:w="162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$815.00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$1,568.00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06/10, Broce, RJ350/KR350</w:t>
            </w:r>
          </w:p>
        </w:tc>
      </w:tr>
    </w:tbl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 w:rsidP="00EE4724">
      <w:pPr>
        <w:spacing w:after="0" w:line="240" w:lineRule="auto"/>
      </w:pPr>
      <w:r>
        <w:t>Bid Item 9 – Cat D-7 Dozer or equal</w:t>
      </w:r>
    </w:p>
    <w:p w:rsidR="00247327" w:rsidRDefault="00247327" w:rsidP="00EE4724">
      <w:pPr>
        <w:spacing w:after="0" w:line="240" w:lineRule="auto"/>
      </w:pPr>
    </w:p>
    <w:p w:rsidR="00247327" w:rsidRDefault="00247327" w:rsidP="00EE4724">
      <w:pPr>
        <w:spacing w:after="0" w:line="240" w:lineRule="auto"/>
      </w:pPr>
    </w:p>
    <w:p w:rsidR="00247327" w:rsidRDefault="00247327" w:rsidP="00EE47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1800"/>
        <w:gridCol w:w="1530"/>
        <w:gridCol w:w="1710"/>
        <w:gridCol w:w="2250"/>
        <w:gridCol w:w="2250"/>
      </w:tblGrid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Earhart Equipment Corp.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$2,000.00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$6,000.00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$85.00 portal to portal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2003, Case 1650K, 6 way blade, rear rippers, 43,000 lbs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ECCO Equipment Corp.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See insurance requirements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Cat D6M $495.00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Cat D6R $563.00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Cat D8R $1,058.00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$1,980.00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$2,250.00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$4,230.00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$5,940.00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$6,750.00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$12,690.00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$5.00 PLM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$5.50 PLM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$7.00 PLM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$925.00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$2,800.00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$8,875.00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2008, Cat D7R, SU Blade, ripper, 240 hp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$806.00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$2,417.00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$7,975.00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Same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B&amp;B Equipment Rental by RDO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$952.50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$3,810.00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$11,430.00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$4.00 PLM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05/06, John Deere, 950J</w:t>
            </w:r>
          </w:p>
        </w:tc>
      </w:tr>
    </w:tbl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 w:rsidP="00274D7B">
      <w:pPr>
        <w:spacing w:after="0" w:line="240" w:lineRule="auto"/>
      </w:pPr>
      <w:r>
        <w:t>Bid Item 10 – Cat 950F Loader or equal</w:t>
      </w: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1800"/>
        <w:gridCol w:w="1530"/>
        <w:gridCol w:w="1710"/>
        <w:gridCol w:w="2250"/>
        <w:gridCol w:w="2250"/>
      </w:tblGrid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yes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$310.00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$1,225.00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$2,775.00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2006, John Deere, 544</w:t>
            </w:r>
          </w:p>
        </w:tc>
      </w:tr>
      <w:tr w:rsidR="00247327" w:rsidRPr="00EC67B7">
        <w:trPr>
          <w:trHeight w:val="755"/>
        </w:trPr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Hertz Equipment Rental Corporation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1.25% plus sales tax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$370.00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$1,069.00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John Deere 544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Earhart Equipment Corp.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$4,500.00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$85.00 portal to portal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2008, New Holland, W-190, 4 yard bucket, 210 hp, 39,162 lbs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Tucson Tractor Company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$420.00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$1,496.25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$4,196.50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No Charge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Case 821 or Kawasaki 80Z, four yard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ECCO Equipment Corp.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See insurance requirements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$450.00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$5,400.00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$5.00 PLM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Cat 950G, cab/ac, 4 yard bucket, 39,000 lbs.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$475.00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$1,295.00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$4,175.00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 xml:space="preserve">$150.00 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2006, Cat 950H, 4 yard bucket, 197hp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$379.00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$1,136.00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$3,168.00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Same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06/10, Kamatsu WA-380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$525.00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$4,600.00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$145.00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07/09, Volvo L110, John Deere 644, 4.25 yard bucket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B&amp;B Equipment Rental by RDO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$525.00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$2,100.00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$6,300.00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$4.00 PLM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06/08, John Deere 644J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$550.00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$1,575.00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$3,450.00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bookmarkStart w:id="6" w:name="OLE_LINK7"/>
            <w:bookmarkStart w:id="7" w:name="OLE_LINK8"/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  <w:bookmarkEnd w:id="6"/>
            <w:bookmarkEnd w:id="7"/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2005, John Deere, 644J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Road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 up to $15.00 per month, 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$550.00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$1,655.00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$4,970.00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$5.00 per mile not to exceed $1000.00 plus $35.00 for oversize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Komatsu WA380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$550.00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$2,096.00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$3,906.00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left blank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John Deere 644J</w:t>
            </w:r>
          </w:p>
        </w:tc>
      </w:tr>
    </w:tbl>
    <w:p w:rsidR="00247327" w:rsidRDefault="00247327"/>
    <w:p w:rsidR="00247327" w:rsidRDefault="00247327" w:rsidP="00274D7B">
      <w:pPr>
        <w:spacing w:after="0" w:line="240" w:lineRule="auto"/>
      </w:pPr>
      <w:r>
        <w:t>Bid Item 11 – Cat 615 Scraper or equal</w:t>
      </w: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1800"/>
        <w:gridCol w:w="1530"/>
        <w:gridCol w:w="1710"/>
        <w:gridCol w:w="2250"/>
        <w:gridCol w:w="2250"/>
      </w:tblGrid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$4,300.00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$395.00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2006, Cat 613C, 13 yd capacity, 175 hp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$325.00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$1,050.00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$2,900.00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Same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ECCO Equipment Corp.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See insurance requirements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$518.00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$2,070.00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$6,210.00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$5.00 PLM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Cat 613C, elevating scraper, cab/ac, 33,600 lbs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B&amp;B Equipment Rental by RDO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$922.50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$3,690.00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$11,070.00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$4.00 PLM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1998 Cat 615C</w:t>
            </w:r>
          </w:p>
        </w:tc>
      </w:tr>
    </w:tbl>
    <w:p w:rsidR="00247327" w:rsidRDefault="00247327"/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  <w:r>
        <w:t>Bid Item 12 – Cat 623F Scraper or equal</w:t>
      </w: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1800"/>
        <w:gridCol w:w="1530"/>
        <w:gridCol w:w="1710"/>
        <w:gridCol w:w="2250"/>
        <w:gridCol w:w="2250"/>
      </w:tblGrid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$1,000.00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$4,000.00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$12,000.00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$6.00 PLM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2005, Cat 623G, 23 yd capacity, 365 hp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$896.00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$3,225.00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$9,272.00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Same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ECCO Equipment Corp.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See insurance requirements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$1,013.00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$4,050.00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$12,150.00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$6.00 PLM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Cat 623 F/G, 23 cu/yd, cab/ac, 77,800 lbs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B&amp;B Equipment Rental by RDO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$1,177.50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$4,710.00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$14,130.00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$4.00 PLM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95/98 Cat 623F</w:t>
            </w:r>
          </w:p>
        </w:tc>
      </w:tr>
    </w:tbl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 w:rsidP="00274D7B">
      <w:pPr>
        <w:spacing w:after="0" w:line="240" w:lineRule="auto"/>
      </w:pPr>
      <w:r>
        <w:t>Bid Item 13 – Water Truck, 1,800 gallon approx.</w:t>
      </w: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1800"/>
        <w:gridCol w:w="1530"/>
        <w:gridCol w:w="1710"/>
        <w:gridCol w:w="2250"/>
        <w:gridCol w:w="2250"/>
      </w:tblGrid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$159.00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$1,650.00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Kenworth 2K truck, 2,000 gallons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$595.00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$1,050.00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Kenworth 4K truck, 4,000 gallons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$190.00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Various models, Freightliner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$195.00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$585.00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Ford F-650, 2000 gallon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Hertz Equipment Rental Corporation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1.25% plus sales tax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$550.00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$1,700.00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 or newer, IH 4200 or Ford F-750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$225.00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 xml:space="preserve">$1,600.00 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07/08, Ford F-750, 2,000 gallons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$231.00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$759.00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$1,351.00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 Freightliner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Tucson Tractor Company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$236.00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$746.25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$1,886.50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No Charge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Various, 2,000 gallons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B&amp;B Equipment Rental by RDO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$247.50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$990.00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$2,970.00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$4.00 PLM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06/07, GMC 8500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yes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$265.00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$655.00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$1,960.00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Ford F750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RSC Equipment Rental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$305.00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$715.00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$1,450.00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05/10, Ford F-750</w:t>
            </w:r>
          </w:p>
        </w:tc>
      </w:tr>
    </w:tbl>
    <w:p w:rsidR="00247327" w:rsidRDefault="00247327"/>
    <w:p w:rsidR="00247327" w:rsidRDefault="00247327"/>
    <w:p w:rsidR="00247327" w:rsidRDefault="00247327"/>
    <w:p w:rsidR="00247327" w:rsidRDefault="00247327"/>
    <w:p w:rsidR="00247327" w:rsidRDefault="00247327" w:rsidP="00274D7B">
      <w:pPr>
        <w:spacing w:after="0" w:line="240" w:lineRule="auto"/>
      </w:pPr>
      <w:r>
        <w:t>Bid Item 14 - Water Truck, 3,450 gallon approx.</w:t>
      </w: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1800"/>
        <w:gridCol w:w="1530"/>
        <w:gridCol w:w="1710"/>
        <w:gridCol w:w="2250"/>
        <w:gridCol w:w="3438"/>
      </w:tblGrid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$275.00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$1,175.00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$2,845.00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Kenworth, 4K truck, 4,000 gallons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$214.00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$833.00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$2,500.00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Kenworth, 4K truck, 4,000 gallons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$315.00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$1,095.00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$2,750.00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Freightliner M2 106MD, 4,000 gallons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Hertz Equipment Rental Corporation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1.25% plus sales tax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$350.00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$1,100.00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$2,800.00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Freightliner, 3,700 gallons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yes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$345.00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$1,310.00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$3,900.00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2006, Freightliner 3850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$360.00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$1,250.00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$2,900.00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07/08, Freightliner M2, 4,000 gallons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$375.00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$1,400.00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$3,000.00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Various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Tucson Tractor Company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$396.00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$1,181.25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$3,307.50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No Charge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Various, 4,000 gallons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$409.00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$1,495.00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$3,830.00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2008, Sterling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RSC Equipment Rental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$585.00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$1,815.00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$2,911.00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06/10, Freightliner, M2</w:t>
            </w:r>
          </w:p>
        </w:tc>
      </w:tr>
    </w:tbl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 w:rsidP="00274D7B">
      <w:pPr>
        <w:spacing w:after="0" w:line="240" w:lineRule="auto"/>
      </w:pPr>
      <w:r>
        <w:t>Bid Item 15 – Ford CL55 Skip Loader or equal</w:t>
      </w: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1800"/>
        <w:gridCol w:w="1530"/>
        <w:gridCol w:w="1710"/>
        <w:gridCol w:w="2250"/>
        <w:gridCol w:w="3438"/>
      </w:tblGrid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$440.00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$1,125.00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 Cat 414E, 1.25 cu yd bucket, 89 hp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$338.00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$928.00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Same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$135.00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$1,100.00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06/10, Gehl 4240, Melroe 5130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yes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$140.00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$415.00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$835.00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Bobcat S750, John Deere 318D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$145.00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$435.00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2008, Bobcat S175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$150.00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$525.00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07/10, Volvo MC70, 1,500 lb lift, 70 hp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Hertz Equipment Rental Corporation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1.25% plus sales tax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$150.00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$550.00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$1,450.00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07, John Deere, 210, 60-75hp, 4wd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$153.00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$470.00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$1,071.00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2008 John Deers,  317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Tucson Tractor Company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$156.00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$446.25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$1,256.50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No Charge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Case, 410 or 430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Earhart Equipment Corp.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$165.00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$660.00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$1,400.00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$50.00 portal to portal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Mustang 2044, hand/foot controls, 60” bucket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RSC Equipment Rental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$725.00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$1,178.00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bookmarkStart w:id="8" w:name="OLE_LINK9"/>
            <w:bookmarkStart w:id="9" w:name="OLE_LINK10"/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  <w:bookmarkEnd w:id="8"/>
            <w:bookmarkEnd w:id="9"/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Bobcat S175, John Deere 318</w:t>
            </w:r>
          </w:p>
        </w:tc>
      </w:tr>
    </w:tbl>
    <w:p w:rsidR="00247327" w:rsidRDefault="00247327"/>
    <w:p w:rsidR="00247327" w:rsidRDefault="00247327"/>
    <w:p w:rsidR="00247327" w:rsidRDefault="00247327"/>
    <w:p w:rsidR="00247327" w:rsidRDefault="00247327"/>
    <w:p w:rsidR="00247327" w:rsidRDefault="00247327" w:rsidP="00274D7B">
      <w:pPr>
        <w:spacing w:after="0" w:line="240" w:lineRule="auto"/>
      </w:pPr>
      <w:r>
        <w:t>Bid Item 16 – Cat 140G Grader or equal</w:t>
      </w: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</w:p>
    <w:p w:rsidR="00247327" w:rsidRDefault="00247327" w:rsidP="00274D7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1800"/>
        <w:gridCol w:w="1530"/>
        <w:gridCol w:w="1710"/>
        <w:gridCol w:w="2250"/>
        <w:gridCol w:w="3438"/>
      </w:tblGrid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ECCO Equipment Corp.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See insurance requirements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$450.00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$5,400.00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$5.00 PLM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Cat, 140H, 14’ blade, ripper cab/ac, 32,500 lbs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Tucson Tractor Company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$1,698.75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$4,756.50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No Charge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Case 885, 14’ blade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$575.00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$1,675.00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$4,750.00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2008 Cat 140M, 14’ blade, ripper, 198 hp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$389.00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$1,307.00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$3,920.00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Same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$575.00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$5,100.00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$150.00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John Deere 770D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Hertz Equipment Rental Corporation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1.25% plus sales tax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$575.00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$5,600.00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2007, John Deere 670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B&amp;B Equipment Rental by RDO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$599.00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$2,397.00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$7,191.00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$4.00 PLM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07/09 John Deere 770D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$2,000.00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$5,800.00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06/10, Komatsu GD655</w:t>
            </w:r>
          </w:p>
        </w:tc>
      </w:tr>
    </w:tbl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 w:rsidP="0065575D">
      <w:pPr>
        <w:spacing w:after="0" w:line="240" w:lineRule="auto"/>
      </w:pPr>
      <w:r>
        <w:t>Bid Item 17 – Case 580K Turbo Backhoe or equal</w:t>
      </w:r>
    </w:p>
    <w:p w:rsidR="00247327" w:rsidRDefault="00247327" w:rsidP="0065575D">
      <w:pPr>
        <w:spacing w:after="0" w:line="240" w:lineRule="auto"/>
      </w:pPr>
    </w:p>
    <w:p w:rsidR="00247327" w:rsidRDefault="00247327" w:rsidP="0065575D">
      <w:pPr>
        <w:spacing w:after="0" w:line="240" w:lineRule="auto"/>
      </w:pPr>
    </w:p>
    <w:p w:rsidR="00247327" w:rsidRDefault="00247327" w:rsidP="0065575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1800"/>
        <w:gridCol w:w="1530"/>
        <w:gridCol w:w="1710"/>
        <w:gridCol w:w="2250"/>
        <w:gridCol w:w="3438"/>
      </w:tblGrid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Hertz Equipment Rental Corporation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1.25% plus sales tax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$150.00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$459.00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$1,600.00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John Deere 310 or Case 580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$150.00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$550.00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$1,450.00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2008 Cat 420E, 1.25 cu yd bucket, 4WD, extendahoe, pilot controls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$122.00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$475.00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$1,306.00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Same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Earhart Equipment Corp.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$150.00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$1,700.00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 portal to portal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 New Holland, B95-B95B, 4WD, extendahoe, 18’1” dig, 95 hp, 16,008 lbs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yes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$152.00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$496.00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$1,852.00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Case 580 or John Deere 310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2010 Komatsu WB146-5, 4WD, extendahoe, cab/ac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$185.00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$565.00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Case 580M, 4WD, extendahoe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B&amp;B Equipment Rental by RDO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$195.00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$780.00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$2,340.00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$4.00 PLM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John Deere 310J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Tucson Tractor Company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$555.00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$1,554.00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 xml:space="preserve">Delivery 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No Charge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Case 580SM, Standard Stick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07/10 Volvo BL60, 4WD, extendahoe, 73 hp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$230.00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$799.00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$1,772.00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2008, John Deere 310G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RSC Equipment Rental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$265.00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$815.00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$1,520.00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John Deere 310 or Case 580</w:t>
            </w:r>
          </w:p>
        </w:tc>
      </w:tr>
    </w:tbl>
    <w:p w:rsidR="00247327" w:rsidRDefault="00247327"/>
    <w:p w:rsidR="00247327" w:rsidRDefault="00247327"/>
    <w:p w:rsidR="00247327" w:rsidRDefault="00247327"/>
    <w:p w:rsidR="00247327" w:rsidRDefault="00247327" w:rsidP="0065575D">
      <w:pPr>
        <w:spacing w:after="0" w:line="240" w:lineRule="auto"/>
      </w:pPr>
      <w:r>
        <w:t>Bid Item 18 – Dump Truck, 10 cubic yard, tandem axle</w:t>
      </w:r>
    </w:p>
    <w:p w:rsidR="00247327" w:rsidRDefault="00247327" w:rsidP="0065575D">
      <w:pPr>
        <w:spacing w:after="0" w:line="240" w:lineRule="auto"/>
      </w:pPr>
    </w:p>
    <w:p w:rsidR="00247327" w:rsidRDefault="00247327" w:rsidP="0065575D">
      <w:pPr>
        <w:spacing w:after="0" w:line="240" w:lineRule="auto"/>
      </w:pPr>
    </w:p>
    <w:p w:rsidR="00247327" w:rsidRDefault="00247327" w:rsidP="0065575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1800"/>
        <w:gridCol w:w="1530"/>
        <w:gridCol w:w="1710"/>
        <w:gridCol w:w="2250"/>
        <w:gridCol w:w="3438"/>
      </w:tblGrid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$350.00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$1,400.00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Freightliner/Ford LT8000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$371.00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$1,555.00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$3,520.00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International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$380.00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$1,215.00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 International 7500, 14 yards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$1,500.00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$3,700.00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$150.00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Kenworth, Mack, T-8000, 15 yard rock body dumps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Hertz Equipment Rental Corporation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1.25% plus sales tax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$410.00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$3,300.00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International 7500</w:t>
            </w:r>
          </w:p>
        </w:tc>
      </w:tr>
    </w:tbl>
    <w:p w:rsidR="00247327" w:rsidRDefault="00247327"/>
    <w:p w:rsidR="00247327" w:rsidRDefault="00247327"/>
    <w:p w:rsidR="00247327" w:rsidRDefault="00247327">
      <w:r>
        <w:t>Bid Item 19 – Belly Dump Trailer, 20 cubic yard – No Bids</w:t>
      </w:r>
    </w:p>
    <w:p w:rsidR="00247327" w:rsidRDefault="00247327"/>
    <w:p w:rsidR="00247327" w:rsidRDefault="00247327" w:rsidP="0065575D">
      <w:pPr>
        <w:spacing w:after="0" w:line="240" w:lineRule="auto"/>
      </w:pPr>
    </w:p>
    <w:p w:rsidR="00247327" w:rsidRDefault="00247327" w:rsidP="0065575D">
      <w:pPr>
        <w:spacing w:after="0" w:line="240" w:lineRule="auto"/>
      </w:pPr>
    </w:p>
    <w:p w:rsidR="00247327" w:rsidRDefault="00247327" w:rsidP="0065575D">
      <w:pPr>
        <w:spacing w:after="0" w:line="240" w:lineRule="auto"/>
      </w:pPr>
      <w:r>
        <w:t>Bid Item 20 – Cat 815 Compactor or equal, 45,000 lbs minimum operating weight</w:t>
      </w:r>
    </w:p>
    <w:p w:rsidR="00247327" w:rsidRDefault="00247327" w:rsidP="0065575D">
      <w:pPr>
        <w:spacing w:after="0" w:line="240" w:lineRule="auto"/>
      </w:pPr>
    </w:p>
    <w:p w:rsidR="00247327" w:rsidRDefault="00247327" w:rsidP="0065575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1800"/>
        <w:gridCol w:w="1530"/>
        <w:gridCol w:w="1710"/>
        <w:gridCol w:w="2250"/>
        <w:gridCol w:w="3420"/>
      </w:tblGrid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ECCO Equipment Corp.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See insurance requirements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$540.00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$2,160.00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$6,480.00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$5.50 PLM</w:t>
            </w:r>
          </w:p>
        </w:tc>
        <w:tc>
          <w:tcPr>
            <w:tcW w:w="342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Cat 815F, 44,200 lbs, cab/ac, blade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$2,100.00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$6,275.00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$6.00 PLM</w:t>
            </w:r>
          </w:p>
        </w:tc>
        <w:tc>
          <w:tcPr>
            <w:tcW w:w="342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Cat 815F, cab/ac, dozer blade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$1,860.00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$5,040.00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  <w:tc>
          <w:tcPr>
            <w:tcW w:w="3420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Same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B&amp;B Equipment Rental by RDO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$615.00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$2,460.00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$7,380.00</w:t>
            </w:r>
          </w:p>
          <w:p w:rsidR="00247327" w:rsidRPr="00EC67B7" w:rsidRDefault="00247327" w:rsidP="00EC67B7">
            <w:pPr>
              <w:spacing w:after="0" w:line="240" w:lineRule="auto"/>
            </w:pP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$4.00 PLM</w:t>
            </w:r>
          </w:p>
        </w:tc>
        <w:tc>
          <w:tcPr>
            <w:tcW w:w="3420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2005 Cat 815F</w:t>
            </w:r>
          </w:p>
        </w:tc>
      </w:tr>
    </w:tbl>
    <w:p w:rsidR="00247327" w:rsidRDefault="00247327"/>
    <w:p w:rsidR="00247327" w:rsidRDefault="00247327" w:rsidP="0065575D">
      <w:pPr>
        <w:spacing w:after="0" w:line="240" w:lineRule="auto"/>
      </w:pPr>
      <w:r>
        <w:t>Bid Item 21 – Hydraulic Hammer, 1,000 lbs, to fir existing Cat 416C Backhoe</w:t>
      </w:r>
    </w:p>
    <w:p w:rsidR="00247327" w:rsidRDefault="00247327" w:rsidP="0065575D">
      <w:pPr>
        <w:spacing w:after="0" w:line="240" w:lineRule="auto"/>
      </w:pPr>
    </w:p>
    <w:p w:rsidR="00247327" w:rsidRDefault="00247327" w:rsidP="0065575D">
      <w:pPr>
        <w:spacing w:after="0" w:line="240" w:lineRule="auto"/>
      </w:pPr>
    </w:p>
    <w:p w:rsidR="00247327" w:rsidRDefault="00247327" w:rsidP="0065575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1800"/>
        <w:gridCol w:w="1530"/>
        <w:gridCol w:w="1710"/>
        <w:gridCol w:w="2250"/>
        <w:gridCol w:w="3438"/>
      </w:tblGrid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Earhart Equipment Corp.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$185.00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$50.00 portal to portal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Not listed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$195.00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$650.00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Kent K1200, Stanley S1000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$2,000.00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Cat H90C, 1,000 lbs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$225.00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$630.00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Stanley MB15EXS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 ERF yes, HET yes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$248.00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$656.00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$1,836.00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bookmarkStart w:id="10" w:name="OLE_LINK11"/>
            <w:bookmarkStart w:id="11" w:name="OLE_LINK12"/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  <w:bookmarkEnd w:id="10"/>
            <w:bookmarkEnd w:id="11"/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Indeco HP1000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$2,900.00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Atlas Copco, 425, 1,200 lb class, Gannon couplers</w:t>
            </w:r>
          </w:p>
        </w:tc>
      </w:tr>
    </w:tbl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 w:rsidP="0065575D">
      <w:pPr>
        <w:spacing w:after="0" w:line="240" w:lineRule="auto"/>
      </w:pPr>
      <w:r>
        <w:t>Bid Item 22 – Trailer Mounted Compressor with two outlets</w:t>
      </w:r>
    </w:p>
    <w:p w:rsidR="00247327" w:rsidRDefault="00247327" w:rsidP="0065575D">
      <w:pPr>
        <w:spacing w:after="0" w:line="240" w:lineRule="auto"/>
      </w:pPr>
    </w:p>
    <w:p w:rsidR="00247327" w:rsidRDefault="00247327" w:rsidP="0065575D">
      <w:pPr>
        <w:spacing w:after="0" w:line="240" w:lineRule="auto"/>
      </w:pPr>
    </w:p>
    <w:p w:rsidR="00247327" w:rsidRDefault="00247327" w:rsidP="0065575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1800"/>
        <w:gridCol w:w="1530"/>
        <w:gridCol w:w="1710"/>
        <w:gridCol w:w="2250"/>
        <w:gridCol w:w="3438"/>
      </w:tblGrid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$240.00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Ingersol Rand, P185WJDR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 ERF yes, HET yes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$79.00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$212.00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$552.00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Ingersol Rand 185 cfm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Hertz Equipment Rental Corporation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1.25% plus sales tax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Ingersol Rand P185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bookmarkStart w:id="12" w:name="_Hlk286905293"/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$250.00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$100.00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Sullair 185 cfm</w:t>
            </w:r>
          </w:p>
        </w:tc>
      </w:tr>
      <w:bookmarkEnd w:id="12"/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$575.00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$100.00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Atlas Copco 185cfm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$92.00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$275.00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Sullair DPQ185, 185cfm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$99.00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$352.00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$855.00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Sullair 185 cfm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RSC Equipment Rental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$135.00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$385.00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$595.00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Atlas Copco XAS185</w:t>
            </w:r>
          </w:p>
        </w:tc>
      </w:tr>
    </w:tbl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/>
    <w:p w:rsidR="00247327" w:rsidRDefault="00247327" w:rsidP="0065575D">
      <w:pPr>
        <w:spacing w:after="0" w:line="240" w:lineRule="auto"/>
      </w:pPr>
      <w:r>
        <w:t>Bid Item 23 – Excavator, steel track type, Cat 314D or John Deere 120D or equal</w:t>
      </w:r>
    </w:p>
    <w:p w:rsidR="00247327" w:rsidRDefault="00247327" w:rsidP="0065575D">
      <w:pPr>
        <w:spacing w:after="0" w:line="240" w:lineRule="auto"/>
      </w:pPr>
    </w:p>
    <w:p w:rsidR="00247327" w:rsidRDefault="00247327" w:rsidP="0065575D">
      <w:pPr>
        <w:spacing w:after="0" w:line="240" w:lineRule="auto"/>
      </w:pPr>
    </w:p>
    <w:p w:rsidR="00247327" w:rsidRDefault="00247327" w:rsidP="0065575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Daily</w:t>
      </w:r>
      <w:r>
        <w:tab/>
      </w:r>
      <w:r>
        <w:tab/>
        <w:t xml:space="preserve">    Weekly</w:t>
      </w:r>
      <w:r>
        <w:tab/>
        <w:t xml:space="preserve">        Monthly</w:t>
      </w:r>
      <w:r>
        <w:tab/>
      </w:r>
      <w:r>
        <w:tab/>
      </w:r>
      <w:r>
        <w:tab/>
      </w:r>
      <w:r>
        <w:tab/>
      </w:r>
      <w:r>
        <w:tab/>
        <w:t>Model Offered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1800"/>
        <w:gridCol w:w="1530"/>
        <w:gridCol w:w="1710"/>
        <w:gridCol w:w="2250"/>
        <w:gridCol w:w="3438"/>
      </w:tblGrid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Earhart Equipment Corp.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$300.00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$3,400.00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 portal to portal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 Kobelco SKB55R, dig 19’ 7” , 30,870 lbs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Neff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1.5%,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$385.00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$2,800.00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 Kobelco, 135SRLC, 19-20 foot dig depth, 30,000 lbs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Road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 up to $15.00 per month, 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$390.00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$1,175.00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$3,530.00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$5.00 per mile not to exceed $1000.00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Komatsu, PC138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B&amp;B Equipment Rental by RDO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1%, APPT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$341.25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$1,365.00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$4,095.00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$4.00 PLM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 John Deere 120C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H&amp;E Equipment Services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(4 weeks), ERF 1%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$350.00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$1,400.00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$4,200.00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$200.00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 John Deere 120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Volvo Rents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9 hrs, Weekly 45 hrs, Monthly 176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1.45%, HET 1.5%,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$385.00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$1,200.00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$3,450.00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$125.00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 John Deere 770D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$420.00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$1,325.00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$3,925.00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 Cat 314D, 32,060 lbs, 90 HP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Empire Machinery – ALTERNATE BID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4 hrs, Weekly 25 hrs, Monthly 100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$0, HET $0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$263.00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$830.00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$2,455.00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Same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Same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Sunbelt Rentals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 (see submittal monthly 28 days?) ERF yes, HET yes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$432.00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$1,456.00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$2,916.00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2006 John Deere 120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United Rentals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$526.00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$1,654.00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$3,458.00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$175.00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2007 John Deere 120D</w:t>
            </w:r>
          </w:p>
        </w:tc>
      </w:tr>
      <w:tr w:rsidR="00247327" w:rsidRPr="00EC67B7">
        <w:tc>
          <w:tcPr>
            <w:tcW w:w="388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RSC Equipment Rental Inc.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Daily 8 hrs, Weekly 40 hrs, Monthly 160 hrs</w:t>
            </w:r>
          </w:p>
          <w:p w:rsidR="00247327" w:rsidRPr="00EC67B7" w:rsidRDefault="00247327" w:rsidP="00EC67B7">
            <w:pPr>
              <w:spacing w:after="0" w:line="240" w:lineRule="auto"/>
            </w:pPr>
            <w:r w:rsidRPr="00EC67B7">
              <w:t>ERF yes, HET 1.5%</w:t>
            </w:r>
          </w:p>
        </w:tc>
        <w:tc>
          <w:tcPr>
            <w:tcW w:w="180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$629.00</w:t>
            </w:r>
          </w:p>
        </w:tc>
        <w:tc>
          <w:tcPr>
            <w:tcW w:w="153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$2,115.00</w:t>
            </w:r>
          </w:p>
        </w:tc>
        <w:tc>
          <w:tcPr>
            <w:tcW w:w="171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$2,995.00</w:t>
            </w:r>
          </w:p>
        </w:tc>
        <w:tc>
          <w:tcPr>
            <w:tcW w:w="2250" w:type="dxa"/>
          </w:tcPr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Delivery/Pickup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each way</w:t>
            </w:r>
          </w:p>
          <w:p w:rsidR="00247327" w:rsidRPr="00EC67B7" w:rsidRDefault="00247327" w:rsidP="00EC67B7">
            <w:pPr>
              <w:spacing w:after="0" w:line="240" w:lineRule="auto"/>
              <w:jc w:val="center"/>
            </w:pPr>
            <w:r w:rsidRPr="00EC67B7">
              <w:t>$75.00</w:t>
            </w:r>
          </w:p>
        </w:tc>
        <w:tc>
          <w:tcPr>
            <w:tcW w:w="3438" w:type="dxa"/>
          </w:tcPr>
          <w:p w:rsidR="00247327" w:rsidRPr="00EC67B7" w:rsidRDefault="00247327" w:rsidP="00EC67B7">
            <w:pPr>
              <w:spacing w:after="0" w:line="240" w:lineRule="auto"/>
            </w:pPr>
            <w:r w:rsidRPr="00EC67B7">
              <w:t>John Deere 120</w:t>
            </w:r>
          </w:p>
        </w:tc>
      </w:tr>
    </w:tbl>
    <w:p w:rsidR="00247327" w:rsidRDefault="00247327"/>
    <w:sectPr w:rsidR="00247327" w:rsidSect="00C441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1DA"/>
    <w:rsid w:val="00061630"/>
    <w:rsid w:val="0009641F"/>
    <w:rsid w:val="00097D6E"/>
    <w:rsid w:val="000D51EE"/>
    <w:rsid w:val="0013049C"/>
    <w:rsid w:val="00185B8C"/>
    <w:rsid w:val="0019673A"/>
    <w:rsid w:val="001E47D0"/>
    <w:rsid w:val="00202649"/>
    <w:rsid w:val="0020788F"/>
    <w:rsid w:val="00247327"/>
    <w:rsid w:val="00274D7B"/>
    <w:rsid w:val="002A3FA5"/>
    <w:rsid w:val="002A6FF9"/>
    <w:rsid w:val="002C61A7"/>
    <w:rsid w:val="002E3AD4"/>
    <w:rsid w:val="002F533B"/>
    <w:rsid w:val="00301520"/>
    <w:rsid w:val="003219AF"/>
    <w:rsid w:val="00366C25"/>
    <w:rsid w:val="00383EA5"/>
    <w:rsid w:val="003A014A"/>
    <w:rsid w:val="004130EB"/>
    <w:rsid w:val="00436D0D"/>
    <w:rsid w:val="00450F94"/>
    <w:rsid w:val="00463C80"/>
    <w:rsid w:val="00487C41"/>
    <w:rsid w:val="004D07BF"/>
    <w:rsid w:val="004F4168"/>
    <w:rsid w:val="005546EE"/>
    <w:rsid w:val="00555050"/>
    <w:rsid w:val="005B7922"/>
    <w:rsid w:val="0061642D"/>
    <w:rsid w:val="0065575D"/>
    <w:rsid w:val="00662534"/>
    <w:rsid w:val="006801A7"/>
    <w:rsid w:val="006C07BF"/>
    <w:rsid w:val="006D1EDF"/>
    <w:rsid w:val="0071008F"/>
    <w:rsid w:val="0072248C"/>
    <w:rsid w:val="007304FE"/>
    <w:rsid w:val="007440B2"/>
    <w:rsid w:val="00777E94"/>
    <w:rsid w:val="00783D1D"/>
    <w:rsid w:val="007A6379"/>
    <w:rsid w:val="007F3EDC"/>
    <w:rsid w:val="007F620E"/>
    <w:rsid w:val="00836A22"/>
    <w:rsid w:val="008405D4"/>
    <w:rsid w:val="00870AE4"/>
    <w:rsid w:val="00891D80"/>
    <w:rsid w:val="0089251B"/>
    <w:rsid w:val="008D6CEA"/>
    <w:rsid w:val="008D7145"/>
    <w:rsid w:val="009060D3"/>
    <w:rsid w:val="00933367"/>
    <w:rsid w:val="009A7EEF"/>
    <w:rsid w:val="009B6CC4"/>
    <w:rsid w:val="00A3789D"/>
    <w:rsid w:val="00A45D57"/>
    <w:rsid w:val="00A812E4"/>
    <w:rsid w:val="00A975C3"/>
    <w:rsid w:val="00B16343"/>
    <w:rsid w:val="00B63BE2"/>
    <w:rsid w:val="00B834A4"/>
    <w:rsid w:val="00BA7B2A"/>
    <w:rsid w:val="00BF0C3E"/>
    <w:rsid w:val="00C36F4E"/>
    <w:rsid w:val="00C441DA"/>
    <w:rsid w:val="00C90DE3"/>
    <w:rsid w:val="00CB672A"/>
    <w:rsid w:val="00D2268D"/>
    <w:rsid w:val="00D37073"/>
    <w:rsid w:val="00D4682A"/>
    <w:rsid w:val="00D471B3"/>
    <w:rsid w:val="00DA30F1"/>
    <w:rsid w:val="00DA5712"/>
    <w:rsid w:val="00DB1F1B"/>
    <w:rsid w:val="00DC09D0"/>
    <w:rsid w:val="00E0790B"/>
    <w:rsid w:val="00E130B0"/>
    <w:rsid w:val="00E16518"/>
    <w:rsid w:val="00E37B4D"/>
    <w:rsid w:val="00E5241D"/>
    <w:rsid w:val="00E726EB"/>
    <w:rsid w:val="00EA2591"/>
    <w:rsid w:val="00EC2E99"/>
    <w:rsid w:val="00EC67B7"/>
    <w:rsid w:val="00EE4724"/>
    <w:rsid w:val="00F05041"/>
    <w:rsid w:val="00F41B61"/>
    <w:rsid w:val="00F46297"/>
    <w:rsid w:val="00F575CD"/>
    <w:rsid w:val="00F63655"/>
    <w:rsid w:val="00F67737"/>
    <w:rsid w:val="00F741E5"/>
    <w:rsid w:val="00FC557A"/>
    <w:rsid w:val="00FE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EB"/>
    <w:pPr>
      <w:spacing w:after="200" w:line="276" w:lineRule="auto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41D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68</Pages>
  <Words>5350</Words>
  <Characters>30495</Characters>
  <Application>Microsoft Office Outlook</Application>
  <DocSecurity>0</DocSecurity>
  <Lines>0</Lines>
  <Paragraphs>0</Paragraphs>
  <ScaleCrop>false</ScaleCrop>
  <Company>Cochise County Information Technologies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Item 1 - Vibratory Pad Foot Roller 54”</dc:title>
  <dc:subject/>
  <dc:creator>thudson</dc:creator>
  <cp:keywords/>
  <dc:description/>
  <cp:lastModifiedBy>dseward</cp:lastModifiedBy>
  <cp:revision>2</cp:revision>
  <cp:lastPrinted>2011-03-04T17:50:00Z</cp:lastPrinted>
  <dcterms:created xsi:type="dcterms:W3CDTF">2011-03-09T19:14:00Z</dcterms:created>
  <dcterms:modified xsi:type="dcterms:W3CDTF">2011-03-09T19:14:00Z</dcterms:modified>
</cp:coreProperties>
</file>