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A4" w:rsidRDefault="001D4EA4" w:rsidP="00400E28">
      <w:pPr>
        <w:jc w:val="center"/>
        <w:rPr>
          <w:sz w:val="28"/>
          <w:szCs w:val="28"/>
        </w:rPr>
      </w:pPr>
    </w:p>
    <w:p w:rsidR="001D4EA4" w:rsidRDefault="001D4EA4" w:rsidP="00400E28">
      <w:pPr>
        <w:jc w:val="center"/>
        <w:rPr>
          <w:sz w:val="28"/>
          <w:szCs w:val="28"/>
        </w:rPr>
      </w:pPr>
    </w:p>
    <w:p w:rsidR="001D4EA4" w:rsidRDefault="001D4EA4" w:rsidP="00400E28">
      <w:pPr>
        <w:jc w:val="center"/>
        <w:rPr>
          <w:sz w:val="28"/>
          <w:szCs w:val="28"/>
        </w:rPr>
      </w:pPr>
      <w:r>
        <w:rPr>
          <w:sz w:val="28"/>
          <w:szCs w:val="28"/>
        </w:rPr>
        <w:t>COCHISE COUNTY PROCUREMENT DEPARTMENT</w:t>
      </w:r>
    </w:p>
    <w:p w:rsidR="001D4EA4" w:rsidRDefault="001D4EA4" w:rsidP="00400E28">
      <w:pPr>
        <w:jc w:val="center"/>
        <w:rPr>
          <w:sz w:val="28"/>
          <w:szCs w:val="28"/>
        </w:rPr>
      </w:pPr>
    </w:p>
    <w:p w:rsidR="001D4EA4" w:rsidRDefault="001D4EA4" w:rsidP="00400E28">
      <w:pPr>
        <w:jc w:val="center"/>
        <w:rPr>
          <w:sz w:val="22"/>
          <w:szCs w:val="22"/>
        </w:rPr>
      </w:pPr>
      <w:r>
        <w:rPr>
          <w:sz w:val="22"/>
          <w:szCs w:val="22"/>
        </w:rPr>
        <w:t>RFQ 11-31-FAC-04 Design &amp; Engineering Services for Bisbee-Douglas Airport</w:t>
      </w:r>
    </w:p>
    <w:p w:rsidR="001D4EA4" w:rsidRDefault="001D4EA4" w:rsidP="00400E28">
      <w:pPr>
        <w:jc w:val="center"/>
        <w:rPr>
          <w:sz w:val="22"/>
          <w:szCs w:val="22"/>
        </w:rPr>
      </w:pPr>
      <w:r>
        <w:rPr>
          <w:sz w:val="22"/>
          <w:szCs w:val="22"/>
        </w:rPr>
        <w:t>Evaluation Scores</w:t>
      </w:r>
    </w:p>
    <w:p w:rsidR="001D4EA4" w:rsidRDefault="001D4EA4" w:rsidP="00400E28">
      <w:pPr>
        <w:jc w:val="center"/>
        <w:rPr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1"/>
        <w:gridCol w:w="1311"/>
        <w:gridCol w:w="1416"/>
        <w:gridCol w:w="1446"/>
        <w:gridCol w:w="1722"/>
      </w:tblGrid>
      <w:tr w:rsidR="001D4EA4" w:rsidRPr="001A541C">
        <w:tc>
          <w:tcPr>
            <w:tcW w:w="2961" w:type="dxa"/>
          </w:tcPr>
          <w:p w:rsidR="001D4EA4" w:rsidRPr="001A541C" w:rsidRDefault="001D4EA4" w:rsidP="00942086">
            <w:pPr>
              <w:jc w:val="center"/>
              <w:rPr>
                <w:sz w:val="20"/>
                <w:szCs w:val="20"/>
              </w:rPr>
            </w:pPr>
          </w:p>
          <w:p w:rsidR="001D4EA4" w:rsidRPr="001A541C" w:rsidRDefault="001D4EA4" w:rsidP="009420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Consultant</w:t>
            </w:r>
          </w:p>
        </w:tc>
        <w:tc>
          <w:tcPr>
            <w:tcW w:w="1311" w:type="dxa"/>
          </w:tcPr>
          <w:p w:rsidR="001D4EA4" w:rsidRDefault="001D4EA4" w:rsidP="0094208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D4EA4" w:rsidRPr="001A541C" w:rsidRDefault="001D4EA4" w:rsidP="009420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Evaluator A </w:t>
            </w:r>
          </w:p>
        </w:tc>
        <w:tc>
          <w:tcPr>
            <w:tcW w:w="1416" w:type="dxa"/>
          </w:tcPr>
          <w:p w:rsidR="001D4EA4" w:rsidRDefault="001D4EA4" w:rsidP="0094208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D4EA4" w:rsidRPr="001A541C" w:rsidRDefault="001D4EA4" w:rsidP="009420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Evaluator B</w:t>
            </w:r>
          </w:p>
        </w:tc>
        <w:tc>
          <w:tcPr>
            <w:tcW w:w="1446" w:type="dxa"/>
          </w:tcPr>
          <w:p w:rsidR="001D4EA4" w:rsidRDefault="001D4EA4" w:rsidP="0094208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D4EA4" w:rsidRDefault="001D4EA4" w:rsidP="0094208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Evaluator C</w:t>
            </w:r>
          </w:p>
        </w:tc>
        <w:tc>
          <w:tcPr>
            <w:tcW w:w="1722" w:type="dxa"/>
          </w:tcPr>
          <w:p w:rsidR="001D4EA4" w:rsidRDefault="001D4EA4" w:rsidP="0094208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D4EA4" w:rsidRDefault="001D4EA4" w:rsidP="009420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1D4EA4" w:rsidRPr="001A541C">
        <w:tc>
          <w:tcPr>
            <w:tcW w:w="2961" w:type="dxa"/>
          </w:tcPr>
          <w:p w:rsidR="001D4EA4" w:rsidRDefault="001D4EA4" w:rsidP="00942086">
            <w:pPr>
              <w:rPr>
                <w:sz w:val="22"/>
                <w:szCs w:val="22"/>
              </w:rPr>
            </w:pPr>
          </w:p>
          <w:p w:rsidR="001D4EA4" w:rsidRDefault="001D4EA4" w:rsidP="00942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Armstrong Consultants, Inc.</w:t>
            </w:r>
          </w:p>
          <w:p w:rsidR="001D4EA4" w:rsidRPr="007A2B9C" w:rsidRDefault="001D4EA4" w:rsidP="00942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Gilbert, Az</w:t>
            </w:r>
          </w:p>
        </w:tc>
        <w:tc>
          <w:tcPr>
            <w:tcW w:w="1311" w:type="dxa"/>
          </w:tcPr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</w:p>
          <w:p w:rsidR="001D4EA4" w:rsidRPr="007A2B9C" w:rsidRDefault="001D4EA4" w:rsidP="00942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416" w:type="dxa"/>
          </w:tcPr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</w:p>
          <w:p w:rsidR="001D4EA4" w:rsidRPr="007A2B9C" w:rsidRDefault="001D4EA4" w:rsidP="00942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446" w:type="dxa"/>
          </w:tcPr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</w:p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722" w:type="dxa"/>
          </w:tcPr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</w:p>
          <w:p w:rsidR="001D4EA4" w:rsidRPr="007A2B9C" w:rsidRDefault="001D4EA4" w:rsidP="00942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</w:tr>
      <w:tr w:rsidR="001D4EA4" w:rsidRPr="001A541C">
        <w:tc>
          <w:tcPr>
            <w:tcW w:w="2961" w:type="dxa"/>
          </w:tcPr>
          <w:p w:rsidR="001D4EA4" w:rsidRDefault="001D4EA4" w:rsidP="00942086">
            <w:pPr>
              <w:rPr>
                <w:sz w:val="22"/>
                <w:szCs w:val="22"/>
              </w:rPr>
            </w:pPr>
          </w:p>
          <w:p w:rsidR="001D4EA4" w:rsidRDefault="001D4EA4" w:rsidP="00942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Kimley-Horn &amp; Associates</w:t>
            </w:r>
          </w:p>
          <w:p w:rsidR="001D4EA4" w:rsidRPr="007A2B9C" w:rsidRDefault="001D4EA4" w:rsidP="00942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Tucson, AZ</w:t>
            </w:r>
          </w:p>
        </w:tc>
        <w:tc>
          <w:tcPr>
            <w:tcW w:w="1311" w:type="dxa"/>
          </w:tcPr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</w:p>
          <w:p w:rsidR="001D4EA4" w:rsidRPr="007A2B9C" w:rsidRDefault="001D4EA4" w:rsidP="00942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416" w:type="dxa"/>
          </w:tcPr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</w:p>
          <w:p w:rsidR="001D4EA4" w:rsidRPr="007A2B9C" w:rsidRDefault="001D4EA4" w:rsidP="00942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446" w:type="dxa"/>
          </w:tcPr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</w:p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722" w:type="dxa"/>
          </w:tcPr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</w:p>
          <w:p w:rsidR="001D4EA4" w:rsidRPr="007A2B9C" w:rsidRDefault="001D4EA4" w:rsidP="00942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</w:tr>
      <w:tr w:rsidR="001D4EA4" w:rsidRPr="001A541C">
        <w:tc>
          <w:tcPr>
            <w:tcW w:w="2961" w:type="dxa"/>
          </w:tcPr>
          <w:p w:rsidR="001D4EA4" w:rsidRDefault="001D4EA4" w:rsidP="00942086">
            <w:pPr>
              <w:rPr>
                <w:sz w:val="22"/>
                <w:szCs w:val="22"/>
              </w:rPr>
            </w:pPr>
          </w:p>
          <w:p w:rsidR="001D4EA4" w:rsidRDefault="001D4EA4" w:rsidP="00942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&amp; H Engineering, Inc.</w:t>
            </w:r>
          </w:p>
          <w:p w:rsidR="001D4EA4" w:rsidRPr="007A2B9C" w:rsidRDefault="001D4EA4" w:rsidP="00942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Scottsdale, AZ</w:t>
            </w:r>
          </w:p>
        </w:tc>
        <w:tc>
          <w:tcPr>
            <w:tcW w:w="1311" w:type="dxa"/>
          </w:tcPr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</w:p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1D4EA4" w:rsidRPr="007A2B9C" w:rsidRDefault="001D4EA4" w:rsidP="00942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</w:p>
          <w:p w:rsidR="001D4EA4" w:rsidRPr="007A2B9C" w:rsidRDefault="001D4EA4" w:rsidP="00942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6" w:type="dxa"/>
          </w:tcPr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</w:p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722" w:type="dxa"/>
          </w:tcPr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</w:p>
          <w:p w:rsidR="001D4EA4" w:rsidRPr="007A2B9C" w:rsidRDefault="001D4EA4" w:rsidP="00942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</w:tr>
      <w:tr w:rsidR="001D4EA4" w:rsidRPr="001A541C">
        <w:tc>
          <w:tcPr>
            <w:tcW w:w="2961" w:type="dxa"/>
          </w:tcPr>
          <w:p w:rsidR="001D4EA4" w:rsidRDefault="001D4EA4" w:rsidP="00942086">
            <w:pPr>
              <w:rPr>
                <w:sz w:val="22"/>
                <w:szCs w:val="22"/>
              </w:rPr>
            </w:pPr>
          </w:p>
          <w:p w:rsidR="001D4EA4" w:rsidRDefault="001D4EA4" w:rsidP="00942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Stantec Consulting Services</w:t>
            </w:r>
          </w:p>
          <w:p w:rsidR="001D4EA4" w:rsidRPr="007A2B9C" w:rsidRDefault="001D4EA4" w:rsidP="00942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Phoenix, AZ</w:t>
            </w:r>
          </w:p>
        </w:tc>
        <w:tc>
          <w:tcPr>
            <w:tcW w:w="1311" w:type="dxa"/>
          </w:tcPr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</w:p>
          <w:p w:rsidR="001D4EA4" w:rsidRPr="007A2B9C" w:rsidRDefault="001D4EA4" w:rsidP="00942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416" w:type="dxa"/>
          </w:tcPr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</w:p>
          <w:p w:rsidR="001D4EA4" w:rsidRPr="007A2B9C" w:rsidRDefault="001D4EA4" w:rsidP="00942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446" w:type="dxa"/>
          </w:tcPr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</w:p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722" w:type="dxa"/>
          </w:tcPr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</w:p>
          <w:p w:rsidR="001D4EA4" w:rsidRPr="007A2B9C" w:rsidRDefault="001D4EA4" w:rsidP="00942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</w:tr>
      <w:tr w:rsidR="001D4EA4" w:rsidRPr="001A541C">
        <w:tc>
          <w:tcPr>
            <w:tcW w:w="2961" w:type="dxa"/>
          </w:tcPr>
          <w:p w:rsidR="001D4EA4" w:rsidRDefault="001D4EA4" w:rsidP="00942086">
            <w:pPr>
              <w:rPr>
                <w:sz w:val="22"/>
                <w:szCs w:val="22"/>
              </w:rPr>
            </w:pPr>
          </w:p>
          <w:p w:rsidR="001D4EA4" w:rsidRDefault="001D4EA4" w:rsidP="00942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Olsson Associates</w:t>
            </w:r>
          </w:p>
          <w:p w:rsidR="001D4EA4" w:rsidRPr="007A2B9C" w:rsidRDefault="001D4EA4" w:rsidP="00942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Phoenix, AZ</w:t>
            </w:r>
          </w:p>
        </w:tc>
        <w:tc>
          <w:tcPr>
            <w:tcW w:w="1311" w:type="dxa"/>
          </w:tcPr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</w:p>
          <w:p w:rsidR="001D4EA4" w:rsidRPr="007A2B9C" w:rsidRDefault="001D4EA4" w:rsidP="00942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416" w:type="dxa"/>
          </w:tcPr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</w:p>
          <w:p w:rsidR="001D4EA4" w:rsidRPr="007A2B9C" w:rsidRDefault="001D4EA4" w:rsidP="00942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446" w:type="dxa"/>
          </w:tcPr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</w:p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722" w:type="dxa"/>
          </w:tcPr>
          <w:p w:rsidR="001D4EA4" w:rsidRDefault="001D4EA4" w:rsidP="00942086">
            <w:pPr>
              <w:jc w:val="center"/>
              <w:rPr>
                <w:sz w:val="22"/>
                <w:szCs w:val="22"/>
              </w:rPr>
            </w:pPr>
          </w:p>
          <w:p w:rsidR="001D4EA4" w:rsidRPr="007A2B9C" w:rsidRDefault="001D4EA4" w:rsidP="00942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</w:tbl>
    <w:p w:rsidR="001D4EA4" w:rsidRPr="009D11E0" w:rsidRDefault="001D4EA4" w:rsidP="00400E28">
      <w:pPr>
        <w:jc w:val="center"/>
        <w:rPr>
          <w:sz w:val="22"/>
          <w:szCs w:val="22"/>
        </w:rPr>
      </w:pPr>
    </w:p>
    <w:p w:rsidR="001D4EA4" w:rsidRDefault="001D4EA4" w:rsidP="00400E28"/>
    <w:p w:rsidR="001D4EA4" w:rsidRDefault="001D4EA4"/>
    <w:sectPr w:rsidR="001D4EA4" w:rsidSect="004254B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E28"/>
    <w:rsid w:val="001A541C"/>
    <w:rsid w:val="001C30DE"/>
    <w:rsid w:val="001D4EA4"/>
    <w:rsid w:val="00305FF6"/>
    <w:rsid w:val="00400E28"/>
    <w:rsid w:val="004254B6"/>
    <w:rsid w:val="007A2B9C"/>
    <w:rsid w:val="007D4A44"/>
    <w:rsid w:val="00937469"/>
    <w:rsid w:val="00942086"/>
    <w:rsid w:val="009D11E0"/>
    <w:rsid w:val="00D13F2C"/>
    <w:rsid w:val="00EC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E28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71</Words>
  <Characters>408</Characters>
  <Application>Microsoft Office Outlook</Application>
  <DocSecurity>0</DocSecurity>
  <Lines>0</Lines>
  <Paragraphs>0</Paragraphs>
  <ScaleCrop>false</ScaleCrop>
  <Company>Cochise County Information Technologies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COCHISE COUNTY PROCUREMENT DEPARTMENT</dc:title>
  <dc:subject/>
  <dc:creator>thudson</dc:creator>
  <cp:keywords/>
  <dc:description/>
  <cp:lastModifiedBy>dseward</cp:lastModifiedBy>
  <cp:revision>2</cp:revision>
  <cp:lastPrinted>2011-03-17T15:54:00Z</cp:lastPrinted>
  <dcterms:created xsi:type="dcterms:W3CDTF">2011-04-05T15:00:00Z</dcterms:created>
  <dcterms:modified xsi:type="dcterms:W3CDTF">2011-04-05T15:00:00Z</dcterms:modified>
</cp:coreProperties>
</file>