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CEBCB" w14:textId="77777777" w:rsidR="00342CE1" w:rsidRDefault="00342CE1"/>
    <w:p w14:paraId="4F5CEBCC" w14:textId="77777777" w:rsidR="0046790C" w:rsidRPr="00FD7124" w:rsidRDefault="00914F2F" w:rsidP="007A4C5B">
      <w:pPr>
        <w:outlineLvl w:val="0"/>
        <w:rPr>
          <w:b/>
          <w:sz w:val="22"/>
          <w:szCs w:val="22"/>
        </w:rPr>
      </w:pPr>
      <w:r w:rsidRPr="00FD7124">
        <w:rPr>
          <w:b/>
          <w:sz w:val="22"/>
          <w:szCs w:val="22"/>
        </w:rPr>
        <w:t xml:space="preserve">Recommendation:  </w:t>
      </w:r>
    </w:p>
    <w:p w14:paraId="4F5CEBCD" w14:textId="3302F0F8" w:rsidR="00E83327" w:rsidRDefault="00775446">
      <w:r>
        <w:t>Approv</w:t>
      </w:r>
      <w:r w:rsidR="00617B0E">
        <w:t>e Cochise Health &amp; Social Services Reproductive Health Clinic Fees and Sliding Fee Scale.</w:t>
      </w:r>
    </w:p>
    <w:p w14:paraId="4F5CEBCE" w14:textId="77777777" w:rsidR="007C0806" w:rsidRPr="00FD7124" w:rsidRDefault="007C0806">
      <w:pPr>
        <w:rPr>
          <w:sz w:val="22"/>
          <w:szCs w:val="22"/>
        </w:rPr>
      </w:pPr>
    </w:p>
    <w:p w14:paraId="4F5CEBCF" w14:textId="12E31836" w:rsidR="0046790C" w:rsidRDefault="00914F2F" w:rsidP="007A4C5B">
      <w:pPr>
        <w:outlineLvl w:val="0"/>
        <w:rPr>
          <w:b/>
          <w:sz w:val="22"/>
          <w:szCs w:val="22"/>
        </w:rPr>
      </w:pPr>
      <w:r w:rsidRPr="00FD7124">
        <w:rPr>
          <w:b/>
          <w:sz w:val="22"/>
          <w:szCs w:val="22"/>
        </w:rPr>
        <w:t>Background (Brief):</w:t>
      </w:r>
    </w:p>
    <w:p w14:paraId="2D249959" w14:textId="7BDF2E61" w:rsidR="00617B0E" w:rsidRPr="00A84BA0" w:rsidRDefault="00617B0E" w:rsidP="00617B0E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  <w:b/>
          <w:sz w:val="24"/>
          <w:szCs w:val="24"/>
        </w:rPr>
      </w:pPr>
      <w:r w:rsidRPr="00A84BA0">
        <w:rPr>
          <w:rFonts w:ascii="Times New Roman" w:hAnsi="Times New Roman"/>
          <w:bCs/>
          <w:sz w:val="24"/>
          <w:szCs w:val="24"/>
        </w:rPr>
        <w:t xml:space="preserve">Currently, in accordance with our grant, we can only provide reproductive health services to individuals whose income level is at 150% or below the federal poverty level. </w:t>
      </w:r>
      <w:proofErr w:type="gramStart"/>
      <w:r w:rsidRPr="00A84BA0">
        <w:rPr>
          <w:rFonts w:ascii="Times New Roman" w:hAnsi="Times New Roman"/>
          <w:bCs/>
          <w:sz w:val="24"/>
          <w:szCs w:val="24"/>
        </w:rPr>
        <w:t>In order to</w:t>
      </w:r>
      <w:proofErr w:type="gramEnd"/>
      <w:r w:rsidRPr="00A84BA0">
        <w:rPr>
          <w:rFonts w:ascii="Times New Roman" w:hAnsi="Times New Roman"/>
          <w:bCs/>
          <w:sz w:val="24"/>
          <w:szCs w:val="24"/>
        </w:rPr>
        <w:t xml:space="preserve"> </w:t>
      </w:r>
      <w:r w:rsidR="00A84BA0" w:rsidRPr="00A84BA0">
        <w:rPr>
          <w:rFonts w:ascii="Times New Roman" w:hAnsi="Times New Roman"/>
          <w:bCs/>
          <w:sz w:val="24"/>
          <w:szCs w:val="24"/>
        </w:rPr>
        <w:t>open up our</w:t>
      </w:r>
      <w:r w:rsidRPr="00A84BA0">
        <w:rPr>
          <w:rFonts w:ascii="Times New Roman" w:hAnsi="Times New Roman"/>
          <w:bCs/>
          <w:sz w:val="24"/>
          <w:szCs w:val="24"/>
        </w:rPr>
        <w:t xml:space="preserve"> reproductive health services to our entire community</w:t>
      </w:r>
      <w:r w:rsidR="00A84BA0">
        <w:rPr>
          <w:rFonts w:ascii="Times New Roman" w:hAnsi="Times New Roman"/>
          <w:bCs/>
          <w:sz w:val="24"/>
          <w:szCs w:val="24"/>
        </w:rPr>
        <w:t xml:space="preserve"> in Cochise County</w:t>
      </w:r>
      <w:r w:rsidRPr="00A84BA0">
        <w:rPr>
          <w:rFonts w:ascii="Times New Roman" w:hAnsi="Times New Roman"/>
          <w:bCs/>
          <w:sz w:val="24"/>
          <w:szCs w:val="24"/>
        </w:rPr>
        <w:t xml:space="preserve">, particularly those that make above 150% of the federal poverty level, our funding </w:t>
      </w:r>
      <w:r w:rsidR="00A84BA0">
        <w:rPr>
          <w:rFonts w:ascii="Times New Roman" w:hAnsi="Times New Roman"/>
          <w:bCs/>
          <w:sz w:val="24"/>
          <w:szCs w:val="24"/>
        </w:rPr>
        <w:t>source</w:t>
      </w:r>
      <w:r w:rsidRPr="00A84BA0">
        <w:rPr>
          <w:rFonts w:ascii="Times New Roman" w:hAnsi="Times New Roman"/>
          <w:bCs/>
          <w:sz w:val="24"/>
          <w:szCs w:val="24"/>
        </w:rPr>
        <w:t xml:space="preserve"> requires a sliding fee scale to be in place.</w:t>
      </w:r>
    </w:p>
    <w:p w14:paraId="59A13C2B" w14:textId="3AA3D526" w:rsidR="00617B0E" w:rsidRPr="00A84BA0" w:rsidRDefault="00617B0E" w:rsidP="00617B0E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  <w:b/>
          <w:sz w:val="24"/>
          <w:szCs w:val="24"/>
        </w:rPr>
      </w:pPr>
      <w:r w:rsidRPr="00A84BA0">
        <w:rPr>
          <w:rFonts w:ascii="Times New Roman" w:hAnsi="Times New Roman"/>
          <w:bCs/>
          <w:sz w:val="24"/>
          <w:szCs w:val="24"/>
        </w:rPr>
        <w:t>Date of Work Session: 6/15/21</w:t>
      </w:r>
    </w:p>
    <w:p w14:paraId="0A84D702" w14:textId="627406C2" w:rsidR="00617B0E" w:rsidRPr="00A84BA0" w:rsidRDefault="00617B0E" w:rsidP="00617B0E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  <w:b/>
          <w:sz w:val="24"/>
          <w:szCs w:val="24"/>
        </w:rPr>
      </w:pPr>
      <w:r w:rsidRPr="00A84BA0">
        <w:rPr>
          <w:rFonts w:ascii="Times New Roman" w:hAnsi="Times New Roman"/>
          <w:bCs/>
          <w:sz w:val="24"/>
          <w:szCs w:val="24"/>
        </w:rPr>
        <w:t>Date that public notice was posted on the County website:</w:t>
      </w:r>
      <w:r w:rsidR="006375D8" w:rsidRPr="00A84BA0">
        <w:rPr>
          <w:rFonts w:ascii="Times New Roman" w:hAnsi="Times New Roman"/>
          <w:bCs/>
          <w:sz w:val="24"/>
          <w:szCs w:val="24"/>
        </w:rPr>
        <w:t xml:space="preserve"> 10/12/21</w:t>
      </w:r>
    </w:p>
    <w:p w14:paraId="4D881CAF" w14:textId="18341898" w:rsidR="00617B0E" w:rsidRPr="00A84BA0" w:rsidRDefault="00617B0E" w:rsidP="00617B0E">
      <w:pPr>
        <w:pStyle w:val="ListParagraph"/>
        <w:numPr>
          <w:ilvl w:val="0"/>
          <w:numId w:val="2"/>
        </w:numPr>
        <w:outlineLvl w:val="0"/>
        <w:rPr>
          <w:rFonts w:ascii="Times New Roman" w:hAnsi="Times New Roman"/>
          <w:b/>
          <w:sz w:val="24"/>
          <w:szCs w:val="24"/>
        </w:rPr>
      </w:pPr>
      <w:r w:rsidRPr="00A84BA0">
        <w:rPr>
          <w:rFonts w:ascii="Times New Roman" w:hAnsi="Times New Roman"/>
          <w:bCs/>
          <w:sz w:val="24"/>
          <w:szCs w:val="24"/>
        </w:rPr>
        <w:t>Date that the public notice was published in the newspaper:</w:t>
      </w:r>
      <w:r w:rsidR="006375D8" w:rsidRPr="00A84BA0">
        <w:rPr>
          <w:rFonts w:ascii="Times New Roman" w:hAnsi="Times New Roman"/>
          <w:bCs/>
          <w:sz w:val="24"/>
          <w:szCs w:val="24"/>
        </w:rPr>
        <w:t xml:space="preserve"> </w:t>
      </w:r>
    </w:p>
    <w:p w14:paraId="4F5CEBD6" w14:textId="77777777" w:rsidR="00E83327" w:rsidRPr="00734A04" w:rsidRDefault="00E83327" w:rsidP="00734A04"/>
    <w:p w14:paraId="6F444F0B" w14:textId="77777777" w:rsidR="00A84BA0" w:rsidRPr="00A84BA0" w:rsidRDefault="00914F2F" w:rsidP="00A84BA0">
      <w:pPr>
        <w:pStyle w:val="Default"/>
        <w:rPr>
          <w:rFonts w:ascii="Times New Roman" w:hAnsi="Times New Roman" w:cs="Times New Roman"/>
        </w:rPr>
      </w:pPr>
      <w:r w:rsidRPr="00A84BA0">
        <w:rPr>
          <w:rFonts w:ascii="Times New Roman" w:hAnsi="Times New Roman" w:cs="Times New Roman"/>
          <w:b/>
          <w:sz w:val="22"/>
          <w:szCs w:val="22"/>
        </w:rPr>
        <w:t>Fiscal Impact &amp; Funding Sources</w:t>
      </w:r>
      <w:r w:rsidR="00A97B43" w:rsidRPr="00A84BA0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p w14:paraId="22488A09" w14:textId="77777777" w:rsidR="00084EC1" w:rsidRDefault="00A84BA0" w:rsidP="00A84BA0">
      <w:pPr>
        <w:autoSpaceDE w:val="0"/>
        <w:autoSpaceDN w:val="0"/>
        <w:adjustRightInd w:val="0"/>
        <w:rPr>
          <w:color w:val="000000"/>
        </w:rPr>
      </w:pPr>
      <w:r w:rsidRPr="00A84BA0">
        <w:rPr>
          <w:color w:val="000000"/>
        </w:rPr>
        <w:t>Title V Maternal and Child Health Services Block Grant</w:t>
      </w:r>
    </w:p>
    <w:p w14:paraId="3C7DB65B" w14:textId="77777777" w:rsidR="00084EC1" w:rsidRDefault="00084EC1" w:rsidP="00A84BA0">
      <w:pPr>
        <w:autoSpaceDE w:val="0"/>
        <w:autoSpaceDN w:val="0"/>
        <w:adjustRightInd w:val="0"/>
        <w:rPr>
          <w:color w:val="000000"/>
        </w:rPr>
      </w:pPr>
    </w:p>
    <w:p w14:paraId="2A9940B3" w14:textId="3DECB237" w:rsidR="00A84BA0" w:rsidRPr="00A84BA0" w:rsidRDefault="00084EC1" w:rsidP="00A84BA0">
      <w:pPr>
        <w:autoSpaceDE w:val="0"/>
        <w:autoSpaceDN w:val="0"/>
        <w:adjustRightInd w:val="0"/>
        <w:rPr>
          <w:color w:val="000000"/>
        </w:rPr>
      </w:pPr>
      <w:r w:rsidRPr="00084EC1">
        <w:rPr>
          <w:color w:val="000000"/>
        </w:rPr>
        <w:t>Collected fees will allow Cochise Health and Social Services to expand its services and the number of clients it reaches</w:t>
      </w:r>
      <w:r>
        <w:rPr>
          <w:color w:val="000000"/>
        </w:rPr>
        <w:t>.</w:t>
      </w:r>
      <w:r w:rsidR="00A84BA0" w:rsidRPr="00A84BA0">
        <w:rPr>
          <w:color w:val="000000"/>
        </w:rPr>
        <w:t xml:space="preserve"> </w:t>
      </w:r>
    </w:p>
    <w:p w14:paraId="4F5CEBEA" w14:textId="77777777" w:rsidR="006E5A9F" w:rsidRPr="00FD7124" w:rsidRDefault="006E5A9F">
      <w:pPr>
        <w:rPr>
          <w:b/>
          <w:sz w:val="22"/>
          <w:szCs w:val="22"/>
        </w:rPr>
      </w:pPr>
    </w:p>
    <w:p w14:paraId="4F5CEBEB" w14:textId="77777777" w:rsidR="00A97B43" w:rsidRPr="0077170A" w:rsidRDefault="00914F2F" w:rsidP="007A4C5B">
      <w:pPr>
        <w:outlineLvl w:val="0"/>
      </w:pPr>
      <w:r w:rsidRPr="00FD7124">
        <w:rPr>
          <w:b/>
          <w:sz w:val="22"/>
          <w:szCs w:val="22"/>
        </w:rPr>
        <w:t>Next Steps/Action Items/Follow-up</w:t>
      </w:r>
      <w:r w:rsidR="00A97B43" w:rsidRPr="00FD7124">
        <w:rPr>
          <w:b/>
          <w:sz w:val="22"/>
          <w:szCs w:val="22"/>
        </w:rPr>
        <w:t>:</w:t>
      </w:r>
      <w:r w:rsidR="00A97B43" w:rsidRPr="00FD7124">
        <w:rPr>
          <w:sz w:val="22"/>
          <w:szCs w:val="22"/>
        </w:rPr>
        <w:t xml:space="preserve">  </w:t>
      </w:r>
      <w:r w:rsidR="004A5570" w:rsidRPr="0077170A">
        <w:t>Your approvals are respectfully requested.</w:t>
      </w:r>
      <w:r w:rsidR="00A97B43" w:rsidRPr="0077170A">
        <w:t xml:space="preserve"> </w:t>
      </w:r>
    </w:p>
    <w:p w14:paraId="4F5CEBEC" w14:textId="77777777" w:rsidR="00A97B43" w:rsidRPr="00FD7124" w:rsidRDefault="00A97B43">
      <w:pPr>
        <w:rPr>
          <w:sz w:val="22"/>
          <w:szCs w:val="22"/>
        </w:rPr>
      </w:pPr>
    </w:p>
    <w:p w14:paraId="4F5CEBED" w14:textId="03A9524B" w:rsidR="00963547" w:rsidRPr="00A84BA0" w:rsidRDefault="00914F2F" w:rsidP="007A4C5B">
      <w:pPr>
        <w:outlineLvl w:val="0"/>
        <w:rPr>
          <w:bCs/>
          <w:sz w:val="22"/>
          <w:szCs w:val="22"/>
        </w:rPr>
      </w:pPr>
      <w:r w:rsidRPr="00FD7124">
        <w:rPr>
          <w:b/>
          <w:sz w:val="22"/>
          <w:szCs w:val="22"/>
        </w:rPr>
        <w:t xml:space="preserve">Impact of </w:t>
      </w:r>
      <w:r w:rsidR="001D27B4" w:rsidRPr="00FD7124">
        <w:rPr>
          <w:b/>
          <w:sz w:val="22"/>
          <w:szCs w:val="22"/>
        </w:rPr>
        <w:t>N</w:t>
      </w:r>
      <w:r w:rsidRPr="00FD7124">
        <w:rPr>
          <w:b/>
          <w:sz w:val="22"/>
          <w:szCs w:val="22"/>
        </w:rPr>
        <w:t xml:space="preserve">ot </w:t>
      </w:r>
      <w:r w:rsidR="001D27B4" w:rsidRPr="00FD7124">
        <w:rPr>
          <w:b/>
          <w:sz w:val="22"/>
          <w:szCs w:val="22"/>
        </w:rPr>
        <w:t>A</w:t>
      </w:r>
      <w:r w:rsidRPr="00FD7124">
        <w:rPr>
          <w:b/>
          <w:sz w:val="22"/>
          <w:szCs w:val="22"/>
        </w:rPr>
        <w:t>pproving</w:t>
      </w:r>
      <w:r w:rsidR="00A97B43" w:rsidRPr="00FD7124">
        <w:rPr>
          <w:b/>
          <w:sz w:val="22"/>
          <w:szCs w:val="22"/>
        </w:rPr>
        <w:t xml:space="preserve">:  </w:t>
      </w:r>
      <w:r w:rsidR="00287639">
        <w:rPr>
          <w:bCs/>
        </w:rPr>
        <w:t>If not approved, w</w:t>
      </w:r>
      <w:r w:rsidR="00A84BA0" w:rsidRPr="00A84BA0">
        <w:rPr>
          <w:bCs/>
        </w:rPr>
        <w:t xml:space="preserve">e will continue to </w:t>
      </w:r>
      <w:r w:rsidR="00287639">
        <w:rPr>
          <w:bCs/>
        </w:rPr>
        <w:t xml:space="preserve">be limited to only offering </w:t>
      </w:r>
      <w:r w:rsidR="00A84BA0" w:rsidRPr="00A84BA0">
        <w:rPr>
          <w:bCs/>
        </w:rPr>
        <w:t xml:space="preserve">our services to individuals </w:t>
      </w:r>
      <w:r w:rsidR="00A84BA0" w:rsidRPr="00A84BA0">
        <w:rPr>
          <w:bCs/>
        </w:rPr>
        <w:t>whose income level is at 150% or below the federal poverty level</w:t>
      </w:r>
      <w:r w:rsidR="00287639">
        <w:rPr>
          <w:bCs/>
        </w:rPr>
        <w:t xml:space="preserve"> and all other individuals will be referred</w:t>
      </w:r>
      <w:r w:rsidR="00A84BA0">
        <w:rPr>
          <w:bCs/>
        </w:rPr>
        <w:t xml:space="preserve"> to outside agencies</w:t>
      </w:r>
      <w:r w:rsidR="00287639">
        <w:rPr>
          <w:bCs/>
        </w:rPr>
        <w:t>.</w:t>
      </w:r>
    </w:p>
    <w:sectPr w:rsidR="00963547" w:rsidRPr="00A84BA0" w:rsidSect="00A57281">
      <w:headerReference w:type="default" r:id="rId7"/>
      <w:pgSz w:w="12240" w:h="15840"/>
      <w:pgMar w:top="1152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31C27" w14:textId="77777777" w:rsidR="003879D5" w:rsidRDefault="003879D5">
      <w:r>
        <w:separator/>
      </w:r>
    </w:p>
  </w:endnote>
  <w:endnote w:type="continuationSeparator" w:id="0">
    <w:p w14:paraId="2A4B06DB" w14:textId="77777777" w:rsidR="003879D5" w:rsidRDefault="003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8CC2" w14:textId="77777777" w:rsidR="003879D5" w:rsidRDefault="003879D5">
      <w:r>
        <w:separator/>
      </w:r>
    </w:p>
  </w:footnote>
  <w:footnote w:type="continuationSeparator" w:id="0">
    <w:p w14:paraId="319A27F6" w14:textId="77777777" w:rsidR="003879D5" w:rsidRDefault="0038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EBF4" w14:textId="77777777" w:rsidR="006375D8" w:rsidRDefault="006375D8">
    <w:pPr>
      <w:pStyle w:val="Header"/>
      <w:rPr>
        <w:color w:val="003366"/>
        <w:sz w:val="26"/>
        <w:szCs w:val="26"/>
        <w:u w:val="single"/>
      </w:rPr>
    </w:pPr>
    <w:r w:rsidRPr="00DA20E2">
      <w:rPr>
        <w:color w:val="003366"/>
        <w:sz w:val="26"/>
        <w:szCs w:val="26"/>
        <w:u w:val="single"/>
      </w:rPr>
      <w:t>Executive Summary Form</w:t>
    </w:r>
  </w:p>
  <w:p w14:paraId="4F5CEBF5" w14:textId="77777777" w:rsidR="006375D8" w:rsidRDefault="006375D8">
    <w:pPr>
      <w:pStyle w:val="Header"/>
      <w:rPr>
        <w:color w:val="003366"/>
        <w:sz w:val="26"/>
        <w:szCs w:val="26"/>
        <w:u w:val="single"/>
      </w:rPr>
    </w:pPr>
  </w:p>
  <w:p w14:paraId="4F5CEBF6" w14:textId="2DFB65F7" w:rsidR="006375D8" w:rsidRPr="00342CE1" w:rsidRDefault="006375D8">
    <w:pPr>
      <w:pStyle w:val="Header"/>
      <w:rPr>
        <w:b/>
        <w:color w:val="003366"/>
        <w:sz w:val="26"/>
        <w:szCs w:val="26"/>
        <w:u w:val="single"/>
      </w:rPr>
    </w:pPr>
    <w:r>
      <w:rPr>
        <w:b/>
        <w:color w:val="003366"/>
        <w:sz w:val="26"/>
        <w:szCs w:val="26"/>
        <w:u w:val="single"/>
      </w:rPr>
      <w:t xml:space="preserve">Agenda Number:  </w:t>
    </w:r>
    <w:proofErr w:type="gramStart"/>
    <w:r>
      <w:rPr>
        <w:b/>
        <w:color w:val="003366"/>
        <w:sz w:val="26"/>
        <w:szCs w:val="26"/>
        <w:u w:val="single"/>
      </w:rPr>
      <w:t>6120  –</w:t>
    </w:r>
    <w:proofErr w:type="gramEnd"/>
    <w:r>
      <w:rPr>
        <w:b/>
        <w:color w:val="003366"/>
        <w:sz w:val="26"/>
        <w:szCs w:val="26"/>
        <w:u w:val="single"/>
      </w:rPr>
      <w:t xml:space="preserve"> Scheduled for 12/14/2021  BOS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28"/>
    <w:multiLevelType w:val="hybridMultilevel"/>
    <w:tmpl w:val="C5AE1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526D3"/>
    <w:multiLevelType w:val="hybridMultilevel"/>
    <w:tmpl w:val="348E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F1"/>
    <w:rsid w:val="00024487"/>
    <w:rsid w:val="0002779A"/>
    <w:rsid w:val="000573F1"/>
    <w:rsid w:val="00057E52"/>
    <w:rsid w:val="00081133"/>
    <w:rsid w:val="00084EC1"/>
    <w:rsid w:val="000D0A22"/>
    <w:rsid w:val="000D6C36"/>
    <w:rsid w:val="000E25E8"/>
    <w:rsid w:val="00101A2F"/>
    <w:rsid w:val="001166E8"/>
    <w:rsid w:val="00152865"/>
    <w:rsid w:val="0016202E"/>
    <w:rsid w:val="00172F3E"/>
    <w:rsid w:val="00197E54"/>
    <w:rsid w:val="001A4252"/>
    <w:rsid w:val="001A4F58"/>
    <w:rsid w:val="001C36D9"/>
    <w:rsid w:val="001D27B4"/>
    <w:rsid w:val="0022206D"/>
    <w:rsid w:val="0022389B"/>
    <w:rsid w:val="00224778"/>
    <w:rsid w:val="00265EA7"/>
    <w:rsid w:val="00287639"/>
    <w:rsid w:val="0029322D"/>
    <w:rsid w:val="00295985"/>
    <w:rsid w:val="002A2514"/>
    <w:rsid w:val="002A3B9B"/>
    <w:rsid w:val="002C0768"/>
    <w:rsid w:val="002C4B34"/>
    <w:rsid w:val="002D0005"/>
    <w:rsid w:val="002E5DE9"/>
    <w:rsid w:val="002F0285"/>
    <w:rsid w:val="00314BB2"/>
    <w:rsid w:val="00330659"/>
    <w:rsid w:val="00332C09"/>
    <w:rsid w:val="00333BF7"/>
    <w:rsid w:val="00342CE1"/>
    <w:rsid w:val="00350AD2"/>
    <w:rsid w:val="00375A4C"/>
    <w:rsid w:val="00376272"/>
    <w:rsid w:val="0038523D"/>
    <w:rsid w:val="003879D5"/>
    <w:rsid w:val="00397D4E"/>
    <w:rsid w:val="003A4649"/>
    <w:rsid w:val="003B750C"/>
    <w:rsid w:val="003D29D9"/>
    <w:rsid w:val="003F7892"/>
    <w:rsid w:val="004015B9"/>
    <w:rsid w:val="00403D9A"/>
    <w:rsid w:val="00413A8A"/>
    <w:rsid w:val="0041530B"/>
    <w:rsid w:val="00420EC9"/>
    <w:rsid w:val="004252B7"/>
    <w:rsid w:val="00463012"/>
    <w:rsid w:val="0046790C"/>
    <w:rsid w:val="00473BFA"/>
    <w:rsid w:val="004A5570"/>
    <w:rsid w:val="004B1925"/>
    <w:rsid w:val="004C21C5"/>
    <w:rsid w:val="004C303F"/>
    <w:rsid w:val="004C5C65"/>
    <w:rsid w:val="004E356C"/>
    <w:rsid w:val="004F3152"/>
    <w:rsid w:val="00517CE7"/>
    <w:rsid w:val="00565818"/>
    <w:rsid w:val="00584D37"/>
    <w:rsid w:val="005A47E8"/>
    <w:rsid w:val="005C5859"/>
    <w:rsid w:val="005C5885"/>
    <w:rsid w:val="005D063F"/>
    <w:rsid w:val="005D410C"/>
    <w:rsid w:val="005E2C25"/>
    <w:rsid w:val="005E7CC5"/>
    <w:rsid w:val="005F3A5B"/>
    <w:rsid w:val="00603D3C"/>
    <w:rsid w:val="00617B0E"/>
    <w:rsid w:val="006208B5"/>
    <w:rsid w:val="006375D8"/>
    <w:rsid w:val="00645035"/>
    <w:rsid w:val="00650EA8"/>
    <w:rsid w:val="0065359B"/>
    <w:rsid w:val="00670738"/>
    <w:rsid w:val="00674E0E"/>
    <w:rsid w:val="0068132C"/>
    <w:rsid w:val="00681D69"/>
    <w:rsid w:val="0068571A"/>
    <w:rsid w:val="006960D5"/>
    <w:rsid w:val="006A62CC"/>
    <w:rsid w:val="006B3CAD"/>
    <w:rsid w:val="006C0064"/>
    <w:rsid w:val="006C3BE2"/>
    <w:rsid w:val="006D525D"/>
    <w:rsid w:val="006E5A9F"/>
    <w:rsid w:val="006F5A8D"/>
    <w:rsid w:val="007015A8"/>
    <w:rsid w:val="00733C9B"/>
    <w:rsid w:val="00733CAD"/>
    <w:rsid w:val="00734A04"/>
    <w:rsid w:val="00736C11"/>
    <w:rsid w:val="00743C44"/>
    <w:rsid w:val="00745609"/>
    <w:rsid w:val="0077170A"/>
    <w:rsid w:val="00772C99"/>
    <w:rsid w:val="00775446"/>
    <w:rsid w:val="00794B1D"/>
    <w:rsid w:val="00795348"/>
    <w:rsid w:val="007A22C5"/>
    <w:rsid w:val="007A4C5B"/>
    <w:rsid w:val="007A5621"/>
    <w:rsid w:val="007B632B"/>
    <w:rsid w:val="007C0806"/>
    <w:rsid w:val="007D49A5"/>
    <w:rsid w:val="007E4994"/>
    <w:rsid w:val="007E7250"/>
    <w:rsid w:val="007E7B98"/>
    <w:rsid w:val="007F457A"/>
    <w:rsid w:val="00866128"/>
    <w:rsid w:val="00876150"/>
    <w:rsid w:val="0088160F"/>
    <w:rsid w:val="00894A9C"/>
    <w:rsid w:val="008A6C99"/>
    <w:rsid w:val="008A78D9"/>
    <w:rsid w:val="008C3EE3"/>
    <w:rsid w:val="008D059F"/>
    <w:rsid w:val="008E3A48"/>
    <w:rsid w:val="008F68F1"/>
    <w:rsid w:val="00902ACA"/>
    <w:rsid w:val="00902CFE"/>
    <w:rsid w:val="00914F2F"/>
    <w:rsid w:val="00921B50"/>
    <w:rsid w:val="00934AED"/>
    <w:rsid w:val="00940C82"/>
    <w:rsid w:val="00962195"/>
    <w:rsid w:val="00963547"/>
    <w:rsid w:val="00964046"/>
    <w:rsid w:val="00974684"/>
    <w:rsid w:val="00982619"/>
    <w:rsid w:val="00993AC8"/>
    <w:rsid w:val="009A4CBE"/>
    <w:rsid w:val="009B05EA"/>
    <w:rsid w:val="009B1628"/>
    <w:rsid w:val="00A071E4"/>
    <w:rsid w:val="00A07460"/>
    <w:rsid w:val="00A07DBA"/>
    <w:rsid w:val="00A40AB3"/>
    <w:rsid w:val="00A457DD"/>
    <w:rsid w:val="00A477A7"/>
    <w:rsid w:val="00A57281"/>
    <w:rsid w:val="00A74A17"/>
    <w:rsid w:val="00A77FB9"/>
    <w:rsid w:val="00A84BA0"/>
    <w:rsid w:val="00A963CB"/>
    <w:rsid w:val="00A97B43"/>
    <w:rsid w:val="00AA233E"/>
    <w:rsid w:val="00AC1501"/>
    <w:rsid w:val="00AF14D0"/>
    <w:rsid w:val="00B075AC"/>
    <w:rsid w:val="00B20517"/>
    <w:rsid w:val="00B206A6"/>
    <w:rsid w:val="00B25B7A"/>
    <w:rsid w:val="00B30BEF"/>
    <w:rsid w:val="00B3188F"/>
    <w:rsid w:val="00B477BC"/>
    <w:rsid w:val="00B6001D"/>
    <w:rsid w:val="00B676F5"/>
    <w:rsid w:val="00B75867"/>
    <w:rsid w:val="00B76D0C"/>
    <w:rsid w:val="00BA09EE"/>
    <w:rsid w:val="00BA6BAE"/>
    <w:rsid w:val="00BC1DA6"/>
    <w:rsid w:val="00BC5303"/>
    <w:rsid w:val="00BD2AAA"/>
    <w:rsid w:val="00BD443F"/>
    <w:rsid w:val="00BF6ADD"/>
    <w:rsid w:val="00C07A6A"/>
    <w:rsid w:val="00C14ED6"/>
    <w:rsid w:val="00C208C3"/>
    <w:rsid w:val="00C25939"/>
    <w:rsid w:val="00C34313"/>
    <w:rsid w:val="00C46847"/>
    <w:rsid w:val="00C5691B"/>
    <w:rsid w:val="00C86F85"/>
    <w:rsid w:val="00CA46D7"/>
    <w:rsid w:val="00CB055E"/>
    <w:rsid w:val="00CB3126"/>
    <w:rsid w:val="00CC24DF"/>
    <w:rsid w:val="00CC7170"/>
    <w:rsid w:val="00CD1794"/>
    <w:rsid w:val="00CD50D4"/>
    <w:rsid w:val="00CF799A"/>
    <w:rsid w:val="00D117C5"/>
    <w:rsid w:val="00D21093"/>
    <w:rsid w:val="00D367EF"/>
    <w:rsid w:val="00D47341"/>
    <w:rsid w:val="00D57AB5"/>
    <w:rsid w:val="00D61B78"/>
    <w:rsid w:val="00D66CEF"/>
    <w:rsid w:val="00D67697"/>
    <w:rsid w:val="00D76B2D"/>
    <w:rsid w:val="00D91A4A"/>
    <w:rsid w:val="00D965A3"/>
    <w:rsid w:val="00DA14A0"/>
    <w:rsid w:val="00DA20E2"/>
    <w:rsid w:val="00DA4287"/>
    <w:rsid w:val="00DC78C3"/>
    <w:rsid w:val="00DD1AAD"/>
    <w:rsid w:val="00DD31BE"/>
    <w:rsid w:val="00DF146F"/>
    <w:rsid w:val="00DF6FB1"/>
    <w:rsid w:val="00E11BEB"/>
    <w:rsid w:val="00E13EBD"/>
    <w:rsid w:val="00E16D01"/>
    <w:rsid w:val="00E243B7"/>
    <w:rsid w:val="00E2603E"/>
    <w:rsid w:val="00E47583"/>
    <w:rsid w:val="00E50715"/>
    <w:rsid w:val="00E533B0"/>
    <w:rsid w:val="00E60EE6"/>
    <w:rsid w:val="00E65B6D"/>
    <w:rsid w:val="00E76508"/>
    <w:rsid w:val="00E83327"/>
    <w:rsid w:val="00EA6C17"/>
    <w:rsid w:val="00EC586D"/>
    <w:rsid w:val="00ED0042"/>
    <w:rsid w:val="00ED066A"/>
    <w:rsid w:val="00ED59BF"/>
    <w:rsid w:val="00EE4CCA"/>
    <w:rsid w:val="00F03EA4"/>
    <w:rsid w:val="00F1374F"/>
    <w:rsid w:val="00F20F0B"/>
    <w:rsid w:val="00F243BC"/>
    <w:rsid w:val="00F35A6E"/>
    <w:rsid w:val="00F42450"/>
    <w:rsid w:val="00F43BD2"/>
    <w:rsid w:val="00F53A21"/>
    <w:rsid w:val="00F56336"/>
    <w:rsid w:val="00F80993"/>
    <w:rsid w:val="00FB6AF2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CEBCB"/>
  <w15:docId w15:val="{EEF13A56-10C8-4E26-9308-42990BE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34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4F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4F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03D3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A4C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C78C3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D76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cayt-misspell-word">
    <w:name w:val="scayt-misspell-word"/>
    <w:basedOn w:val="DefaultParagraphFont"/>
    <w:rsid w:val="0077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e\Local%20Settings\Temporary%20Internet%20Files\OLK7A\VAN%20Executive%20Summar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VAN Executive Summary Form</Template>
  <TotalTime>421</TotalTime>
  <Pages>1</Pages>
  <Words>184</Words>
  <Characters>1056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Apple:</vt:lpstr>
    </vt:vector>
  </TitlesOfParts>
  <Company>Cochise County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Apple:</dc:title>
  <dc:creator>reneelee</dc:creator>
  <cp:lastModifiedBy>Gonzalez, Belinda E</cp:lastModifiedBy>
  <cp:revision>2</cp:revision>
  <cp:lastPrinted>2021-11-16T16:30:00Z</cp:lastPrinted>
  <dcterms:created xsi:type="dcterms:W3CDTF">2021-11-18T20:59:00Z</dcterms:created>
  <dcterms:modified xsi:type="dcterms:W3CDTF">2021-11-18T20:59:00Z</dcterms:modified>
</cp:coreProperties>
</file>