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B5C" w:rsidRDefault="004A2B5C" w:rsidP="00835A25">
      <w:pPr>
        <w:ind w:left="-720"/>
        <w:rPr>
          <w:sz w:val="12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26pt;margin-top:36pt;width:3in;height:36pt;z-index:251658240" stroked="f">
            <v:textbox inset="0,0,0,0">
              <w:txbxContent>
                <w:p w:rsidR="004A2B5C" w:rsidRPr="00651ED4" w:rsidRDefault="004A2B5C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651ED4">
                    <w:rPr>
                      <w:b/>
                      <w:sz w:val="28"/>
                      <w:szCs w:val="28"/>
                    </w:rPr>
                    <w:t>Imposition of Optional Fees</w:t>
                  </w:r>
                </w:p>
                <w:p w:rsidR="004A2B5C" w:rsidRPr="00651ED4" w:rsidRDefault="004A2B5C" w:rsidP="00835A25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Calendar Year 2011</w:t>
                  </w:r>
                </w:p>
                <w:p w:rsidR="004A2B5C" w:rsidRDefault="004A2B5C"/>
              </w:txbxContent>
            </v:textbox>
            <w10:wrap type="square"/>
          </v:shape>
        </w:pict>
      </w:r>
    </w:p>
    <w:p w:rsidR="004A2B5C" w:rsidRDefault="004A2B5C" w:rsidP="00835A25">
      <w:pPr>
        <w:ind w:left="-720"/>
        <w:rPr>
          <w:sz w:val="12"/>
        </w:rPr>
      </w:pPr>
    </w:p>
    <w:p w:rsidR="004A2B5C" w:rsidRPr="00CA2371" w:rsidRDefault="004A2B5C" w:rsidP="00CA2371">
      <w:pPr>
        <w:ind w:left="-720"/>
        <w:rPr>
          <w:sz w:val="12"/>
        </w:rPr>
      </w:pPr>
      <w:r w:rsidRPr="003439A2">
        <w:rPr>
          <w:noProof/>
          <w:sz w:val="1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DMV2lineRGB" style="width:88.5pt;height:65.25pt;visibility:visible">
            <v:imagedata r:id="rId5" o:title=""/>
          </v:shape>
        </w:pict>
      </w:r>
    </w:p>
    <w:p w:rsidR="004A2B5C" w:rsidRPr="00835A25" w:rsidRDefault="004A2B5C" w:rsidP="008E4D91">
      <w:pPr>
        <w:jc w:val="both"/>
        <w:rPr>
          <w:sz w:val="32"/>
          <w:szCs w:val="32"/>
        </w:rPr>
      </w:pPr>
    </w:p>
    <w:p w:rsidR="004A2B5C" w:rsidRPr="00835A25" w:rsidRDefault="004A2B5C" w:rsidP="0002715D">
      <w:pPr>
        <w:shd w:val="clear" w:color="auto" w:fill="D9D9FF"/>
        <w:jc w:val="center"/>
        <w:rPr>
          <w:sz w:val="6"/>
          <w:szCs w:val="6"/>
        </w:rPr>
      </w:pPr>
    </w:p>
    <w:p w:rsidR="004A2B5C" w:rsidRPr="00381AF4" w:rsidRDefault="004A2B5C" w:rsidP="00F56791">
      <w:pPr>
        <w:shd w:val="clear" w:color="auto" w:fill="D9D9FF"/>
        <w:jc w:val="both"/>
        <w:rPr>
          <w:sz w:val="22"/>
          <w:szCs w:val="22"/>
        </w:rPr>
      </w:pPr>
      <w:r w:rsidRPr="00051318">
        <w:rPr>
          <w:b/>
          <w:sz w:val="22"/>
          <w:szCs w:val="22"/>
        </w:rPr>
        <w:t>INSTRUCTIONS:</w:t>
      </w:r>
      <w:r w:rsidRPr="00835A25">
        <w:rPr>
          <w:b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 xml:space="preserve"> </w:t>
      </w:r>
      <w:r w:rsidRPr="00051318">
        <w:rPr>
          <w:b/>
          <w:color w:val="0000FF"/>
          <w:sz w:val="22"/>
          <w:szCs w:val="22"/>
          <w:u w:val="single"/>
        </w:rPr>
        <w:t>As soon as possible but no later than August 15, 20</w:t>
      </w:r>
      <w:r>
        <w:rPr>
          <w:b/>
          <w:color w:val="0000FF"/>
          <w:sz w:val="22"/>
          <w:szCs w:val="22"/>
          <w:u w:val="single"/>
        </w:rPr>
        <w:t>10</w:t>
      </w:r>
      <w:r>
        <w:rPr>
          <w:sz w:val="22"/>
          <w:szCs w:val="22"/>
        </w:rPr>
        <w:t>, please</w:t>
      </w:r>
      <w:r>
        <w:rPr>
          <w:sz w:val="22"/>
          <w:szCs w:val="22"/>
        </w:rPr>
        <w:br/>
      </w:r>
      <w:r w:rsidRPr="00F20A0D">
        <w:rPr>
          <w:sz w:val="22"/>
          <w:szCs w:val="22"/>
        </w:rPr>
        <w:t xml:space="preserve">complete and return this form via e-mail to </w:t>
      </w:r>
      <w:r w:rsidRPr="001A3AE7">
        <w:rPr>
          <w:sz w:val="22"/>
          <w:szCs w:val="22"/>
          <w:u w:val="single"/>
        </w:rPr>
        <w:t>AskVTR@dot.state.tx.us</w:t>
      </w:r>
      <w:r>
        <w:rPr>
          <w:sz w:val="22"/>
          <w:szCs w:val="22"/>
        </w:rPr>
        <w:t xml:space="preserve"> or fax your response to (512) 465-3034. </w:t>
      </w:r>
      <w:r w:rsidRPr="00381AF4">
        <w:rPr>
          <w:sz w:val="22"/>
          <w:szCs w:val="22"/>
        </w:rPr>
        <w:t xml:space="preserve">If you have completed </w:t>
      </w:r>
      <w:r w:rsidRPr="00381AF4">
        <w:rPr>
          <w:b/>
          <w:sz w:val="22"/>
          <w:szCs w:val="22"/>
        </w:rPr>
        <w:t xml:space="preserve">Option </w:t>
      </w:r>
      <w:r>
        <w:rPr>
          <w:b/>
          <w:sz w:val="22"/>
          <w:szCs w:val="22"/>
        </w:rPr>
        <w:t>B</w:t>
      </w:r>
      <w:r w:rsidRPr="00381AF4">
        <w:rPr>
          <w:sz w:val="22"/>
          <w:szCs w:val="22"/>
        </w:rPr>
        <w:t>, be sure to attach a copy of the required Commissioners Court Order.</w:t>
      </w:r>
    </w:p>
    <w:p w:rsidR="004A2B5C" w:rsidRPr="008E4D91" w:rsidRDefault="004A2B5C" w:rsidP="0002715D">
      <w:pPr>
        <w:shd w:val="clear" w:color="auto" w:fill="D9D9FF"/>
        <w:jc w:val="center"/>
        <w:rPr>
          <w:sz w:val="6"/>
          <w:szCs w:val="6"/>
        </w:rPr>
      </w:pPr>
    </w:p>
    <w:p w:rsidR="004A2B5C" w:rsidRPr="006538A6" w:rsidRDefault="004A2B5C" w:rsidP="00F56791">
      <w:pPr>
        <w:rPr>
          <w:sz w:val="22"/>
          <w:szCs w:val="22"/>
        </w:rPr>
      </w:pPr>
    </w:p>
    <w:p w:rsidR="004A2B5C" w:rsidRDefault="004A2B5C" w:rsidP="00891DA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 county Commissioners Courts are statutorily required to notify the department each year </w:t>
      </w:r>
      <w:r w:rsidRPr="00CF76E7">
        <w:rPr>
          <w:b/>
          <w:sz w:val="22"/>
          <w:szCs w:val="22"/>
        </w:rPr>
        <w:t>when revising</w:t>
      </w:r>
      <w:r>
        <w:rPr>
          <w:sz w:val="22"/>
          <w:szCs w:val="22"/>
        </w:rPr>
        <w:t xml:space="preserve"> the collection of optional fees (</w:t>
      </w:r>
      <w:smartTag w:uri="urn:schemas-microsoft-com:office:smarttags" w:element="place">
        <w:smartTag w:uri="urn:schemas-microsoft-com:office:smarttags" w:element="State">
          <w:r w:rsidRPr="006538A6">
            <w:rPr>
              <w:sz w:val="22"/>
              <w:szCs w:val="22"/>
            </w:rPr>
            <w:t>Texas</w:t>
          </w:r>
        </w:smartTag>
      </w:smartTag>
      <w:r w:rsidRPr="006538A6">
        <w:rPr>
          <w:sz w:val="22"/>
          <w:szCs w:val="22"/>
        </w:rPr>
        <w:t xml:space="preserve"> Transportation Code, Sections </w:t>
      </w:r>
      <w:r w:rsidRPr="00144893">
        <w:rPr>
          <w:sz w:val="22"/>
          <w:szCs w:val="22"/>
        </w:rPr>
        <w:t>502.172</w:t>
      </w:r>
      <w:r w:rsidRPr="006538A6">
        <w:rPr>
          <w:sz w:val="22"/>
          <w:szCs w:val="22"/>
        </w:rPr>
        <w:t xml:space="preserve">, </w:t>
      </w:r>
      <w:r w:rsidRPr="00144893">
        <w:rPr>
          <w:sz w:val="22"/>
          <w:szCs w:val="22"/>
        </w:rPr>
        <w:t>502.1725</w:t>
      </w:r>
      <w:r w:rsidRPr="006538A6">
        <w:rPr>
          <w:sz w:val="22"/>
          <w:szCs w:val="22"/>
        </w:rPr>
        <w:t xml:space="preserve">, and </w:t>
      </w:r>
      <w:r w:rsidRPr="00144893">
        <w:rPr>
          <w:sz w:val="22"/>
          <w:szCs w:val="22"/>
        </w:rPr>
        <w:t>502.173</w:t>
      </w:r>
      <w:r>
        <w:rPr>
          <w:sz w:val="22"/>
          <w:szCs w:val="22"/>
        </w:rPr>
        <w:t>)</w:t>
      </w:r>
      <w:r w:rsidRPr="006538A6">
        <w:rPr>
          <w:sz w:val="22"/>
          <w:szCs w:val="22"/>
        </w:rPr>
        <w:t>.</w:t>
      </w:r>
    </w:p>
    <w:p w:rsidR="004A2B5C" w:rsidRDefault="004A2B5C" w:rsidP="00891DA6">
      <w:pPr>
        <w:jc w:val="both"/>
        <w:rPr>
          <w:sz w:val="22"/>
          <w:szCs w:val="22"/>
        </w:rPr>
      </w:pPr>
    </w:p>
    <w:p w:rsidR="004A2B5C" w:rsidRDefault="004A2B5C" w:rsidP="00891DA6">
      <w:pPr>
        <w:jc w:val="both"/>
        <w:rPr>
          <w:sz w:val="22"/>
          <w:szCs w:val="22"/>
        </w:rPr>
      </w:pPr>
    </w:p>
    <w:p w:rsidR="004A2B5C" w:rsidRDefault="004A2B5C" w:rsidP="00835A25">
      <w:pPr>
        <w:tabs>
          <w:tab w:val="left" w:pos="2160"/>
          <w:tab w:val="right" w:pos="9360"/>
        </w:tabs>
        <w:jc w:val="both"/>
        <w:rPr>
          <w:u w:val="single"/>
        </w:rPr>
      </w:pPr>
      <w:r>
        <w:rPr>
          <w:b/>
          <w:sz w:val="22"/>
          <w:szCs w:val="22"/>
        </w:rPr>
        <w:t xml:space="preserve">Your </w:t>
      </w:r>
      <w:smartTag w:uri="urn:schemas-microsoft-com:office:smarttags" w:element="place">
        <w:smartTag w:uri="urn:schemas-microsoft-com:office:smarttags" w:element="PlaceType">
          <w:r>
            <w:rPr>
              <w:b/>
              <w:sz w:val="22"/>
              <w:szCs w:val="22"/>
            </w:rPr>
            <w:t>C</w:t>
          </w:r>
          <w:r w:rsidRPr="00491373">
            <w:rPr>
              <w:b/>
              <w:sz w:val="22"/>
              <w:szCs w:val="22"/>
            </w:rPr>
            <w:t>ounty</w:t>
          </w:r>
        </w:smartTag>
        <w:r w:rsidRPr="00491373">
          <w:rPr>
            <w:b/>
            <w:sz w:val="22"/>
            <w:szCs w:val="22"/>
          </w:rPr>
          <w:t xml:space="preserve"> </w:t>
        </w:r>
        <w:smartTag w:uri="urn:schemas-microsoft-com:office:smarttags" w:element="PlaceName">
          <w:r w:rsidRPr="00491373">
            <w:rPr>
              <w:b/>
              <w:sz w:val="22"/>
              <w:szCs w:val="22"/>
            </w:rPr>
            <w:t>Name</w:t>
          </w:r>
        </w:smartTag>
      </w:smartTag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bookmarkStart w:id="0" w:name="Text2"/>
      <w:r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u w:val="single"/>
        </w:rPr>
        <w:instrText xml:space="preserve"> FORMTEXT </w:instrText>
      </w:r>
      <w:r>
        <w:rPr>
          <w:u w:val="single"/>
        </w:rPr>
      </w:r>
      <w:r>
        <w:rPr>
          <w:u w:val="single"/>
        </w:rPr>
        <w:fldChar w:fldCharType="separate"/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noProof/>
          <w:u w:val="single"/>
        </w:rPr>
        <w:t> </w:t>
      </w:r>
      <w:r>
        <w:rPr>
          <w:u w:val="single"/>
        </w:rPr>
        <w:fldChar w:fldCharType="end"/>
      </w:r>
      <w:bookmarkEnd w:id="0"/>
      <w:r>
        <w:rPr>
          <w:u w:val="single"/>
        </w:rPr>
        <w:tab/>
      </w:r>
    </w:p>
    <w:p w:rsidR="004A2B5C" w:rsidRPr="00835A25" w:rsidRDefault="004A2B5C" w:rsidP="00835A25">
      <w:pPr>
        <w:tabs>
          <w:tab w:val="left" w:pos="2160"/>
          <w:tab w:val="right" w:pos="9360"/>
        </w:tabs>
        <w:jc w:val="both"/>
        <w:rPr>
          <w:sz w:val="18"/>
          <w:szCs w:val="18"/>
        </w:rPr>
      </w:pPr>
      <w:r w:rsidRPr="00835A25">
        <w:rPr>
          <w:sz w:val="18"/>
          <w:szCs w:val="18"/>
        </w:rPr>
        <w:tab/>
        <w:t>(</w:t>
      </w:r>
      <w:r w:rsidRPr="0002715D">
        <w:rPr>
          <w:color w:val="0000FF"/>
          <w:sz w:val="18"/>
          <w:szCs w:val="18"/>
        </w:rPr>
        <w:t>be sure to include the name of your county on the line above</w:t>
      </w:r>
      <w:r w:rsidRPr="00835A25">
        <w:rPr>
          <w:sz w:val="18"/>
          <w:szCs w:val="18"/>
        </w:rPr>
        <w:t>)</w:t>
      </w:r>
    </w:p>
    <w:p w:rsidR="004A2B5C" w:rsidRPr="0002715D" w:rsidRDefault="004A2B5C" w:rsidP="00891DA6">
      <w:pPr>
        <w:jc w:val="both"/>
        <w:rPr>
          <w:sz w:val="32"/>
          <w:szCs w:val="32"/>
        </w:rPr>
      </w:pPr>
    </w:p>
    <w:p w:rsidR="004A2B5C" w:rsidRDefault="004A2B5C" w:rsidP="00765548">
      <w:pPr>
        <w:shd w:val="clear" w:color="auto" w:fill="FFFFCC"/>
        <w:jc w:val="both"/>
        <w:rPr>
          <w:sz w:val="22"/>
          <w:szCs w:val="22"/>
        </w:rPr>
      </w:pPr>
      <w:r>
        <w:rPr>
          <w:sz w:val="22"/>
          <w:szCs w:val="22"/>
        </w:rPr>
        <w:t>If you</w:t>
      </w:r>
      <w:r w:rsidRPr="00F56791">
        <w:rPr>
          <w:sz w:val="22"/>
          <w:szCs w:val="22"/>
        </w:rPr>
        <w:t xml:space="preserve"> are </w:t>
      </w:r>
      <w:r w:rsidRPr="00651ED4">
        <w:rPr>
          <w:b/>
          <w:sz w:val="22"/>
          <w:szCs w:val="22"/>
          <w:u w:val="single"/>
        </w:rPr>
        <w:t>not 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A</w:t>
      </w:r>
      <w:r>
        <w:rPr>
          <w:sz w:val="22"/>
          <w:szCs w:val="22"/>
        </w:rPr>
        <w:t xml:space="preserve"> below and return this form.</w:t>
      </w:r>
    </w:p>
    <w:p w:rsidR="004A2B5C" w:rsidRPr="003E2D6A" w:rsidRDefault="004A2B5C" w:rsidP="003E2D6A">
      <w:pPr>
        <w:jc w:val="both"/>
        <w:rPr>
          <w:sz w:val="8"/>
          <w:szCs w:val="8"/>
        </w:rPr>
      </w:pPr>
    </w:p>
    <w:p w:rsidR="004A2B5C" w:rsidRPr="00651ED4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</w:rPr>
      </w:pPr>
    </w:p>
    <w:bookmarkStart w:id="1" w:name="Check3"/>
    <w:p w:rsidR="004A2B5C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22"/>
          <w:szCs w:val="22"/>
          <w:u w:val="single"/>
        </w:rPr>
      </w:pPr>
      <w:r w:rsidRPr="003E2D6A">
        <w:rPr>
          <w:b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1"/>
      <w:r w:rsidRPr="003E2D6A">
        <w:rPr>
          <w:b/>
          <w:sz w:val="22"/>
          <w:szCs w:val="22"/>
        </w:rPr>
        <w:t xml:space="preserve"> </w:t>
      </w:r>
      <w:r w:rsidRPr="00901419">
        <w:rPr>
          <w:b/>
          <w:sz w:val="22"/>
          <w:szCs w:val="22"/>
          <w:u w:val="single"/>
        </w:rPr>
        <w:t>OPTION A</w:t>
      </w:r>
      <w:r w:rsidRPr="003E2D6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- </w:t>
      </w:r>
      <w:r w:rsidRPr="004D09FD">
        <w:rPr>
          <w:b/>
          <w:sz w:val="22"/>
          <w:szCs w:val="22"/>
        </w:rPr>
        <w:t>RETAIN THE SAME FEE AS 20</w:t>
      </w:r>
      <w:r>
        <w:rPr>
          <w:b/>
          <w:sz w:val="22"/>
          <w:szCs w:val="22"/>
        </w:rPr>
        <w:t>10</w:t>
      </w:r>
    </w:p>
    <w:p w:rsidR="004A2B5C" w:rsidRPr="003E2D6A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b/>
          <w:sz w:val="16"/>
          <w:szCs w:val="16"/>
          <w:u w:val="single"/>
        </w:rPr>
      </w:pPr>
    </w:p>
    <w:p w:rsidR="004A2B5C" w:rsidRPr="003E2D6A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NOTE:  A copy of the </w:t>
      </w:r>
      <w:r w:rsidRPr="003E2D6A">
        <w:rPr>
          <w:sz w:val="22"/>
          <w:szCs w:val="22"/>
        </w:rPr>
        <w:t xml:space="preserve">Commissioners Court Order is </w:t>
      </w:r>
      <w:r>
        <w:rPr>
          <w:sz w:val="22"/>
          <w:szCs w:val="22"/>
        </w:rPr>
        <w:t>NOT required for this option.</w:t>
      </w:r>
    </w:p>
    <w:p w:rsidR="004A2B5C" w:rsidRPr="004D09FD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FFFFCC"/>
        <w:tabs>
          <w:tab w:val="left" w:pos="540"/>
        </w:tabs>
        <w:ind w:left="540"/>
        <w:jc w:val="both"/>
        <w:rPr>
          <w:sz w:val="12"/>
          <w:szCs w:val="12"/>
        </w:rPr>
      </w:pPr>
    </w:p>
    <w:p w:rsidR="004A2B5C" w:rsidRPr="00835A25" w:rsidRDefault="004A2B5C" w:rsidP="003E2D6A">
      <w:pPr>
        <w:jc w:val="both"/>
        <w:rPr>
          <w:sz w:val="16"/>
          <w:szCs w:val="16"/>
        </w:rPr>
      </w:pPr>
    </w:p>
    <w:p w:rsidR="004A2B5C" w:rsidRPr="00CB0479" w:rsidRDefault="004A2B5C" w:rsidP="00765548">
      <w:pPr>
        <w:jc w:val="both"/>
        <w:rPr>
          <w:sz w:val="32"/>
          <w:szCs w:val="32"/>
        </w:rPr>
      </w:pPr>
      <w:r w:rsidRPr="00CB0479">
        <w:rPr>
          <w:sz w:val="32"/>
          <w:szCs w:val="32"/>
        </w:rPr>
        <w:t>OR…</w:t>
      </w:r>
    </w:p>
    <w:p w:rsidR="004A2B5C" w:rsidRPr="00CB0479" w:rsidRDefault="004A2B5C" w:rsidP="00CB0479">
      <w:pPr>
        <w:ind w:left="-720"/>
        <w:jc w:val="both"/>
      </w:pPr>
    </w:p>
    <w:p w:rsidR="004A2B5C" w:rsidRDefault="004A2B5C" w:rsidP="00765548">
      <w:pPr>
        <w:shd w:val="clear" w:color="auto" w:fill="DDFFD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If you </w:t>
      </w:r>
      <w:r w:rsidRPr="00F56791">
        <w:rPr>
          <w:sz w:val="22"/>
          <w:szCs w:val="22"/>
        </w:rPr>
        <w:t>are</w:t>
      </w:r>
      <w:r>
        <w:rPr>
          <w:sz w:val="22"/>
          <w:szCs w:val="22"/>
        </w:rPr>
        <w:t xml:space="preserve"> </w:t>
      </w:r>
      <w:r w:rsidRPr="00651ED4">
        <w:rPr>
          <w:b/>
          <w:sz w:val="22"/>
          <w:szCs w:val="22"/>
          <w:u w:val="single"/>
        </w:rPr>
        <w:t>changing</w:t>
      </w:r>
      <w:r>
        <w:rPr>
          <w:sz w:val="22"/>
          <w:szCs w:val="22"/>
        </w:rPr>
        <w:t xml:space="preserve"> your optional fees, please check the box next to </w:t>
      </w:r>
      <w:r w:rsidRPr="00651ED4">
        <w:rPr>
          <w:b/>
          <w:sz w:val="22"/>
          <w:szCs w:val="22"/>
          <w:u w:val="single"/>
        </w:rPr>
        <w:t>OPTION B</w:t>
      </w:r>
      <w:r>
        <w:rPr>
          <w:sz w:val="22"/>
          <w:szCs w:val="22"/>
        </w:rPr>
        <w:t xml:space="preserve"> below and complete items 1 through 5 with the </w:t>
      </w:r>
      <w:smartTag w:uri="urn:schemas-microsoft-com:office:smarttags" w:element="Street">
        <w:smartTag w:uri="urn:schemas-microsoft-com:office:smarttags" w:element="address">
          <w:r>
            <w:rPr>
              <w:sz w:val="22"/>
              <w:szCs w:val="22"/>
            </w:rPr>
            <w:t>Commissioners Court</w:t>
          </w:r>
        </w:smartTag>
      </w:smartTag>
      <w:r>
        <w:rPr>
          <w:sz w:val="22"/>
          <w:szCs w:val="22"/>
        </w:rPr>
        <w:t xml:space="preserve"> approved changes. </w:t>
      </w:r>
    </w:p>
    <w:p w:rsidR="004A2B5C" w:rsidRPr="003E2D6A" w:rsidRDefault="004A2B5C" w:rsidP="00891DA6">
      <w:pPr>
        <w:jc w:val="both"/>
        <w:rPr>
          <w:sz w:val="8"/>
          <w:szCs w:val="8"/>
        </w:rPr>
      </w:pPr>
    </w:p>
    <w:p w:rsidR="004A2B5C" w:rsidRPr="00651ED4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</w:p>
    <w:bookmarkStart w:id="2" w:name="Check4"/>
    <w:p w:rsidR="004A2B5C" w:rsidRPr="009F104E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  <w:r w:rsidRPr="003E2D6A">
        <w:rPr>
          <w:b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3E2D6A">
        <w:rPr>
          <w:b/>
          <w:sz w:val="22"/>
          <w:szCs w:val="22"/>
        </w:rPr>
        <w:instrText xml:space="preserve"> FORMCHECKBOX </w:instrText>
      </w:r>
      <w:r w:rsidRPr="003E2D6A">
        <w:rPr>
          <w:b/>
          <w:sz w:val="22"/>
          <w:szCs w:val="22"/>
        </w:rPr>
      </w:r>
      <w:r w:rsidRPr="003E2D6A">
        <w:rPr>
          <w:b/>
          <w:sz w:val="22"/>
          <w:szCs w:val="22"/>
        </w:rPr>
        <w:fldChar w:fldCharType="end"/>
      </w:r>
      <w:bookmarkEnd w:id="2"/>
      <w:r w:rsidRPr="003E2D6A">
        <w:rPr>
          <w:b/>
          <w:sz w:val="22"/>
          <w:szCs w:val="22"/>
        </w:rPr>
        <w:t xml:space="preserve"> </w:t>
      </w:r>
      <w:r w:rsidRPr="00901419">
        <w:rPr>
          <w:b/>
          <w:sz w:val="22"/>
          <w:szCs w:val="22"/>
          <w:u w:val="single"/>
        </w:rPr>
        <w:t>OPTION B</w:t>
      </w:r>
      <w:r>
        <w:rPr>
          <w:b/>
          <w:sz w:val="22"/>
          <w:szCs w:val="22"/>
        </w:rPr>
        <w:t xml:space="preserve"> - </w:t>
      </w:r>
      <w:r w:rsidRPr="00590987">
        <w:rPr>
          <w:b/>
          <w:sz w:val="22"/>
          <w:szCs w:val="22"/>
        </w:rPr>
        <w:t>REVISE THE FEE</w:t>
      </w:r>
      <w:r>
        <w:rPr>
          <w:b/>
          <w:sz w:val="22"/>
          <w:szCs w:val="22"/>
        </w:rPr>
        <w:t xml:space="preserve">S FOR 2011 </w:t>
      </w:r>
      <w:r w:rsidRPr="009F104E">
        <w:rPr>
          <w:sz w:val="22"/>
          <w:szCs w:val="22"/>
        </w:rPr>
        <w:t>(</w:t>
      </w:r>
      <w:r>
        <w:rPr>
          <w:sz w:val="22"/>
          <w:szCs w:val="22"/>
        </w:rPr>
        <w:t>C</w:t>
      </w:r>
      <w:r w:rsidRPr="009F104E">
        <w:rPr>
          <w:sz w:val="22"/>
          <w:szCs w:val="22"/>
        </w:rPr>
        <w:t xml:space="preserve">omplete </w:t>
      </w:r>
      <w:r>
        <w:rPr>
          <w:sz w:val="22"/>
          <w:szCs w:val="22"/>
        </w:rPr>
        <w:t xml:space="preserve">the </w:t>
      </w:r>
      <w:r w:rsidRPr="009F104E">
        <w:rPr>
          <w:sz w:val="22"/>
          <w:szCs w:val="22"/>
        </w:rPr>
        <w:t>applicable items below)</w:t>
      </w:r>
    </w:p>
    <w:p w:rsidR="004A2B5C" w:rsidRPr="00765548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16"/>
          <w:szCs w:val="16"/>
        </w:rPr>
      </w:pPr>
    </w:p>
    <w:p w:rsidR="004A2B5C" w:rsidRPr="001D758F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pacing w:val="-2"/>
          <w:sz w:val="22"/>
          <w:szCs w:val="22"/>
        </w:rPr>
      </w:pPr>
      <w:r>
        <w:rPr>
          <w:sz w:val="22"/>
          <w:szCs w:val="22"/>
        </w:rPr>
        <w:t xml:space="preserve">NOTE:  </w:t>
      </w:r>
      <w:r w:rsidRPr="001D758F">
        <w:rPr>
          <w:b/>
          <w:spacing w:val="-2"/>
          <w:sz w:val="22"/>
          <w:szCs w:val="22"/>
          <w:u w:val="single"/>
        </w:rPr>
        <w:t xml:space="preserve">A copy of the </w:t>
      </w:r>
      <w:smartTag w:uri="urn:schemas-microsoft-com:office:smarttags" w:element="Street">
        <w:smartTag w:uri="urn:schemas-microsoft-com:office:smarttags" w:element="address">
          <w:r w:rsidRPr="001D758F">
            <w:rPr>
              <w:b/>
              <w:spacing w:val="-2"/>
              <w:sz w:val="22"/>
              <w:szCs w:val="22"/>
              <w:u w:val="single"/>
            </w:rPr>
            <w:t>Commissioners Court</w:t>
          </w:r>
        </w:smartTag>
      </w:smartTag>
      <w:r w:rsidRPr="001D758F">
        <w:rPr>
          <w:b/>
          <w:spacing w:val="-2"/>
          <w:sz w:val="22"/>
          <w:szCs w:val="22"/>
          <w:u w:val="single"/>
        </w:rPr>
        <w:t xml:space="preserve"> Order IS required</w:t>
      </w:r>
      <w:r w:rsidRPr="001D758F">
        <w:rPr>
          <w:spacing w:val="-2"/>
          <w:sz w:val="22"/>
          <w:szCs w:val="22"/>
        </w:rPr>
        <w:t xml:space="preserve"> for optional fee changes.</w:t>
      </w:r>
    </w:p>
    <w:p w:rsidR="004A2B5C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22"/>
          <w:szCs w:val="22"/>
        </w:rPr>
      </w:pPr>
    </w:p>
    <w:p w:rsidR="004A2B5C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The </w:t>
      </w:r>
      <w:smartTag w:uri="urn:schemas-microsoft-com:office:smarttags" w:element="Street">
        <w:smartTag w:uri="urn:schemas-microsoft-com:office:smarttags" w:element="address">
          <w:r>
            <w:rPr>
              <w:b/>
              <w:sz w:val="22"/>
              <w:szCs w:val="22"/>
            </w:rPr>
            <w:t>Commissioners Court</w:t>
          </w:r>
        </w:smartTag>
      </w:smartTag>
      <w:r>
        <w:rPr>
          <w:b/>
          <w:sz w:val="22"/>
          <w:szCs w:val="22"/>
        </w:rPr>
        <w:t xml:space="preserve"> has approved the following optional fee changes for </w:t>
      </w:r>
    </w:p>
    <w:p w:rsidR="004A2B5C" w:rsidRPr="00D53982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calendar year 2011 (January 1 through December 31, 2011):</w:t>
      </w:r>
    </w:p>
    <w:p w:rsidR="004A2B5C" w:rsidRPr="00835A25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  <w:rPr>
          <w:sz w:val="16"/>
          <w:szCs w:val="16"/>
        </w:rPr>
      </w:pPr>
      <w:r>
        <w:rPr>
          <w:sz w:val="22"/>
          <w:szCs w:val="22"/>
        </w:rPr>
        <w:t xml:space="preserve">    </w:t>
      </w:r>
    </w:p>
    <w:p w:rsidR="004A2B5C" w:rsidRPr="006538A6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Impose a new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$10)</w:t>
      </w:r>
    </w:p>
    <w:p w:rsidR="004A2B5C" w:rsidRPr="00765548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4A2B5C" w:rsidRPr="006538A6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2.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Impose a new Child Safety Fund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  <w:r>
        <w:rPr>
          <w:sz w:val="22"/>
          <w:szCs w:val="22"/>
        </w:rPr>
        <w:t xml:space="preserve">  (not to exceed $1.50)</w:t>
      </w:r>
    </w:p>
    <w:p w:rsidR="004A2B5C" w:rsidRPr="00765548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4A2B5C" w:rsidRPr="006538A6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3.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 xml:space="preserve">Discontinue the </w:t>
      </w:r>
      <w:smartTag w:uri="urn:schemas-microsoft-com:office:smarttags" w:element="Street">
        <w:smartTag w:uri="urn:schemas-microsoft-com:office:smarttags" w:element="address">
          <w:r w:rsidRPr="006538A6">
            <w:rPr>
              <w:sz w:val="22"/>
              <w:szCs w:val="22"/>
            </w:rPr>
            <w:t>County Road</w:t>
          </w:r>
        </w:smartTag>
      </w:smartTag>
      <w:r w:rsidRPr="006538A6">
        <w:rPr>
          <w:sz w:val="22"/>
          <w:szCs w:val="22"/>
        </w:rPr>
        <w:t xml:space="preserve"> and Bridge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4A2B5C" w:rsidRPr="00765548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4A2B5C" w:rsidRPr="006538A6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4.</w:t>
      </w:r>
      <w:r>
        <w:rPr>
          <w:sz w:val="22"/>
          <w:szCs w:val="22"/>
        </w:rPr>
        <w:tab/>
      </w:r>
      <w:r w:rsidRPr="006538A6">
        <w:rPr>
          <w:sz w:val="22"/>
          <w:szCs w:val="22"/>
        </w:rPr>
        <w:t>Discontinue the Child Safety Fund Fee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4A2B5C" w:rsidRPr="00765548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16"/>
          <w:szCs w:val="16"/>
        </w:rPr>
      </w:pPr>
    </w:p>
    <w:p w:rsidR="004A2B5C" w:rsidRPr="006538A6" w:rsidRDefault="004A2B5C" w:rsidP="001D758F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tabs>
          <w:tab w:val="left" w:pos="540"/>
          <w:tab w:val="left" w:pos="900"/>
        </w:tabs>
        <w:ind w:left="540"/>
        <w:jc w:val="both"/>
        <w:rPr>
          <w:sz w:val="22"/>
          <w:szCs w:val="22"/>
        </w:rPr>
      </w:pPr>
      <w:r>
        <w:rPr>
          <w:sz w:val="22"/>
          <w:szCs w:val="22"/>
        </w:rPr>
        <w:t>5.</w:t>
      </w:r>
      <w:r>
        <w:rPr>
          <w:sz w:val="22"/>
          <w:szCs w:val="22"/>
        </w:rPr>
        <w:tab/>
        <w:t>Impose TOTAL 2011</w:t>
      </w:r>
      <w:r w:rsidRPr="006538A6">
        <w:rPr>
          <w:sz w:val="22"/>
          <w:szCs w:val="22"/>
        </w:rPr>
        <w:t xml:space="preserve"> fees of $</w:t>
      </w:r>
      <w:r w:rsidRPr="003E2D6A">
        <w:rPr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3E2D6A">
        <w:rPr>
          <w:u w:val="single"/>
        </w:rPr>
        <w:instrText xml:space="preserve"> FORMTEXT </w:instrText>
      </w:r>
      <w:r w:rsidRPr="003E2D6A">
        <w:rPr>
          <w:u w:val="single"/>
        </w:rPr>
      </w:r>
      <w:r w:rsidRPr="003E2D6A">
        <w:rPr>
          <w:u w:val="single"/>
        </w:rPr>
        <w:fldChar w:fldCharType="separate"/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noProof/>
          <w:u w:val="single"/>
        </w:rPr>
        <w:t> </w:t>
      </w:r>
      <w:r w:rsidRPr="003E2D6A">
        <w:rPr>
          <w:u w:val="single"/>
        </w:rPr>
        <w:fldChar w:fldCharType="end"/>
      </w:r>
    </w:p>
    <w:p w:rsidR="004A2B5C" w:rsidRDefault="004A2B5C" w:rsidP="0002715D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</w:pBdr>
        <w:shd w:val="clear" w:color="auto" w:fill="DDFFDD"/>
        <w:ind w:left="540"/>
        <w:jc w:val="both"/>
      </w:pPr>
    </w:p>
    <w:p w:rsidR="004A2B5C" w:rsidRPr="00901419" w:rsidRDefault="004A2B5C" w:rsidP="00891DA6">
      <w:pPr>
        <w:jc w:val="both"/>
        <w:rPr>
          <w:sz w:val="16"/>
          <w:szCs w:val="16"/>
        </w:rPr>
      </w:pPr>
    </w:p>
    <w:p w:rsidR="004A2B5C" w:rsidRDefault="004A2B5C" w:rsidP="00E67ECF">
      <w:pPr>
        <w:jc w:val="both"/>
        <w:rPr>
          <w:sz w:val="22"/>
          <w:szCs w:val="22"/>
        </w:rPr>
      </w:pPr>
      <w:r>
        <w:rPr>
          <w:sz w:val="22"/>
          <w:szCs w:val="22"/>
        </w:rPr>
        <w:t>If you wish to be contacted electronically for future mailings, or provide an alternate e-mail address,</w:t>
      </w:r>
      <w:r w:rsidRPr="008E4D91">
        <w:rPr>
          <w:sz w:val="22"/>
          <w:szCs w:val="22"/>
        </w:rPr>
        <w:t xml:space="preserve"> please provide </w:t>
      </w:r>
      <w:r>
        <w:rPr>
          <w:sz w:val="22"/>
          <w:szCs w:val="22"/>
        </w:rPr>
        <w:t xml:space="preserve">it here: 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Pr="008E4D91">
        <w:rPr>
          <w:sz w:val="22"/>
          <w:szCs w:val="22"/>
        </w:rPr>
        <w:t xml:space="preserve"> </w:t>
      </w:r>
    </w:p>
    <w:p w:rsidR="004A2B5C" w:rsidRDefault="004A2B5C" w:rsidP="00E67ECF">
      <w:pPr>
        <w:jc w:val="both"/>
        <w:rPr>
          <w:sz w:val="22"/>
          <w:szCs w:val="22"/>
        </w:rPr>
      </w:pPr>
    </w:p>
    <w:p w:rsidR="004A2B5C" w:rsidRPr="00381AF4" w:rsidRDefault="004A2B5C" w:rsidP="00381AF4">
      <w:pPr>
        <w:jc w:val="center"/>
        <w:rPr>
          <w:b/>
          <w:sz w:val="22"/>
          <w:szCs w:val="22"/>
        </w:rPr>
      </w:pPr>
      <w:r w:rsidRPr="00381AF4">
        <w:rPr>
          <w:b/>
          <w:sz w:val="22"/>
          <w:szCs w:val="22"/>
        </w:rPr>
        <w:t>Thank you.</w:t>
      </w:r>
    </w:p>
    <w:sectPr w:rsidR="004A2B5C" w:rsidRPr="00381AF4" w:rsidSect="00CA2371">
      <w:pgSz w:w="12240" w:h="15840" w:code="1"/>
      <w:pgMar w:top="547" w:right="1440" w:bottom="907" w:left="1440" w:header="720" w:footer="720" w:gutter="0"/>
      <w:paperSrc w:first="261" w:other="26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1D7D2C"/>
    <w:multiLevelType w:val="multilevel"/>
    <w:tmpl w:val="AAF27D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71D66A66"/>
    <w:multiLevelType w:val="hybridMultilevel"/>
    <w:tmpl w:val="AAF27D1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ocumentProtection w:edit="forms" w:formatting="1" w:enforcement="1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1DA6"/>
    <w:rsid w:val="00000FE4"/>
    <w:rsid w:val="00007E09"/>
    <w:rsid w:val="00014623"/>
    <w:rsid w:val="00024D53"/>
    <w:rsid w:val="0002715D"/>
    <w:rsid w:val="0003153F"/>
    <w:rsid w:val="00035266"/>
    <w:rsid w:val="0003605C"/>
    <w:rsid w:val="00042EF8"/>
    <w:rsid w:val="00051318"/>
    <w:rsid w:val="000533C5"/>
    <w:rsid w:val="000609B6"/>
    <w:rsid w:val="0006364D"/>
    <w:rsid w:val="00073B31"/>
    <w:rsid w:val="0007479D"/>
    <w:rsid w:val="0007555B"/>
    <w:rsid w:val="00082EEB"/>
    <w:rsid w:val="00085541"/>
    <w:rsid w:val="0008725F"/>
    <w:rsid w:val="000875FD"/>
    <w:rsid w:val="00087CB4"/>
    <w:rsid w:val="00095B25"/>
    <w:rsid w:val="000A2FD1"/>
    <w:rsid w:val="000A5AED"/>
    <w:rsid w:val="000B094C"/>
    <w:rsid w:val="000B1B2D"/>
    <w:rsid w:val="000B4B3D"/>
    <w:rsid w:val="000D6510"/>
    <w:rsid w:val="000D7B30"/>
    <w:rsid w:val="000F1023"/>
    <w:rsid w:val="00101F2B"/>
    <w:rsid w:val="00110C8C"/>
    <w:rsid w:val="00110FE6"/>
    <w:rsid w:val="00117348"/>
    <w:rsid w:val="00127760"/>
    <w:rsid w:val="00131966"/>
    <w:rsid w:val="00140112"/>
    <w:rsid w:val="001438B5"/>
    <w:rsid w:val="00144893"/>
    <w:rsid w:val="00166DE1"/>
    <w:rsid w:val="00166F49"/>
    <w:rsid w:val="00173A09"/>
    <w:rsid w:val="00175523"/>
    <w:rsid w:val="00175C8B"/>
    <w:rsid w:val="001776F3"/>
    <w:rsid w:val="0018429B"/>
    <w:rsid w:val="00185286"/>
    <w:rsid w:val="001907E7"/>
    <w:rsid w:val="00192A48"/>
    <w:rsid w:val="00192F19"/>
    <w:rsid w:val="00196F5C"/>
    <w:rsid w:val="001A197A"/>
    <w:rsid w:val="001A3AE7"/>
    <w:rsid w:val="001A3CC4"/>
    <w:rsid w:val="001A4203"/>
    <w:rsid w:val="001A43C9"/>
    <w:rsid w:val="001A65D1"/>
    <w:rsid w:val="001C12BD"/>
    <w:rsid w:val="001C423B"/>
    <w:rsid w:val="001C4D3E"/>
    <w:rsid w:val="001D09BD"/>
    <w:rsid w:val="001D13C0"/>
    <w:rsid w:val="001D758F"/>
    <w:rsid w:val="001E1F32"/>
    <w:rsid w:val="001E5042"/>
    <w:rsid w:val="001E6CC3"/>
    <w:rsid w:val="001F1F84"/>
    <w:rsid w:val="001F2121"/>
    <w:rsid w:val="001F4FA7"/>
    <w:rsid w:val="001F67AC"/>
    <w:rsid w:val="0020387F"/>
    <w:rsid w:val="00217FBA"/>
    <w:rsid w:val="00223ED2"/>
    <w:rsid w:val="00225C7B"/>
    <w:rsid w:val="00226103"/>
    <w:rsid w:val="00230DB1"/>
    <w:rsid w:val="00232771"/>
    <w:rsid w:val="00237367"/>
    <w:rsid w:val="00240526"/>
    <w:rsid w:val="002406E2"/>
    <w:rsid w:val="002467AA"/>
    <w:rsid w:val="00250B5E"/>
    <w:rsid w:val="00250E3D"/>
    <w:rsid w:val="00251F0C"/>
    <w:rsid w:val="00252A25"/>
    <w:rsid w:val="00256A07"/>
    <w:rsid w:val="0026369D"/>
    <w:rsid w:val="002709C2"/>
    <w:rsid w:val="00271064"/>
    <w:rsid w:val="00275AAE"/>
    <w:rsid w:val="00282247"/>
    <w:rsid w:val="002830B6"/>
    <w:rsid w:val="0028743F"/>
    <w:rsid w:val="0029122F"/>
    <w:rsid w:val="00293EF8"/>
    <w:rsid w:val="00295CC3"/>
    <w:rsid w:val="002A1380"/>
    <w:rsid w:val="002A742F"/>
    <w:rsid w:val="002B1CAE"/>
    <w:rsid w:val="002B33A7"/>
    <w:rsid w:val="002C05D9"/>
    <w:rsid w:val="002C302A"/>
    <w:rsid w:val="002D09A2"/>
    <w:rsid w:val="002D6EBD"/>
    <w:rsid w:val="002E207F"/>
    <w:rsid w:val="002E35EA"/>
    <w:rsid w:val="002F7E5B"/>
    <w:rsid w:val="003078DD"/>
    <w:rsid w:val="003141F2"/>
    <w:rsid w:val="00314CBC"/>
    <w:rsid w:val="00314FE3"/>
    <w:rsid w:val="0032197E"/>
    <w:rsid w:val="00326FBB"/>
    <w:rsid w:val="00330DD8"/>
    <w:rsid w:val="003316D1"/>
    <w:rsid w:val="0033291B"/>
    <w:rsid w:val="00340248"/>
    <w:rsid w:val="003437CD"/>
    <w:rsid w:val="003439A2"/>
    <w:rsid w:val="003442FD"/>
    <w:rsid w:val="00345343"/>
    <w:rsid w:val="003467F8"/>
    <w:rsid w:val="003512FA"/>
    <w:rsid w:val="00363E5D"/>
    <w:rsid w:val="00374DE1"/>
    <w:rsid w:val="00381594"/>
    <w:rsid w:val="00381AF4"/>
    <w:rsid w:val="00385024"/>
    <w:rsid w:val="003865AB"/>
    <w:rsid w:val="003918AA"/>
    <w:rsid w:val="003A10CA"/>
    <w:rsid w:val="003A239E"/>
    <w:rsid w:val="003A2B9D"/>
    <w:rsid w:val="003B1AC5"/>
    <w:rsid w:val="003C0C03"/>
    <w:rsid w:val="003C1FAB"/>
    <w:rsid w:val="003C30B1"/>
    <w:rsid w:val="003C6E65"/>
    <w:rsid w:val="003D226E"/>
    <w:rsid w:val="003D3C9D"/>
    <w:rsid w:val="003E0D37"/>
    <w:rsid w:val="003E2D6A"/>
    <w:rsid w:val="003E6E92"/>
    <w:rsid w:val="003F09F2"/>
    <w:rsid w:val="003F1E97"/>
    <w:rsid w:val="003F6FE8"/>
    <w:rsid w:val="0040731A"/>
    <w:rsid w:val="00413307"/>
    <w:rsid w:val="00424BAF"/>
    <w:rsid w:val="0042566B"/>
    <w:rsid w:val="00427F51"/>
    <w:rsid w:val="004332A1"/>
    <w:rsid w:val="004372BA"/>
    <w:rsid w:val="004408E2"/>
    <w:rsid w:val="00440938"/>
    <w:rsid w:val="00442059"/>
    <w:rsid w:val="00450AAA"/>
    <w:rsid w:val="00452922"/>
    <w:rsid w:val="0045385B"/>
    <w:rsid w:val="00453CCA"/>
    <w:rsid w:val="00455C12"/>
    <w:rsid w:val="004575FB"/>
    <w:rsid w:val="00460924"/>
    <w:rsid w:val="0047055F"/>
    <w:rsid w:val="004716A2"/>
    <w:rsid w:val="00475E7A"/>
    <w:rsid w:val="004845E1"/>
    <w:rsid w:val="00491373"/>
    <w:rsid w:val="004A07E4"/>
    <w:rsid w:val="004A173E"/>
    <w:rsid w:val="004A2A06"/>
    <w:rsid w:val="004A2B5C"/>
    <w:rsid w:val="004A368C"/>
    <w:rsid w:val="004A3B17"/>
    <w:rsid w:val="004A692D"/>
    <w:rsid w:val="004B0891"/>
    <w:rsid w:val="004B2C8D"/>
    <w:rsid w:val="004D09FD"/>
    <w:rsid w:val="004D1356"/>
    <w:rsid w:val="004D14A7"/>
    <w:rsid w:val="004D246B"/>
    <w:rsid w:val="004D3FD6"/>
    <w:rsid w:val="004D5DA1"/>
    <w:rsid w:val="004D67BF"/>
    <w:rsid w:val="004D79E2"/>
    <w:rsid w:val="004E00DE"/>
    <w:rsid w:val="004E06CC"/>
    <w:rsid w:val="004E16F0"/>
    <w:rsid w:val="004E2C09"/>
    <w:rsid w:val="004E3581"/>
    <w:rsid w:val="004E3A70"/>
    <w:rsid w:val="004E66BC"/>
    <w:rsid w:val="004F0835"/>
    <w:rsid w:val="004F7F3C"/>
    <w:rsid w:val="00500F7A"/>
    <w:rsid w:val="00504546"/>
    <w:rsid w:val="005104C5"/>
    <w:rsid w:val="00511115"/>
    <w:rsid w:val="00513C48"/>
    <w:rsid w:val="00521846"/>
    <w:rsid w:val="00523042"/>
    <w:rsid w:val="00523185"/>
    <w:rsid w:val="00527878"/>
    <w:rsid w:val="00545C23"/>
    <w:rsid w:val="0055050A"/>
    <w:rsid w:val="0055435A"/>
    <w:rsid w:val="005606DD"/>
    <w:rsid w:val="00562C9B"/>
    <w:rsid w:val="0056502E"/>
    <w:rsid w:val="00565192"/>
    <w:rsid w:val="00571188"/>
    <w:rsid w:val="00575C06"/>
    <w:rsid w:val="0057774B"/>
    <w:rsid w:val="00580AB5"/>
    <w:rsid w:val="005830FD"/>
    <w:rsid w:val="00590987"/>
    <w:rsid w:val="00594DE4"/>
    <w:rsid w:val="00595031"/>
    <w:rsid w:val="005A0B45"/>
    <w:rsid w:val="005A5626"/>
    <w:rsid w:val="005A5C8E"/>
    <w:rsid w:val="005B14D3"/>
    <w:rsid w:val="005B69BB"/>
    <w:rsid w:val="005C0576"/>
    <w:rsid w:val="005D148F"/>
    <w:rsid w:val="005D263C"/>
    <w:rsid w:val="005D66DB"/>
    <w:rsid w:val="005E16C8"/>
    <w:rsid w:val="005E1CB6"/>
    <w:rsid w:val="005E5B29"/>
    <w:rsid w:val="005E616C"/>
    <w:rsid w:val="00617640"/>
    <w:rsid w:val="00617C2A"/>
    <w:rsid w:val="00622EA0"/>
    <w:rsid w:val="0062620D"/>
    <w:rsid w:val="00634BD5"/>
    <w:rsid w:val="00636BD9"/>
    <w:rsid w:val="00636F9D"/>
    <w:rsid w:val="0064428F"/>
    <w:rsid w:val="00645263"/>
    <w:rsid w:val="00651ED4"/>
    <w:rsid w:val="006538A6"/>
    <w:rsid w:val="00667D93"/>
    <w:rsid w:val="00671400"/>
    <w:rsid w:val="00671712"/>
    <w:rsid w:val="0067659E"/>
    <w:rsid w:val="00677845"/>
    <w:rsid w:val="00681732"/>
    <w:rsid w:val="00692233"/>
    <w:rsid w:val="00692A00"/>
    <w:rsid w:val="0069755B"/>
    <w:rsid w:val="006A65B3"/>
    <w:rsid w:val="006A75BE"/>
    <w:rsid w:val="006A7ADD"/>
    <w:rsid w:val="006A7E10"/>
    <w:rsid w:val="006B2650"/>
    <w:rsid w:val="006B338A"/>
    <w:rsid w:val="006C43BE"/>
    <w:rsid w:val="006C53AF"/>
    <w:rsid w:val="006C6188"/>
    <w:rsid w:val="006C6F8D"/>
    <w:rsid w:val="006D2361"/>
    <w:rsid w:val="006D3909"/>
    <w:rsid w:val="006D41FE"/>
    <w:rsid w:val="006D5480"/>
    <w:rsid w:val="006D5B23"/>
    <w:rsid w:val="006D6C1B"/>
    <w:rsid w:val="006E2023"/>
    <w:rsid w:val="006E502A"/>
    <w:rsid w:val="006E6FE9"/>
    <w:rsid w:val="006E77A8"/>
    <w:rsid w:val="006F0968"/>
    <w:rsid w:val="006F3F5E"/>
    <w:rsid w:val="006F41B6"/>
    <w:rsid w:val="00701A2D"/>
    <w:rsid w:val="0071622F"/>
    <w:rsid w:val="007376A7"/>
    <w:rsid w:val="007459AB"/>
    <w:rsid w:val="0076060E"/>
    <w:rsid w:val="00765548"/>
    <w:rsid w:val="007707E2"/>
    <w:rsid w:val="00777E64"/>
    <w:rsid w:val="00784275"/>
    <w:rsid w:val="00786636"/>
    <w:rsid w:val="00787B63"/>
    <w:rsid w:val="00793288"/>
    <w:rsid w:val="00795DE2"/>
    <w:rsid w:val="007A0A6B"/>
    <w:rsid w:val="007C3616"/>
    <w:rsid w:val="007C697E"/>
    <w:rsid w:val="007C7EE8"/>
    <w:rsid w:val="007D72DA"/>
    <w:rsid w:val="007E1F74"/>
    <w:rsid w:val="00801A5F"/>
    <w:rsid w:val="0080460D"/>
    <w:rsid w:val="008052B3"/>
    <w:rsid w:val="00805FE1"/>
    <w:rsid w:val="00811533"/>
    <w:rsid w:val="00816F1C"/>
    <w:rsid w:val="00822F49"/>
    <w:rsid w:val="00824871"/>
    <w:rsid w:val="00826024"/>
    <w:rsid w:val="00830D62"/>
    <w:rsid w:val="00835A25"/>
    <w:rsid w:val="00835C8A"/>
    <w:rsid w:val="008361A4"/>
    <w:rsid w:val="0084049C"/>
    <w:rsid w:val="00842CF9"/>
    <w:rsid w:val="00843ACA"/>
    <w:rsid w:val="0084421E"/>
    <w:rsid w:val="0085548C"/>
    <w:rsid w:val="00866F3E"/>
    <w:rsid w:val="00867201"/>
    <w:rsid w:val="00875197"/>
    <w:rsid w:val="00885E6E"/>
    <w:rsid w:val="008879F7"/>
    <w:rsid w:val="00890CA8"/>
    <w:rsid w:val="00891DA6"/>
    <w:rsid w:val="00892ED9"/>
    <w:rsid w:val="00894A34"/>
    <w:rsid w:val="00896844"/>
    <w:rsid w:val="008A25C4"/>
    <w:rsid w:val="008A2B1C"/>
    <w:rsid w:val="008A66CA"/>
    <w:rsid w:val="008A679E"/>
    <w:rsid w:val="008B0585"/>
    <w:rsid w:val="008B1C33"/>
    <w:rsid w:val="008B4518"/>
    <w:rsid w:val="008B53E9"/>
    <w:rsid w:val="008C0386"/>
    <w:rsid w:val="008D0374"/>
    <w:rsid w:val="008D1E15"/>
    <w:rsid w:val="008E359D"/>
    <w:rsid w:val="008E4D91"/>
    <w:rsid w:val="00901419"/>
    <w:rsid w:val="00901B8A"/>
    <w:rsid w:val="00905064"/>
    <w:rsid w:val="00906075"/>
    <w:rsid w:val="00910E6F"/>
    <w:rsid w:val="00911553"/>
    <w:rsid w:val="00917098"/>
    <w:rsid w:val="00923D4F"/>
    <w:rsid w:val="009260E9"/>
    <w:rsid w:val="0092720B"/>
    <w:rsid w:val="009405C6"/>
    <w:rsid w:val="00940B0F"/>
    <w:rsid w:val="009458BA"/>
    <w:rsid w:val="00947C96"/>
    <w:rsid w:val="00950B05"/>
    <w:rsid w:val="0095335C"/>
    <w:rsid w:val="009617FB"/>
    <w:rsid w:val="00962F14"/>
    <w:rsid w:val="00965FF3"/>
    <w:rsid w:val="00967D43"/>
    <w:rsid w:val="00970AE3"/>
    <w:rsid w:val="0097365A"/>
    <w:rsid w:val="00973A77"/>
    <w:rsid w:val="00975E5F"/>
    <w:rsid w:val="00982196"/>
    <w:rsid w:val="00982A07"/>
    <w:rsid w:val="00983309"/>
    <w:rsid w:val="00992253"/>
    <w:rsid w:val="00997C83"/>
    <w:rsid w:val="009A7E83"/>
    <w:rsid w:val="009B143E"/>
    <w:rsid w:val="009B4A0C"/>
    <w:rsid w:val="009C20B7"/>
    <w:rsid w:val="009C25DC"/>
    <w:rsid w:val="009C2C07"/>
    <w:rsid w:val="009C48B3"/>
    <w:rsid w:val="009C6F7C"/>
    <w:rsid w:val="009D0DE9"/>
    <w:rsid w:val="009D3278"/>
    <w:rsid w:val="009D6B10"/>
    <w:rsid w:val="009E050D"/>
    <w:rsid w:val="009E249F"/>
    <w:rsid w:val="009E5F93"/>
    <w:rsid w:val="009F0351"/>
    <w:rsid w:val="009F104E"/>
    <w:rsid w:val="009F1057"/>
    <w:rsid w:val="00A01FB4"/>
    <w:rsid w:val="00A038D9"/>
    <w:rsid w:val="00A06D46"/>
    <w:rsid w:val="00A075C7"/>
    <w:rsid w:val="00A10A84"/>
    <w:rsid w:val="00A13B4B"/>
    <w:rsid w:val="00A17D83"/>
    <w:rsid w:val="00A2240D"/>
    <w:rsid w:val="00A2350B"/>
    <w:rsid w:val="00A245CD"/>
    <w:rsid w:val="00A2719A"/>
    <w:rsid w:val="00A3056C"/>
    <w:rsid w:val="00A308B8"/>
    <w:rsid w:val="00A30B39"/>
    <w:rsid w:val="00A376F4"/>
    <w:rsid w:val="00A408E0"/>
    <w:rsid w:val="00A42326"/>
    <w:rsid w:val="00A43150"/>
    <w:rsid w:val="00A503BA"/>
    <w:rsid w:val="00A532F7"/>
    <w:rsid w:val="00A54538"/>
    <w:rsid w:val="00A57BD1"/>
    <w:rsid w:val="00A62352"/>
    <w:rsid w:val="00A647AD"/>
    <w:rsid w:val="00A659A7"/>
    <w:rsid w:val="00A66CA6"/>
    <w:rsid w:val="00A756EC"/>
    <w:rsid w:val="00A7602B"/>
    <w:rsid w:val="00A7794C"/>
    <w:rsid w:val="00A77C73"/>
    <w:rsid w:val="00A800F0"/>
    <w:rsid w:val="00A8603B"/>
    <w:rsid w:val="00A97626"/>
    <w:rsid w:val="00AA0A6E"/>
    <w:rsid w:val="00AA5217"/>
    <w:rsid w:val="00AB479F"/>
    <w:rsid w:val="00AB578A"/>
    <w:rsid w:val="00AC0CEF"/>
    <w:rsid w:val="00AC2E4C"/>
    <w:rsid w:val="00AC7FAC"/>
    <w:rsid w:val="00AD27E3"/>
    <w:rsid w:val="00AD3E7F"/>
    <w:rsid w:val="00AD6465"/>
    <w:rsid w:val="00AD6DE3"/>
    <w:rsid w:val="00AE439B"/>
    <w:rsid w:val="00AE60E6"/>
    <w:rsid w:val="00AE783D"/>
    <w:rsid w:val="00AE7E4E"/>
    <w:rsid w:val="00AF228F"/>
    <w:rsid w:val="00AF63A1"/>
    <w:rsid w:val="00B007BA"/>
    <w:rsid w:val="00B01888"/>
    <w:rsid w:val="00B02675"/>
    <w:rsid w:val="00B02905"/>
    <w:rsid w:val="00B03032"/>
    <w:rsid w:val="00B146B0"/>
    <w:rsid w:val="00B153D7"/>
    <w:rsid w:val="00B16BAF"/>
    <w:rsid w:val="00B238BD"/>
    <w:rsid w:val="00B2502F"/>
    <w:rsid w:val="00B25287"/>
    <w:rsid w:val="00B322F3"/>
    <w:rsid w:val="00B34B63"/>
    <w:rsid w:val="00B40854"/>
    <w:rsid w:val="00B4709A"/>
    <w:rsid w:val="00B51070"/>
    <w:rsid w:val="00B51F3E"/>
    <w:rsid w:val="00B53EF7"/>
    <w:rsid w:val="00B55A59"/>
    <w:rsid w:val="00B579DA"/>
    <w:rsid w:val="00B62078"/>
    <w:rsid w:val="00B62369"/>
    <w:rsid w:val="00B62469"/>
    <w:rsid w:val="00B7372A"/>
    <w:rsid w:val="00B7423E"/>
    <w:rsid w:val="00B76A1B"/>
    <w:rsid w:val="00B82A21"/>
    <w:rsid w:val="00B8450A"/>
    <w:rsid w:val="00B95AB3"/>
    <w:rsid w:val="00BA51C2"/>
    <w:rsid w:val="00BA7471"/>
    <w:rsid w:val="00BA7634"/>
    <w:rsid w:val="00BC68CB"/>
    <w:rsid w:val="00BD5809"/>
    <w:rsid w:val="00BD7F1B"/>
    <w:rsid w:val="00BE2162"/>
    <w:rsid w:val="00BE6C5B"/>
    <w:rsid w:val="00BF243D"/>
    <w:rsid w:val="00C027CB"/>
    <w:rsid w:val="00C0376D"/>
    <w:rsid w:val="00C07B5B"/>
    <w:rsid w:val="00C13D77"/>
    <w:rsid w:val="00C15355"/>
    <w:rsid w:val="00C1578C"/>
    <w:rsid w:val="00C163B7"/>
    <w:rsid w:val="00C20FF6"/>
    <w:rsid w:val="00C24CCC"/>
    <w:rsid w:val="00C24E05"/>
    <w:rsid w:val="00C4012A"/>
    <w:rsid w:val="00C40644"/>
    <w:rsid w:val="00C41BB4"/>
    <w:rsid w:val="00C43A9D"/>
    <w:rsid w:val="00C5150A"/>
    <w:rsid w:val="00C518EB"/>
    <w:rsid w:val="00C55999"/>
    <w:rsid w:val="00C677A6"/>
    <w:rsid w:val="00C70F18"/>
    <w:rsid w:val="00C74DA4"/>
    <w:rsid w:val="00C74FF9"/>
    <w:rsid w:val="00C8683B"/>
    <w:rsid w:val="00C90BE5"/>
    <w:rsid w:val="00C93167"/>
    <w:rsid w:val="00C942FF"/>
    <w:rsid w:val="00CA0AF1"/>
    <w:rsid w:val="00CA2371"/>
    <w:rsid w:val="00CA4483"/>
    <w:rsid w:val="00CA603B"/>
    <w:rsid w:val="00CA7DED"/>
    <w:rsid w:val="00CA7E6D"/>
    <w:rsid w:val="00CB0479"/>
    <w:rsid w:val="00CB20F8"/>
    <w:rsid w:val="00CB34A5"/>
    <w:rsid w:val="00CB4C55"/>
    <w:rsid w:val="00CB7C0E"/>
    <w:rsid w:val="00CC34AD"/>
    <w:rsid w:val="00CC6590"/>
    <w:rsid w:val="00CD321E"/>
    <w:rsid w:val="00CD52C6"/>
    <w:rsid w:val="00CE1D4D"/>
    <w:rsid w:val="00CE29F3"/>
    <w:rsid w:val="00CE2F8F"/>
    <w:rsid w:val="00CE516B"/>
    <w:rsid w:val="00CE5F7B"/>
    <w:rsid w:val="00CF1E65"/>
    <w:rsid w:val="00CF76E7"/>
    <w:rsid w:val="00D013E4"/>
    <w:rsid w:val="00D048E1"/>
    <w:rsid w:val="00D12DB9"/>
    <w:rsid w:val="00D16827"/>
    <w:rsid w:val="00D17CD0"/>
    <w:rsid w:val="00D22989"/>
    <w:rsid w:val="00D2479F"/>
    <w:rsid w:val="00D26ED3"/>
    <w:rsid w:val="00D313D5"/>
    <w:rsid w:val="00D32CEB"/>
    <w:rsid w:val="00D363DE"/>
    <w:rsid w:val="00D41810"/>
    <w:rsid w:val="00D45568"/>
    <w:rsid w:val="00D46180"/>
    <w:rsid w:val="00D5064B"/>
    <w:rsid w:val="00D50DDC"/>
    <w:rsid w:val="00D51F4A"/>
    <w:rsid w:val="00D53982"/>
    <w:rsid w:val="00D73CBA"/>
    <w:rsid w:val="00D7734D"/>
    <w:rsid w:val="00D83888"/>
    <w:rsid w:val="00D84996"/>
    <w:rsid w:val="00D85168"/>
    <w:rsid w:val="00D9096D"/>
    <w:rsid w:val="00DA4B11"/>
    <w:rsid w:val="00DB3CC8"/>
    <w:rsid w:val="00DC57CA"/>
    <w:rsid w:val="00DC61A7"/>
    <w:rsid w:val="00DD5644"/>
    <w:rsid w:val="00DD6CCA"/>
    <w:rsid w:val="00DF1038"/>
    <w:rsid w:val="00DF15AA"/>
    <w:rsid w:val="00DF427F"/>
    <w:rsid w:val="00DF4C24"/>
    <w:rsid w:val="00DF4F7E"/>
    <w:rsid w:val="00DF775F"/>
    <w:rsid w:val="00E02FB3"/>
    <w:rsid w:val="00E0346A"/>
    <w:rsid w:val="00E12D98"/>
    <w:rsid w:val="00E13472"/>
    <w:rsid w:val="00E16925"/>
    <w:rsid w:val="00E21604"/>
    <w:rsid w:val="00E276EC"/>
    <w:rsid w:val="00E30B37"/>
    <w:rsid w:val="00E358F5"/>
    <w:rsid w:val="00E35FAB"/>
    <w:rsid w:val="00E3648B"/>
    <w:rsid w:val="00E41809"/>
    <w:rsid w:val="00E442B1"/>
    <w:rsid w:val="00E448C0"/>
    <w:rsid w:val="00E50A79"/>
    <w:rsid w:val="00E54305"/>
    <w:rsid w:val="00E607D2"/>
    <w:rsid w:val="00E627A1"/>
    <w:rsid w:val="00E667C8"/>
    <w:rsid w:val="00E67ECF"/>
    <w:rsid w:val="00E75F29"/>
    <w:rsid w:val="00E7766C"/>
    <w:rsid w:val="00E84C56"/>
    <w:rsid w:val="00E90459"/>
    <w:rsid w:val="00E9296A"/>
    <w:rsid w:val="00E93AAB"/>
    <w:rsid w:val="00EA0F3D"/>
    <w:rsid w:val="00EA1D53"/>
    <w:rsid w:val="00EA4838"/>
    <w:rsid w:val="00EA4AC5"/>
    <w:rsid w:val="00EA71B9"/>
    <w:rsid w:val="00EB574D"/>
    <w:rsid w:val="00EB7D58"/>
    <w:rsid w:val="00ED1ED9"/>
    <w:rsid w:val="00ED27FB"/>
    <w:rsid w:val="00ED5749"/>
    <w:rsid w:val="00EE57B3"/>
    <w:rsid w:val="00EE6C27"/>
    <w:rsid w:val="00F00D45"/>
    <w:rsid w:val="00F03331"/>
    <w:rsid w:val="00F034B2"/>
    <w:rsid w:val="00F12459"/>
    <w:rsid w:val="00F14C34"/>
    <w:rsid w:val="00F15626"/>
    <w:rsid w:val="00F179F1"/>
    <w:rsid w:val="00F2016D"/>
    <w:rsid w:val="00F20A0D"/>
    <w:rsid w:val="00F20BDA"/>
    <w:rsid w:val="00F20D3B"/>
    <w:rsid w:val="00F23E5D"/>
    <w:rsid w:val="00F24FAA"/>
    <w:rsid w:val="00F25498"/>
    <w:rsid w:val="00F25D9E"/>
    <w:rsid w:val="00F26922"/>
    <w:rsid w:val="00F31C02"/>
    <w:rsid w:val="00F33807"/>
    <w:rsid w:val="00F350DD"/>
    <w:rsid w:val="00F36572"/>
    <w:rsid w:val="00F40CB8"/>
    <w:rsid w:val="00F423CE"/>
    <w:rsid w:val="00F428B7"/>
    <w:rsid w:val="00F56791"/>
    <w:rsid w:val="00F623ED"/>
    <w:rsid w:val="00F62E0C"/>
    <w:rsid w:val="00F66D5D"/>
    <w:rsid w:val="00F71B4F"/>
    <w:rsid w:val="00F7350F"/>
    <w:rsid w:val="00F8230A"/>
    <w:rsid w:val="00F839F0"/>
    <w:rsid w:val="00F85670"/>
    <w:rsid w:val="00F8746F"/>
    <w:rsid w:val="00F9248E"/>
    <w:rsid w:val="00F957CF"/>
    <w:rsid w:val="00FA0F0E"/>
    <w:rsid w:val="00FA1065"/>
    <w:rsid w:val="00FA3656"/>
    <w:rsid w:val="00FB6BED"/>
    <w:rsid w:val="00FC1266"/>
    <w:rsid w:val="00FC4CE7"/>
    <w:rsid w:val="00FC775A"/>
    <w:rsid w:val="00FC7ABE"/>
    <w:rsid w:val="00FE0377"/>
    <w:rsid w:val="00FE1FB2"/>
    <w:rsid w:val="00FE2D37"/>
    <w:rsid w:val="00FE3816"/>
    <w:rsid w:val="00FE39E7"/>
    <w:rsid w:val="00FE4E85"/>
    <w:rsid w:val="00FF4945"/>
    <w:rsid w:val="00FF5BBD"/>
    <w:rsid w:val="00FF6372"/>
    <w:rsid w:val="00FF66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St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1DA6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locked/>
    <w:rsid w:val="00A66CA6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locked/>
    <w:rsid w:val="00671712"/>
    <w:rPr>
      <w:rFonts w:cs="Times New Roman"/>
      <w:color w:val="60642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B57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302"/>
    <w:rPr>
      <w:rFonts w:cs="Arial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3</Pages>
  <Words>279</Words>
  <Characters>1595</Characters>
  <Application>Microsoft Office Outlook</Application>
  <DocSecurity>0</DocSecurity>
  <Lines>0</Lines>
  <Paragraphs>0</Paragraphs>
  <ScaleCrop>false</ScaleCrop>
  <Company>TxDOT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Imposition of Optional Fees</dc:title>
  <dc:subject/>
  <dc:creator>lfrank</dc:creator>
  <cp:keywords/>
  <dc:description/>
  <cp:lastModifiedBy> </cp:lastModifiedBy>
  <cp:revision>2</cp:revision>
  <cp:lastPrinted>2010-06-17T18:43:00Z</cp:lastPrinted>
  <dcterms:created xsi:type="dcterms:W3CDTF">2010-08-06T19:14:00Z</dcterms:created>
  <dcterms:modified xsi:type="dcterms:W3CDTF">2010-08-06T19:14:00Z</dcterms:modified>
</cp:coreProperties>
</file>