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0EE" w:rsidRDefault="00F300EE" w:rsidP="00495967">
      <w:pPr>
        <w:jc w:val="center"/>
        <w:rPr>
          <w:b/>
          <w:sz w:val="24"/>
          <w:szCs w:val="24"/>
        </w:rPr>
      </w:pPr>
    </w:p>
    <w:p w:rsidR="00F300EE" w:rsidRDefault="00F300EE" w:rsidP="00495967">
      <w:pPr>
        <w:jc w:val="center"/>
        <w:rPr>
          <w:b/>
          <w:sz w:val="24"/>
          <w:szCs w:val="24"/>
        </w:rPr>
      </w:pPr>
    </w:p>
    <w:p w:rsidR="00F300EE" w:rsidRDefault="00F300EE" w:rsidP="00495967">
      <w:pPr>
        <w:jc w:val="center"/>
        <w:rPr>
          <w:b/>
          <w:sz w:val="24"/>
          <w:szCs w:val="24"/>
        </w:rPr>
      </w:pPr>
    </w:p>
    <w:p w:rsidR="00F300EE" w:rsidRDefault="00F300EE" w:rsidP="00495967">
      <w:pPr>
        <w:jc w:val="center"/>
        <w:rPr>
          <w:b/>
          <w:sz w:val="24"/>
          <w:szCs w:val="24"/>
        </w:rPr>
      </w:pPr>
    </w:p>
    <w:p w:rsidR="00F300EE" w:rsidRPr="00495967" w:rsidRDefault="00F300EE" w:rsidP="00495967">
      <w:pPr>
        <w:jc w:val="center"/>
        <w:rPr>
          <w:b/>
          <w:sz w:val="24"/>
          <w:szCs w:val="24"/>
        </w:rPr>
      </w:pPr>
      <w:smartTag w:uri="urn:schemas-microsoft-com:office:smarttags" w:element="State">
        <w:r w:rsidRPr="00495967">
          <w:rPr>
            <w:b/>
            <w:sz w:val="24"/>
            <w:szCs w:val="24"/>
          </w:rPr>
          <w:t>Hidalgo</w:t>
        </w:r>
      </w:smartTag>
      <w:r w:rsidRPr="00495967">
        <w:rPr>
          <w:b/>
          <w:sz w:val="24"/>
          <w:szCs w:val="24"/>
        </w:rPr>
        <w:t xml:space="preserve"> </w:t>
      </w:r>
      <w:smartTag w:uri="urn:schemas-microsoft-com:office:smarttags" w:element="place">
        <w:smartTag w:uri="urn:schemas-microsoft-com:office:smarttags" w:element="PlaceType">
          <w:r w:rsidRPr="00495967">
            <w:rPr>
              <w:b/>
              <w:sz w:val="24"/>
              <w:szCs w:val="24"/>
            </w:rPr>
            <w:t>County</w:t>
          </w:r>
        </w:smartTag>
        <w:r w:rsidRPr="00495967">
          <w:rPr>
            <w:b/>
            <w:sz w:val="24"/>
            <w:szCs w:val="24"/>
          </w:rPr>
          <w:t xml:space="preserve"> </w:t>
        </w:r>
        <w:smartTag w:uri="urn:schemas-microsoft-com:office:smarttags" w:element="PlaceName">
          <w:r>
            <w:rPr>
              <w:b/>
              <w:sz w:val="24"/>
              <w:szCs w:val="24"/>
            </w:rPr>
            <w:t>Veteran</w:t>
          </w:r>
        </w:smartTag>
      </w:smartTag>
      <w:r>
        <w:rPr>
          <w:b/>
          <w:sz w:val="24"/>
          <w:szCs w:val="24"/>
        </w:rPr>
        <w:t xml:space="preserve">’s </w:t>
      </w:r>
      <w:r w:rsidRPr="00495967">
        <w:rPr>
          <w:b/>
          <w:sz w:val="24"/>
          <w:szCs w:val="24"/>
        </w:rPr>
        <w:t>Court</w:t>
      </w:r>
    </w:p>
    <w:p w:rsidR="00F300EE" w:rsidRPr="00495967" w:rsidRDefault="00F300EE" w:rsidP="00495967">
      <w:pPr>
        <w:rPr>
          <w:b/>
          <w:bCs/>
          <w:sz w:val="24"/>
          <w:szCs w:val="24"/>
        </w:rPr>
      </w:pPr>
    </w:p>
    <w:p w:rsidR="00F300EE" w:rsidRPr="00495967" w:rsidRDefault="00F300EE" w:rsidP="00495967">
      <w:pPr>
        <w:ind w:left="360"/>
        <w:jc w:val="both"/>
        <w:rPr>
          <w:sz w:val="24"/>
          <w:szCs w:val="24"/>
        </w:rPr>
      </w:pPr>
      <w:r w:rsidRPr="00495967">
        <w:rPr>
          <w:b/>
          <w:bCs/>
          <w:sz w:val="24"/>
          <w:szCs w:val="24"/>
        </w:rPr>
        <w:t>WHEREAS,</w:t>
      </w:r>
      <w:r w:rsidRPr="00495967">
        <w:rPr>
          <w:sz w:val="24"/>
          <w:szCs w:val="24"/>
        </w:rPr>
        <w:t xml:space="preserve"> The Hidalgo County Commissioner’s Court finds it in the best interest of the citizens of  Hidalgo County that the Hidalgo County </w:t>
      </w:r>
      <w:r>
        <w:rPr>
          <w:sz w:val="24"/>
          <w:szCs w:val="24"/>
        </w:rPr>
        <w:t>Veteran’s</w:t>
      </w:r>
      <w:r w:rsidRPr="00495967">
        <w:rPr>
          <w:sz w:val="24"/>
          <w:szCs w:val="24"/>
        </w:rPr>
        <w:t xml:space="preserve"> Court  be operated for the 2011 year; and</w:t>
      </w:r>
    </w:p>
    <w:p w:rsidR="00F300EE" w:rsidRPr="00495967" w:rsidRDefault="00F300EE" w:rsidP="00495967">
      <w:pPr>
        <w:jc w:val="both"/>
        <w:rPr>
          <w:b/>
          <w:bCs/>
          <w:sz w:val="24"/>
          <w:szCs w:val="24"/>
        </w:rPr>
      </w:pPr>
    </w:p>
    <w:p w:rsidR="00F300EE" w:rsidRPr="00495967" w:rsidRDefault="00F300EE" w:rsidP="00495967">
      <w:pPr>
        <w:ind w:left="360"/>
        <w:jc w:val="both"/>
        <w:rPr>
          <w:sz w:val="24"/>
          <w:szCs w:val="24"/>
        </w:rPr>
      </w:pPr>
      <w:r w:rsidRPr="00495967">
        <w:rPr>
          <w:b/>
          <w:bCs/>
          <w:sz w:val="24"/>
          <w:szCs w:val="24"/>
        </w:rPr>
        <w:t>WHEREAS,</w:t>
      </w:r>
      <w:r w:rsidRPr="00495967">
        <w:rPr>
          <w:sz w:val="24"/>
          <w:szCs w:val="24"/>
        </w:rPr>
        <w:t xml:space="preserve"> The Hidalgo County Commissioner’s Court agrees that in the event of loss or misuse of the Criminal Justice Division funds, The Hidalgo County Commissioner’s Court assures that the funds will be returned to the Criminal Justice Division in full.</w:t>
      </w:r>
    </w:p>
    <w:p w:rsidR="00F300EE" w:rsidRPr="00495967" w:rsidRDefault="00F300EE" w:rsidP="00495967">
      <w:pPr>
        <w:jc w:val="both"/>
        <w:rPr>
          <w:sz w:val="24"/>
          <w:szCs w:val="24"/>
        </w:rPr>
      </w:pPr>
    </w:p>
    <w:p w:rsidR="00F300EE" w:rsidRPr="00495967" w:rsidRDefault="00F300EE" w:rsidP="00495967">
      <w:pPr>
        <w:ind w:left="360"/>
        <w:jc w:val="both"/>
        <w:rPr>
          <w:sz w:val="24"/>
          <w:szCs w:val="24"/>
        </w:rPr>
      </w:pPr>
      <w:r w:rsidRPr="00495967">
        <w:rPr>
          <w:b/>
          <w:bCs/>
          <w:sz w:val="24"/>
          <w:szCs w:val="24"/>
        </w:rPr>
        <w:t>WHEREAS,</w:t>
      </w:r>
      <w:r w:rsidRPr="00495967">
        <w:rPr>
          <w:sz w:val="24"/>
          <w:szCs w:val="24"/>
        </w:rPr>
        <w:t xml:space="preserve"> The Hidalgo County Commissioner’s Court designates Rodolfo Perez, Assistant Director of the Hidalgo County CSCD as the grantee’s authorized official.  The authorized official is given the power to apply for, accept, reject, alter or terminate the grant on behalf of the applicant agency.</w:t>
      </w:r>
    </w:p>
    <w:p w:rsidR="00F300EE" w:rsidRPr="00495967" w:rsidRDefault="00F300EE" w:rsidP="00495967">
      <w:pPr>
        <w:jc w:val="both"/>
        <w:rPr>
          <w:b/>
          <w:bCs/>
          <w:sz w:val="24"/>
          <w:szCs w:val="24"/>
        </w:rPr>
      </w:pPr>
    </w:p>
    <w:p w:rsidR="00F300EE" w:rsidRPr="00495967" w:rsidRDefault="00F300EE" w:rsidP="00495967">
      <w:pPr>
        <w:ind w:left="360"/>
        <w:jc w:val="both"/>
        <w:rPr>
          <w:sz w:val="24"/>
          <w:szCs w:val="24"/>
        </w:rPr>
      </w:pPr>
      <w:r w:rsidRPr="00495967">
        <w:rPr>
          <w:b/>
          <w:bCs/>
          <w:sz w:val="24"/>
          <w:szCs w:val="24"/>
        </w:rPr>
        <w:t>NOW THEREFORE, BE IT RESOLVED</w:t>
      </w:r>
      <w:r w:rsidRPr="00495967">
        <w:rPr>
          <w:sz w:val="24"/>
          <w:szCs w:val="24"/>
        </w:rPr>
        <w:t xml:space="preserve"> that The Hidalgo County Commissioner’s Court approves submission of the grant application for the Hidalgo County </w:t>
      </w:r>
      <w:r>
        <w:rPr>
          <w:sz w:val="24"/>
          <w:szCs w:val="24"/>
        </w:rPr>
        <w:t xml:space="preserve">Veteran’s </w:t>
      </w:r>
      <w:r w:rsidRPr="00495967">
        <w:rPr>
          <w:sz w:val="24"/>
          <w:szCs w:val="24"/>
        </w:rPr>
        <w:t>Court to the Office of the Governor, Criminal Justice Division.</w:t>
      </w:r>
    </w:p>
    <w:p w:rsidR="00F300EE" w:rsidRPr="00495967" w:rsidRDefault="00F300EE" w:rsidP="00495967">
      <w:pPr>
        <w:jc w:val="both"/>
        <w:rPr>
          <w:sz w:val="24"/>
          <w:szCs w:val="24"/>
        </w:rPr>
      </w:pPr>
    </w:p>
    <w:p w:rsidR="00F300EE" w:rsidRDefault="00F300EE" w:rsidP="00495967">
      <w:pPr>
        <w:ind w:left="360"/>
        <w:jc w:val="both"/>
        <w:rPr>
          <w:sz w:val="24"/>
          <w:szCs w:val="24"/>
        </w:rPr>
      </w:pPr>
      <w:r w:rsidRPr="00495967">
        <w:rPr>
          <w:sz w:val="24"/>
          <w:szCs w:val="24"/>
        </w:rPr>
        <w:t>Signed by:</w:t>
      </w:r>
    </w:p>
    <w:p w:rsidR="00F300EE" w:rsidRDefault="00F300EE" w:rsidP="00495967">
      <w:pPr>
        <w:ind w:left="360"/>
        <w:jc w:val="both"/>
        <w:rPr>
          <w:sz w:val="24"/>
          <w:szCs w:val="24"/>
        </w:rPr>
      </w:pPr>
    </w:p>
    <w:p w:rsidR="00F300EE" w:rsidRDefault="00F300EE" w:rsidP="00495967">
      <w:pPr>
        <w:ind w:left="360"/>
        <w:jc w:val="both"/>
        <w:rPr>
          <w:sz w:val="24"/>
          <w:szCs w:val="24"/>
        </w:rPr>
      </w:pPr>
    </w:p>
    <w:p w:rsidR="00F300EE" w:rsidRDefault="00F300EE" w:rsidP="00495967">
      <w:pPr>
        <w:ind w:left="360"/>
        <w:jc w:val="both"/>
        <w:rPr>
          <w:sz w:val="24"/>
          <w:szCs w:val="24"/>
        </w:rPr>
      </w:pPr>
    </w:p>
    <w:p w:rsidR="00F300EE" w:rsidRDefault="00F300EE" w:rsidP="00495967">
      <w:pPr>
        <w:ind w:left="360"/>
        <w:jc w:val="both"/>
        <w:rPr>
          <w:sz w:val="24"/>
          <w:szCs w:val="24"/>
        </w:rPr>
      </w:pPr>
    </w:p>
    <w:p w:rsidR="00F300EE" w:rsidRDefault="00F300EE" w:rsidP="003719CB">
      <w:pPr>
        <w:ind w:left="360"/>
        <w:jc w:val="both"/>
        <w:rPr>
          <w:sz w:val="24"/>
          <w:szCs w:val="24"/>
        </w:rPr>
      </w:pPr>
      <w:smartTag w:uri="urn:schemas-microsoft-com:office:smarttags" w:element="PlaceName">
        <w:smartTag w:uri="urn:schemas-microsoft-com:office:smarttags" w:element="PlaceName">
          <w:r>
            <w:rPr>
              <w:sz w:val="24"/>
              <w:szCs w:val="24"/>
            </w:rPr>
            <w:t>County</w:t>
          </w:r>
        </w:smartTag>
        <w:r>
          <w:rPr>
            <w:sz w:val="24"/>
            <w:szCs w:val="24"/>
          </w:rPr>
          <w:t xml:space="preserve"> </w:t>
        </w:r>
        <w:smartTag w:uri="urn:schemas-microsoft-com:office:smarttags" w:element="PlaceName">
          <w:r>
            <w:rPr>
              <w:sz w:val="24"/>
              <w:szCs w:val="24"/>
            </w:rPr>
            <w:t>Judge</w:t>
          </w:r>
        </w:smartTag>
      </w:smartTag>
    </w:p>
    <w:p w:rsidR="00F300EE" w:rsidRDefault="00F300EE" w:rsidP="00495967">
      <w:pPr>
        <w:jc w:val="both"/>
        <w:rPr>
          <w:sz w:val="24"/>
          <w:szCs w:val="24"/>
        </w:rPr>
      </w:pPr>
      <w:r>
        <w:rPr>
          <w:sz w:val="24"/>
          <w:szCs w:val="24"/>
        </w:rPr>
        <w:tab/>
      </w:r>
    </w:p>
    <w:p w:rsidR="00F300EE" w:rsidRPr="00495967" w:rsidRDefault="00F300EE" w:rsidP="00495967">
      <w:pPr>
        <w:jc w:val="both"/>
        <w:rPr>
          <w:sz w:val="24"/>
          <w:szCs w:val="24"/>
        </w:rPr>
      </w:pPr>
    </w:p>
    <w:p w:rsidR="00F300EE" w:rsidRPr="00495967" w:rsidRDefault="00F300EE" w:rsidP="00495967">
      <w:pPr>
        <w:ind w:left="360"/>
        <w:jc w:val="both"/>
        <w:rPr>
          <w:sz w:val="24"/>
          <w:szCs w:val="24"/>
        </w:rPr>
      </w:pPr>
      <w:r w:rsidRPr="00495967">
        <w:rPr>
          <w:sz w:val="24"/>
          <w:szCs w:val="24"/>
        </w:rPr>
        <w:t xml:space="preserve">Passed and Approved </w:t>
      </w:r>
      <w:r>
        <w:rPr>
          <w:sz w:val="24"/>
          <w:szCs w:val="24"/>
        </w:rPr>
        <w:t>2nd day</w:t>
      </w:r>
      <w:r w:rsidRPr="00495967">
        <w:rPr>
          <w:sz w:val="24"/>
          <w:szCs w:val="24"/>
        </w:rPr>
        <w:t xml:space="preserve"> of </w:t>
      </w:r>
      <w:r>
        <w:rPr>
          <w:sz w:val="24"/>
          <w:szCs w:val="24"/>
        </w:rPr>
        <w:t>November</w:t>
      </w:r>
      <w:r w:rsidRPr="00495967">
        <w:rPr>
          <w:sz w:val="24"/>
          <w:szCs w:val="24"/>
        </w:rPr>
        <w:t xml:space="preserve">, </w:t>
      </w:r>
      <w:r>
        <w:rPr>
          <w:sz w:val="24"/>
          <w:szCs w:val="24"/>
        </w:rPr>
        <w:t>2010</w:t>
      </w:r>
    </w:p>
    <w:p w:rsidR="00F300EE" w:rsidRPr="00495967" w:rsidRDefault="00F300EE" w:rsidP="00495967">
      <w:pPr>
        <w:jc w:val="both"/>
        <w:rPr>
          <w:sz w:val="24"/>
          <w:szCs w:val="24"/>
          <w:u w:val="single"/>
        </w:rPr>
      </w:pPr>
    </w:p>
    <w:p w:rsidR="00F300EE" w:rsidRPr="00495967" w:rsidRDefault="00F300EE" w:rsidP="00495967">
      <w:pPr>
        <w:jc w:val="both"/>
        <w:rPr>
          <w:sz w:val="24"/>
          <w:szCs w:val="24"/>
          <w:u w:val="single"/>
        </w:rPr>
      </w:pPr>
    </w:p>
    <w:p w:rsidR="00F300EE" w:rsidRPr="00495967" w:rsidRDefault="00F300EE" w:rsidP="00495967">
      <w:pPr>
        <w:jc w:val="both"/>
        <w:rPr>
          <w:sz w:val="24"/>
          <w:szCs w:val="24"/>
          <w:u w:val="single"/>
        </w:rPr>
      </w:pPr>
    </w:p>
    <w:p w:rsidR="00F300EE" w:rsidRPr="00495967" w:rsidRDefault="00F300EE" w:rsidP="00495967">
      <w:pPr>
        <w:rPr>
          <w:sz w:val="24"/>
          <w:szCs w:val="24"/>
        </w:rPr>
      </w:pPr>
      <w:r w:rsidRPr="00495967">
        <w:rPr>
          <w:sz w:val="24"/>
          <w:szCs w:val="24"/>
        </w:rPr>
        <w:t xml:space="preserve">Grant Number: </w:t>
      </w:r>
      <w:r w:rsidRPr="00E036BC">
        <w:rPr>
          <w:sz w:val="24"/>
          <w:szCs w:val="24"/>
          <w:u w:val="single"/>
        </w:rPr>
        <w:t>__2431501_____</w:t>
      </w:r>
      <w:r w:rsidRPr="00495967">
        <w:rPr>
          <w:sz w:val="24"/>
          <w:szCs w:val="24"/>
        </w:rPr>
        <w:t>_____________________</w:t>
      </w:r>
    </w:p>
    <w:p w:rsidR="00F300EE" w:rsidRPr="00495967" w:rsidRDefault="00F300EE" w:rsidP="00495967">
      <w:pPr>
        <w:rPr>
          <w:sz w:val="24"/>
          <w:szCs w:val="24"/>
        </w:rPr>
      </w:pPr>
    </w:p>
    <w:p w:rsidR="00F300EE" w:rsidRPr="00495967" w:rsidRDefault="00F300EE">
      <w:pPr>
        <w:rPr>
          <w:sz w:val="24"/>
          <w:szCs w:val="24"/>
        </w:rPr>
      </w:pPr>
    </w:p>
    <w:sectPr w:rsidR="00F300EE" w:rsidRPr="00495967" w:rsidSect="0033450C">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0EE" w:rsidRDefault="00F300EE">
      <w:r>
        <w:separator/>
      </w:r>
    </w:p>
  </w:endnote>
  <w:endnote w:type="continuationSeparator" w:id="0">
    <w:p w:rsidR="00F300EE" w:rsidRDefault="00F300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0EE" w:rsidRDefault="00F300EE">
      <w:r>
        <w:separator/>
      </w:r>
    </w:p>
  </w:footnote>
  <w:footnote w:type="continuationSeparator" w:id="0">
    <w:p w:rsidR="00F300EE" w:rsidRDefault="00F300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5967"/>
    <w:rsid w:val="0000067E"/>
    <w:rsid w:val="00002B64"/>
    <w:rsid w:val="00004B30"/>
    <w:rsid w:val="00013DAB"/>
    <w:rsid w:val="00022979"/>
    <w:rsid w:val="00022C7A"/>
    <w:rsid w:val="000303D4"/>
    <w:rsid w:val="00035E43"/>
    <w:rsid w:val="0005132E"/>
    <w:rsid w:val="00057851"/>
    <w:rsid w:val="00057A69"/>
    <w:rsid w:val="00074C3D"/>
    <w:rsid w:val="0008068B"/>
    <w:rsid w:val="00086080"/>
    <w:rsid w:val="0008794B"/>
    <w:rsid w:val="000901E8"/>
    <w:rsid w:val="00094B7A"/>
    <w:rsid w:val="000976BA"/>
    <w:rsid w:val="000A005E"/>
    <w:rsid w:val="000C2FA3"/>
    <w:rsid w:val="000D4811"/>
    <w:rsid w:val="000D7C18"/>
    <w:rsid w:val="000E4670"/>
    <w:rsid w:val="000F4B13"/>
    <w:rsid w:val="00111CEF"/>
    <w:rsid w:val="001143E6"/>
    <w:rsid w:val="00115179"/>
    <w:rsid w:val="001202CA"/>
    <w:rsid w:val="00123FC0"/>
    <w:rsid w:val="00125F5F"/>
    <w:rsid w:val="00127278"/>
    <w:rsid w:val="001301D9"/>
    <w:rsid w:val="00130BB5"/>
    <w:rsid w:val="00134967"/>
    <w:rsid w:val="001372D1"/>
    <w:rsid w:val="001402F4"/>
    <w:rsid w:val="00141CDA"/>
    <w:rsid w:val="0014645E"/>
    <w:rsid w:val="00152B0C"/>
    <w:rsid w:val="00155D8D"/>
    <w:rsid w:val="00157624"/>
    <w:rsid w:val="00162A36"/>
    <w:rsid w:val="0016605B"/>
    <w:rsid w:val="001668FF"/>
    <w:rsid w:val="00166B60"/>
    <w:rsid w:val="001723B7"/>
    <w:rsid w:val="00177FCC"/>
    <w:rsid w:val="001A5DD6"/>
    <w:rsid w:val="001E3F36"/>
    <w:rsid w:val="001E70BF"/>
    <w:rsid w:val="001E7751"/>
    <w:rsid w:val="001F0784"/>
    <w:rsid w:val="00200113"/>
    <w:rsid w:val="002069B4"/>
    <w:rsid w:val="00206EBC"/>
    <w:rsid w:val="00213A2E"/>
    <w:rsid w:val="002151F2"/>
    <w:rsid w:val="002226CE"/>
    <w:rsid w:val="002238DB"/>
    <w:rsid w:val="00224E46"/>
    <w:rsid w:val="00235E20"/>
    <w:rsid w:val="00236DD5"/>
    <w:rsid w:val="00244E25"/>
    <w:rsid w:val="00250DF4"/>
    <w:rsid w:val="002609AE"/>
    <w:rsid w:val="00263258"/>
    <w:rsid w:val="002702C3"/>
    <w:rsid w:val="00274B05"/>
    <w:rsid w:val="00283E6B"/>
    <w:rsid w:val="00290819"/>
    <w:rsid w:val="002A0EBB"/>
    <w:rsid w:val="002B0647"/>
    <w:rsid w:val="002B1556"/>
    <w:rsid w:val="002D65BC"/>
    <w:rsid w:val="002D707F"/>
    <w:rsid w:val="002E1AC8"/>
    <w:rsid w:val="002E626E"/>
    <w:rsid w:val="002F7E66"/>
    <w:rsid w:val="00305EBC"/>
    <w:rsid w:val="00317848"/>
    <w:rsid w:val="00320B00"/>
    <w:rsid w:val="00326F5A"/>
    <w:rsid w:val="00332B4D"/>
    <w:rsid w:val="0033450C"/>
    <w:rsid w:val="00344D67"/>
    <w:rsid w:val="00350A7B"/>
    <w:rsid w:val="00350F65"/>
    <w:rsid w:val="00351CDC"/>
    <w:rsid w:val="0035343A"/>
    <w:rsid w:val="003626EE"/>
    <w:rsid w:val="003664BB"/>
    <w:rsid w:val="003707C4"/>
    <w:rsid w:val="003719CB"/>
    <w:rsid w:val="00374236"/>
    <w:rsid w:val="003754C4"/>
    <w:rsid w:val="00391EB8"/>
    <w:rsid w:val="00396A66"/>
    <w:rsid w:val="003A40E5"/>
    <w:rsid w:val="003B310A"/>
    <w:rsid w:val="003B3CC1"/>
    <w:rsid w:val="003D3341"/>
    <w:rsid w:val="003E3E84"/>
    <w:rsid w:val="003E488C"/>
    <w:rsid w:val="003F05DE"/>
    <w:rsid w:val="00403B40"/>
    <w:rsid w:val="0041361B"/>
    <w:rsid w:val="0041778B"/>
    <w:rsid w:val="004408D4"/>
    <w:rsid w:val="0045329D"/>
    <w:rsid w:val="00460857"/>
    <w:rsid w:val="0046423D"/>
    <w:rsid w:val="004706FE"/>
    <w:rsid w:val="00483778"/>
    <w:rsid w:val="00484F89"/>
    <w:rsid w:val="004953D7"/>
    <w:rsid w:val="00495967"/>
    <w:rsid w:val="00496DEE"/>
    <w:rsid w:val="0049721E"/>
    <w:rsid w:val="00497427"/>
    <w:rsid w:val="004A5DAA"/>
    <w:rsid w:val="004B0533"/>
    <w:rsid w:val="004B7CB2"/>
    <w:rsid w:val="004C370F"/>
    <w:rsid w:val="004C382D"/>
    <w:rsid w:val="004C3968"/>
    <w:rsid w:val="004E5556"/>
    <w:rsid w:val="004E599A"/>
    <w:rsid w:val="00500C67"/>
    <w:rsid w:val="005208BA"/>
    <w:rsid w:val="005435DA"/>
    <w:rsid w:val="00553547"/>
    <w:rsid w:val="0055434D"/>
    <w:rsid w:val="00555738"/>
    <w:rsid w:val="00555D74"/>
    <w:rsid w:val="00557548"/>
    <w:rsid w:val="00557DCC"/>
    <w:rsid w:val="00562D2F"/>
    <w:rsid w:val="0056785E"/>
    <w:rsid w:val="00583276"/>
    <w:rsid w:val="0058586E"/>
    <w:rsid w:val="00597515"/>
    <w:rsid w:val="005B7998"/>
    <w:rsid w:val="005C02C0"/>
    <w:rsid w:val="005C1DC7"/>
    <w:rsid w:val="005C72D3"/>
    <w:rsid w:val="005D2D76"/>
    <w:rsid w:val="005E4376"/>
    <w:rsid w:val="005E4C40"/>
    <w:rsid w:val="00605199"/>
    <w:rsid w:val="006051DC"/>
    <w:rsid w:val="0061162C"/>
    <w:rsid w:val="00613B70"/>
    <w:rsid w:val="0062167B"/>
    <w:rsid w:val="0063512A"/>
    <w:rsid w:val="00640D20"/>
    <w:rsid w:val="0064544F"/>
    <w:rsid w:val="00646955"/>
    <w:rsid w:val="00651BBA"/>
    <w:rsid w:val="00655153"/>
    <w:rsid w:val="00660FE7"/>
    <w:rsid w:val="006622F3"/>
    <w:rsid w:val="006629F5"/>
    <w:rsid w:val="006633A2"/>
    <w:rsid w:val="00665AB0"/>
    <w:rsid w:val="006660BC"/>
    <w:rsid w:val="00667D83"/>
    <w:rsid w:val="006709B4"/>
    <w:rsid w:val="006748EB"/>
    <w:rsid w:val="00675FD1"/>
    <w:rsid w:val="006A05BF"/>
    <w:rsid w:val="006A1B4A"/>
    <w:rsid w:val="006A3417"/>
    <w:rsid w:val="006B1727"/>
    <w:rsid w:val="006B20BA"/>
    <w:rsid w:val="006B2EAE"/>
    <w:rsid w:val="006B7726"/>
    <w:rsid w:val="006C72C0"/>
    <w:rsid w:val="006C732D"/>
    <w:rsid w:val="006F1770"/>
    <w:rsid w:val="006F2BDF"/>
    <w:rsid w:val="006F63A9"/>
    <w:rsid w:val="00706F28"/>
    <w:rsid w:val="007131E3"/>
    <w:rsid w:val="0071794E"/>
    <w:rsid w:val="0072002F"/>
    <w:rsid w:val="00721A35"/>
    <w:rsid w:val="007230DA"/>
    <w:rsid w:val="00743FF4"/>
    <w:rsid w:val="00744D46"/>
    <w:rsid w:val="00757F80"/>
    <w:rsid w:val="00761577"/>
    <w:rsid w:val="00761AFD"/>
    <w:rsid w:val="007804D1"/>
    <w:rsid w:val="0078070D"/>
    <w:rsid w:val="007811CE"/>
    <w:rsid w:val="00782D07"/>
    <w:rsid w:val="007878C1"/>
    <w:rsid w:val="007A207A"/>
    <w:rsid w:val="007B05C4"/>
    <w:rsid w:val="007C198B"/>
    <w:rsid w:val="007C5807"/>
    <w:rsid w:val="007D6AEE"/>
    <w:rsid w:val="007E2626"/>
    <w:rsid w:val="007E5D8B"/>
    <w:rsid w:val="007E6A3B"/>
    <w:rsid w:val="007F697D"/>
    <w:rsid w:val="00813296"/>
    <w:rsid w:val="00813402"/>
    <w:rsid w:val="0081345E"/>
    <w:rsid w:val="00821B1D"/>
    <w:rsid w:val="00826EE0"/>
    <w:rsid w:val="008331C1"/>
    <w:rsid w:val="00833E75"/>
    <w:rsid w:val="00845134"/>
    <w:rsid w:val="008573B6"/>
    <w:rsid w:val="008612B2"/>
    <w:rsid w:val="00863D3F"/>
    <w:rsid w:val="00867CC3"/>
    <w:rsid w:val="00870F9F"/>
    <w:rsid w:val="008773A7"/>
    <w:rsid w:val="0089160C"/>
    <w:rsid w:val="00892020"/>
    <w:rsid w:val="008A53E6"/>
    <w:rsid w:val="008A571C"/>
    <w:rsid w:val="008A698A"/>
    <w:rsid w:val="008B20B0"/>
    <w:rsid w:val="008E3218"/>
    <w:rsid w:val="008F15AC"/>
    <w:rsid w:val="0090184E"/>
    <w:rsid w:val="00911541"/>
    <w:rsid w:val="0092181F"/>
    <w:rsid w:val="00930205"/>
    <w:rsid w:val="00936656"/>
    <w:rsid w:val="00936BC5"/>
    <w:rsid w:val="009439C5"/>
    <w:rsid w:val="00955BE5"/>
    <w:rsid w:val="0095655B"/>
    <w:rsid w:val="00961ADC"/>
    <w:rsid w:val="0098687E"/>
    <w:rsid w:val="009A0557"/>
    <w:rsid w:val="009A167F"/>
    <w:rsid w:val="009B4D17"/>
    <w:rsid w:val="009B767E"/>
    <w:rsid w:val="009C6382"/>
    <w:rsid w:val="009E275C"/>
    <w:rsid w:val="009E3274"/>
    <w:rsid w:val="009E54F1"/>
    <w:rsid w:val="009F57B8"/>
    <w:rsid w:val="009F5EB2"/>
    <w:rsid w:val="009F762C"/>
    <w:rsid w:val="009F7672"/>
    <w:rsid w:val="00A04986"/>
    <w:rsid w:val="00A0729D"/>
    <w:rsid w:val="00A12C02"/>
    <w:rsid w:val="00A1484C"/>
    <w:rsid w:val="00A34647"/>
    <w:rsid w:val="00A37266"/>
    <w:rsid w:val="00A40949"/>
    <w:rsid w:val="00A41C0A"/>
    <w:rsid w:val="00A55E4A"/>
    <w:rsid w:val="00A63AAD"/>
    <w:rsid w:val="00A83D32"/>
    <w:rsid w:val="00A87120"/>
    <w:rsid w:val="00A90430"/>
    <w:rsid w:val="00AA605D"/>
    <w:rsid w:val="00AB1D18"/>
    <w:rsid w:val="00AC33F5"/>
    <w:rsid w:val="00AD0D4A"/>
    <w:rsid w:val="00AD0EEA"/>
    <w:rsid w:val="00AE4D95"/>
    <w:rsid w:val="00AE50EC"/>
    <w:rsid w:val="00AF10B1"/>
    <w:rsid w:val="00AF34C5"/>
    <w:rsid w:val="00B011D4"/>
    <w:rsid w:val="00B02949"/>
    <w:rsid w:val="00B04C4F"/>
    <w:rsid w:val="00B04ED0"/>
    <w:rsid w:val="00B250AD"/>
    <w:rsid w:val="00B258F0"/>
    <w:rsid w:val="00B32E5C"/>
    <w:rsid w:val="00B34C13"/>
    <w:rsid w:val="00B42D36"/>
    <w:rsid w:val="00B4639D"/>
    <w:rsid w:val="00B466D7"/>
    <w:rsid w:val="00B628C9"/>
    <w:rsid w:val="00B80AB5"/>
    <w:rsid w:val="00B824C3"/>
    <w:rsid w:val="00B95223"/>
    <w:rsid w:val="00BC3F3C"/>
    <w:rsid w:val="00BC4B9B"/>
    <w:rsid w:val="00BC6ED8"/>
    <w:rsid w:val="00BD12DB"/>
    <w:rsid w:val="00BD34E5"/>
    <w:rsid w:val="00BE2E47"/>
    <w:rsid w:val="00BE3C2D"/>
    <w:rsid w:val="00BE476E"/>
    <w:rsid w:val="00BE5560"/>
    <w:rsid w:val="00BF174D"/>
    <w:rsid w:val="00BF2A8C"/>
    <w:rsid w:val="00C02E66"/>
    <w:rsid w:val="00C100BB"/>
    <w:rsid w:val="00C21BA3"/>
    <w:rsid w:val="00C34193"/>
    <w:rsid w:val="00C45BD4"/>
    <w:rsid w:val="00C52973"/>
    <w:rsid w:val="00C529BB"/>
    <w:rsid w:val="00C538E3"/>
    <w:rsid w:val="00C60872"/>
    <w:rsid w:val="00C70AD5"/>
    <w:rsid w:val="00C74766"/>
    <w:rsid w:val="00C76FFD"/>
    <w:rsid w:val="00C77C67"/>
    <w:rsid w:val="00C81937"/>
    <w:rsid w:val="00C93982"/>
    <w:rsid w:val="00CA2F28"/>
    <w:rsid w:val="00CA4DCB"/>
    <w:rsid w:val="00CB4AD6"/>
    <w:rsid w:val="00CC0716"/>
    <w:rsid w:val="00CC50FA"/>
    <w:rsid w:val="00CD15F9"/>
    <w:rsid w:val="00CD578F"/>
    <w:rsid w:val="00CD6D94"/>
    <w:rsid w:val="00CE23E2"/>
    <w:rsid w:val="00D039D4"/>
    <w:rsid w:val="00D0715B"/>
    <w:rsid w:val="00D1013C"/>
    <w:rsid w:val="00D120E1"/>
    <w:rsid w:val="00D12E58"/>
    <w:rsid w:val="00D133F3"/>
    <w:rsid w:val="00D13E74"/>
    <w:rsid w:val="00D15E2F"/>
    <w:rsid w:val="00D17CBF"/>
    <w:rsid w:val="00D20F0D"/>
    <w:rsid w:val="00D25F33"/>
    <w:rsid w:val="00D278CF"/>
    <w:rsid w:val="00D4087B"/>
    <w:rsid w:val="00D41598"/>
    <w:rsid w:val="00D46CC1"/>
    <w:rsid w:val="00D56C6D"/>
    <w:rsid w:val="00D63EF2"/>
    <w:rsid w:val="00D7325B"/>
    <w:rsid w:val="00D73B3A"/>
    <w:rsid w:val="00D809FC"/>
    <w:rsid w:val="00D839F4"/>
    <w:rsid w:val="00D93206"/>
    <w:rsid w:val="00DA56F4"/>
    <w:rsid w:val="00DA657E"/>
    <w:rsid w:val="00DB043E"/>
    <w:rsid w:val="00DB3383"/>
    <w:rsid w:val="00DC3D59"/>
    <w:rsid w:val="00DC6C2A"/>
    <w:rsid w:val="00DD1F5A"/>
    <w:rsid w:val="00DD26F9"/>
    <w:rsid w:val="00DD4910"/>
    <w:rsid w:val="00DD52EB"/>
    <w:rsid w:val="00DE6CFB"/>
    <w:rsid w:val="00DF5EA0"/>
    <w:rsid w:val="00E02544"/>
    <w:rsid w:val="00E036BC"/>
    <w:rsid w:val="00E0471C"/>
    <w:rsid w:val="00E070D8"/>
    <w:rsid w:val="00E073C9"/>
    <w:rsid w:val="00E3164E"/>
    <w:rsid w:val="00E3331D"/>
    <w:rsid w:val="00E34CF2"/>
    <w:rsid w:val="00E3637A"/>
    <w:rsid w:val="00E36D14"/>
    <w:rsid w:val="00E5181D"/>
    <w:rsid w:val="00E536C6"/>
    <w:rsid w:val="00E55158"/>
    <w:rsid w:val="00E551B0"/>
    <w:rsid w:val="00E66BA5"/>
    <w:rsid w:val="00E70335"/>
    <w:rsid w:val="00E72D36"/>
    <w:rsid w:val="00E75F0B"/>
    <w:rsid w:val="00E75F77"/>
    <w:rsid w:val="00E77BB6"/>
    <w:rsid w:val="00E77D50"/>
    <w:rsid w:val="00E8529A"/>
    <w:rsid w:val="00E94BA3"/>
    <w:rsid w:val="00EA795C"/>
    <w:rsid w:val="00EB4BEA"/>
    <w:rsid w:val="00EC1621"/>
    <w:rsid w:val="00EC1D40"/>
    <w:rsid w:val="00EC424B"/>
    <w:rsid w:val="00EC7E1D"/>
    <w:rsid w:val="00ED0C56"/>
    <w:rsid w:val="00ED3B01"/>
    <w:rsid w:val="00EE6717"/>
    <w:rsid w:val="00EE7F0A"/>
    <w:rsid w:val="00F00047"/>
    <w:rsid w:val="00F00711"/>
    <w:rsid w:val="00F04D89"/>
    <w:rsid w:val="00F17649"/>
    <w:rsid w:val="00F22628"/>
    <w:rsid w:val="00F24661"/>
    <w:rsid w:val="00F300EE"/>
    <w:rsid w:val="00F31C0A"/>
    <w:rsid w:val="00F31F9E"/>
    <w:rsid w:val="00F3582B"/>
    <w:rsid w:val="00F368DF"/>
    <w:rsid w:val="00F42278"/>
    <w:rsid w:val="00F42E36"/>
    <w:rsid w:val="00F44192"/>
    <w:rsid w:val="00F512B3"/>
    <w:rsid w:val="00F55CDE"/>
    <w:rsid w:val="00F726CD"/>
    <w:rsid w:val="00F73467"/>
    <w:rsid w:val="00F76251"/>
    <w:rsid w:val="00F85CD9"/>
    <w:rsid w:val="00F94F14"/>
    <w:rsid w:val="00FA02F9"/>
    <w:rsid w:val="00FC44B5"/>
    <w:rsid w:val="00FC51FF"/>
    <w:rsid w:val="00FD73C9"/>
    <w:rsid w:val="00FE30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67"/>
    <w:pPr>
      <w:autoSpaceDE w:val="0"/>
      <w:autoSpaceDN w:val="0"/>
    </w:pPr>
    <w:rPr>
      <w:rFonts w:ascii="Arial" w:hAnsi="Arial" w:cs="Arial"/>
      <w:sz w:val="20"/>
      <w:szCs w:val="20"/>
    </w:rPr>
  </w:style>
  <w:style w:type="paragraph" w:styleId="Heading3">
    <w:name w:val="heading 3"/>
    <w:aliases w:val="Heading 3 Char Char,Heading 3 Char Char Char Char"/>
    <w:basedOn w:val="Normal"/>
    <w:next w:val="Normal"/>
    <w:link w:val="Heading3Char"/>
    <w:uiPriority w:val="99"/>
    <w:qFormat/>
    <w:rsid w:val="00495967"/>
    <w:pPr>
      <w:keepNext/>
      <w:spacing w:after="120"/>
      <w:ind w:left="360"/>
      <w:outlineLvl w:val="2"/>
    </w:pPr>
    <w:rPr>
      <w:rFonts w:ascii="Arial Narrow" w:hAnsi="Arial Narrow" w:cs="Arial Narrow"/>
      <w:b/>
      <w:bCs/>
      <w:smallCap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 Char Char,Heading 3 Char Char Char Char Char"/>
    <w:basedOn w:val="DefaultParagraphFont"/>
    <w:link w:val="Heading3"/>
    <w:uiPriority w:val="9"/>
    <w:semiHidden/>
    <w:rsid w:val="007736A8"/>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rsid w:val="00495967"/>
    <w:rPr>
      <w:rFonts w:cs="Times New Roman"/>
      <w:sz w:val="16"/>
      <w:szCs w:val="16"/>
    </w:rPr>
  </w:style>
  <w:style w:type="paragraph" w:styleId="CommentText">
    <w:name w:val="annotation text"/>
    <w:basedOn w:val="Normal"/>
    <w:link w:val="CommentTextChar"/>
    <w:uiPriority w:val="99"/>
    <w:semiHidden/>
    <w:rsid w:val="00495967"/>
  </w:style>
  <w:style w:type="character" w:customStyle="1" w:styleId="CommentTextChar">
    <w:name w:val="Comment Text Char"/>
    <w:basedOn w:val="DefaultParagraphFont"/>
    <w:link w:val="CommentText"/>
    <w:uiPriority w:val="99"/>
    <w:semiHidden/>
    <w:rsid w:val="007736A8"/>
    <w:rPr>
      <w:rFonts w:ascii="Arial" w:hAnsi="Arial" w:cs="Arial"/>
      <w:sz w:val="20"/>
      <w:szCs w:val="20"/>
    </w:rPr>
  </w:style>
  <w:style w:type="paragraph" w:styleId="Footer">
    <w:name w:val="footer"/>
    <w:basedOn w:val="Normal"/>
    <w:link w:val="FooterChar"/>
    <w:uiPriority w:val="99"/>
    <w:rsid w:val="00495967"/>
    <w:pPr>
      <w:tabs>
        <w:tab w:val="center" w:pos="4320"/>
        <w:tab w:val="right" w:pos="8640"/>
      </w:tabs>
    </w:pPr>
  </w:style>
  <w:style w:type="character" w:customStyle="1" w:styleId="FooterChar">
    <w:name w:val="Footer Char"/>
    <w:basedOn w:val="DefaultParagraphFont"/>
    <w:link w:val="Footer"/>
    <w:uiPriority w:val="99"/>
    <w:semiHidden/>
    <w:rsid w:val="007736A8"/>
    <w:rPr>
      <w:rFonts w:ascii="Arial" w:hAnsi="Arial" w:cs="Arial"/>
      <w:sz w:val="20"/>
      <w:szCs w:val="20"/>
    </w:rPr>
  </w:style>
  <w:style w:type="paragraph" w:styleId="BalloonText">
    <w:name w:val="Balloon Text"/>
    <w:basedOn w:val="Normal"/>
    <w:link w:val="BalloonTextChar"/>
    <w:uiPriority w:val="99"/>
    <w:semiHidden/>
    <w:rsid w:val="00495967"/>
    <w:rPr>
      <w:rFonts w:ascii="Tahoma" w:hAnsi="Tahoma" w:cs="Tahoma"/>
      <w:sz w:val="16"/>
      <w:szCs w:val="16"/>
    </w:rPr>
  </w:style>
  <w:style w:type="character" w:customStyle="1" w:styleId="BalloonTextChar">
    <w:name w:val="Balloon Text Char"/>
    <w:basedOn w:val="DefaultParagraphFont"/>
    <w:link w:val="BalloonText"/>
    <w:uiPriority w:val="99"/>
    <w:semiHidden/>
    <w:rsid w:val="007736A8"/>
    <w:rPr>
      <w:rFonts w:cs="Arial"/>
      <w:sz w:val="0"/>
      <w:szCs w:val="0"/>
    </w:rPr>
  </w:style>
  <w:style w:type="paragraph" w:styleId="Header">
    <w:name w:val="header"/>
    <w:basedOn w:val="Normal"/>
    <w:link w:val="HeaderChar"/>
    <w:uiPriority w:val="99"/>
    <w:rsid w:val="002A0EBB"/>
    <w:pPr>
      <w:tabs>
        <w:tab w:val="center" w:pos="4320"/>
        <w:tab w:val="right" w:pos="8640"/>
      </w:tabs>
    </w:pPr>
  </w:style>
  <w:style w:type="character" w:customStyle="1" w:styleId="HeaderChar">
    <w:name w:val="Header Char"/>
    <w:basedOn w:val="DefaultParagraphFont"/>
    <w:link w:val="Header"/>
    <w:uiPriority w:val="99"/>
    <w:semiHidden/>
    <w:rsid w:val="007736A8"/>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168</Words>
  <Characters>962</Characters>
  <Application>Microsoft Office Outlook</Application>
  <DocSecurity>0</DocSecurity>
  <Lines>0</Lines>
  <Paragraphs>0</Paragraphs>
  <ScaleCrop>false</ScaleCrop>
  <Company>Hidalgo County CSCD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Hidalgo County DWI Court</dc:title>
  <dc:subject/>
  <dc:creator>Arnold K. Patrick</dc:creator>
  <cp:keywords/>
  <dc:description/>
  <cp:lastModifiedBy>sylvia.solis</cp:lastModifiedBy>
  <cp:revision>5</cp:revision>
  <cp:lastPrinted>2010-03-16T12:50:00Z</cp:lastPrinted>
  <dcterms:created xsi:type="dcterms:W3CDTF">2010-10-12T20:59:00Z</dcterms:created>
  <dcterms:modified xsi:type="dcterms:W3CDTF">2010-10-29T21:07:00Z</dcterms:modified>
</cp:coreProperties>
</file>