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38" w:rsidRDefault="00430938" w:rsidP="003643A7">
      <w:pPr>
        <w:jc w:val="center"/>
        <w:rPr>
          <w:b/>
          <w:sz w:val="40"/>
          <w:szCs w:val="40"/>
        </w:rPr>
      </w:pPr>
    </w:p>
    <w:p w:rsidR="00430938" w:rsidRPr="00C34BCA" w:rsidRDefault="00430938" w:rsidP="003643A7">
      <w:pPr>
        <w:jc w:val="center"/>
        <w:rPr>
          <w:sz w:val="32"/>
          <w:szCs w:val="32"/>
        </w:rPr>
      </w:pPr>
    </w:p>
    <w:p w:rsidR="00430938" w:rsidRPr="00A348CE" w:rsidRDefault="00430938" w:rsidP="00A348CE"/>
    <w:p w:rsidR="00430938" w:rsidRPr="00A348CE" w:rsidRDefault="00430938" w:rsidP="00A348CE"/>
    <w:p w:rsidR="00430938" w:rsidRPr="00A348CE" w:rsidRDefault="00430938" w:rsidP="00A348CE"/>
    <w:p w:rsidR="00430938" w:rsidRPr="00A348CE" w:rsidRDefault="00430938" w:rsidP="00A348CE"/>
    <w:p w:rsidR="00430938" w:rsidRPr="00A348CE" w:rsidRDefault="00430938" w:rsidP="00A348CE"/>
    <w:p w:rsidR="00430938" w:rsidRPr="00A348CE" w:rsidRDefault="00430938" w:rsidP="00A348CE"/>
    <w:p w:rsidR="00430938" w:rsidRPr="00315990" w:rsidRDefault="00430938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3</w:t>
      </w:r>
    </w:p>
    <w:p w:rsidR="00430938" w:rsidRPr="00315990" w:rsidRDefault="00430938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430938" w:rsidRDefault="0043093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430938" w:rsidRPr="00617D42" w:rsidRDefault="00430938" w:rsidP="00730C1A">
      <w:pPr>
        <w:jc w:val="center"/>
        <w:rPr>
          <w:rFonts w:ascii="Arial Black" w:hAnsi="Arial Black"/>
          <w:sz w:val="44"/>
          <w:szCs w:val="44"/>
        </w:rPr>
      </w:pPr>
      <w:r w:rsidRPr="00617D42">
        <w:rPr>
          <w:rFonts w:ascii="Arial Black" w:hAnsi="Arial Black"/>
          <w:sz w:val="44"/>
          <w:szCs w:val="44"/>
        </w:rPr>
        <w:t>“Mile 2 Rd Project (</w:t>
      </w:r>
      <w:smartTag w:uri="urn:schemas-microsoft-com:office:smarttags" w:element="address">
        <w:smartTag w:uri="urn:schemas-microsoft-com:office:smarttags" w:element="Street">
          <w:r w:rsidRPr="00617D42">
            <w:rPr>
              <w:rFonts w:ascii="Arial Black" w:hAnsi="Arial Black"/>
              <w:sz w:val="44"/>
              <w:szCs w:val="44"/>
            </w:rPr>
            <w:t>Moorefield Rd.</w:t>
          </w:r>
        </w:smartTag>
      </w:smartTag>
      <w:r w:rsidRPr="00617D42">
        <w:rPr>
          <w:rFonts w:ascii="Arial Black" w:hAnsi="Arial Black"/>
          <w:sz w:val="44"/>
          <w:szCs w:val="44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617D42">
            <w:rPr>
              <w:rFonts w:ascii="Arial Black" w:hAnsi="Arial Black"/>
              <w:sz w:val="44"/>
              <w:szCs w:val="44"/>
            </w:rPr>
            <w:t>La Homa Rd</w:t>
          </w:r>
        </w:smartTag>
      </w:smartTag>
      <w:r w:rsidRPr="00617D42">
        <w:rPr>
          <w:rFonts w:ascii="Arial Black" w:hAnsi="Arial Black"/>
          <w:sz w:val="44"/>
          <w:szCs w:val="44"/>
        </w:rPr>
        <w:t xml:space="preserve">) projects”  </w:t>
      </w:r>
    </w:p>
    <w:p w:rsidR="00430938" w:rsidRDefault="00430938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430938" w:rsidRDefault="00430938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430938" w:rsidRDefault="00430938" w:rsidP="00730C1A">
      <w:pPr>
        <w:jc w:val="center"/>
      </w:pPr>
    </w:p>
    <w:p w:rsidR="00430938" w:rsidRDefault="00430938" w:rsidP="00730C1A">
      <w:pPr>
        <w:jc w:val="center"/>
      </w:pPr>
    </w:p>
    <w:p w:rsidR="00430938" w:rsidRPr="00E63644" w:rsidRDefault="00430938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2136"/>
        <w:gridCol w:w="2728"/>
        <w:gridCol w:w="2464"/>
      </w:tblGrid>
      <w:tr w:rsidR="00430938" w:rsidRPr="00315990" w:rsidTr="0065344C">
        <w:trPr>
          <w:trHeight w:val="1115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 xml:space="preserve">Dannenbaum Engineering </w:t>
            </w: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 xml:space="preserve">L&amp;G Engineering </w:t>
            </w: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smartTag w:uri="urn:schemas-microsoft-com:office:smarttags" w:element="City">
              <w:r w:rsidRPr="0065344C">
                <w:rPr>
                  <w:sz w:val="36"/>
                  <w:szCs w:val="36"/>
                </w:rPr>
                <w:t>Salinas</w:t>
              </w:r>
            </w:smartTag>
            <w:r w:rsidRPr="0065344C">
              <w:rPr>
                <w:sz w:val="36"/>
                <w:szCs w:val="36"/>
              </w:rPr>
              <w:t xml:space="preserve"> Engineering </w:t>
            </w:r>
          </w:p>
        </w:tc>
      </w:tr>
      <w:tr w:rsidR="00430938" w:rsidRPr="00315990" w:rsidTr="0065344C">
        <w:trPr>
          <w:trHeight w:val="363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96</w:t>
            </w:r>
          </w:p>
        </w:tc>
      </w:tr>
      <w:tr w:rsidR="00430938" w:rsidRPr="00315990" w:rsidTr="0065344C">
        <w:trPr>
          <w:trHeight w:val="363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94</w:t>
            </w:r>
          </w:p>
        </w:tc>
      </w:tr>
      <w:tr w:rsidR="00430938" w:rsidRPr="00315990" w:rsidTr="0065344C">
        <w:trPr>
          <w:trHeight w:val="363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</w:t>
            </w: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</w:t>
            </w: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190</w:t>
            </w:r>
          </w:p>
        </w:tc>
      </w:tr>
      <w:tr w:rsidR="00430938" w:rsidRPr="00315990" w:rsidTr="0065344C">
        <w:trPr>
          <w:trHeight w:val="363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430938" w:rsidRPr="00315990" w:rsidTr="0065344C">
        <w:trPr>
          <w:trHeight w:val="376"/>
        </w:trPr>
        <w:tc>
          <w:tcPr>
            <w:tcW w:w="2100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  <w:r w:rsidRPr="0065344C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430938" w:rsidRPr="0065344C" w:rsidRDefault="00430938" w:rsidP="006534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430938" w:rsidRPr="00315990" w:rsidRDefault="00430938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3 and Purchasing</w:t>
      </w:r>
      <w:r w:rsidRPr="00315990">
        <w:rPr>
          <w:sz w:val="36"/>
          <w:szCs w:val="36"/>
        </w:rPr>
        <w:t xml:space="preserve"> </w:t>
      </w:r>
      <w:r>
        <w:rPr>
          <w:sz w:val="36"/>
          <w:szCs w:val="36"/>
        </w:rPr>
        <w:t>*</w:t>
      </w:r>
    </w:p>
    <w:p w:rsidR="00430938" w:rsidRDefault="00430938" w:rsidP="00A348CE">
      <w:pPr>
        <w:jc w:val="center"/>
      </w:pPr>
    </w:p>
    <w:sectPr w:rsidR="0043093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B48C1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30938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707CC"/>
    <w:rsid w:val="005935F5"/>
    <w:rsid w:val="005A7E36"/>
    <w:rsid w:val="005B227F"/>
    <w:rsid w:val="005B7A66"/>
    <w:rsid w:val="00603353"/>
    <w:rsid w:val="006127A2"/>
    <w:rsid w:val="00615F91"/>
    <w:rsid w:val="00617D42"/>
    <w:rsid w:val="0064758E"/>
    <w:rsid w:val="006521ED"/>
    <w:rsid w:val="0065344C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11AC"/>
    <w:rsid w:val="00957901"/>
    <w:rsid w:val="00971046"/>
    <w:rsid w:val="00985F1F"/>
    <w:rsid w:val="009B3E03"/>
    <w:rsid w:val="009C654C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0C1C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3E6E"/>
    <w:rsid w:val="00E34238"/>
    <w:rsid w:val="00E63644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 </cp:lastModifiedBy>
  <cp:revision>2</cp:revision>
  <cp:lastPrinted>2009-09-18T13:07:00Z</cp:lastPrinted>
  <dcterms:created xsi:type="dcterms:W3CDTF">2011-06-23T18:09:00Z</dcterms:created>
  <dcterms:modified xsi:type="dcterms:W3CDTF">2011-06-23T18:09:00Z</dcterms:modified>
</cp:coreProperties>
</file>