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3BD" w:rsidRPr="00B70F71" w:rsidRDefault="000D33BD" w:rsidP="002210EC">
      <w:pPr>
        <w:jc w:val="center"/>
        <w:rPr>
          <w:sz w:val="24"/>
        </w:rPr>
      </w:pPr>
      <w:r w:rsidRPr="00B70F71">
        <w:rPr>
          <w:b/>
          <w:sz w:val="24"/>
          <w:u w:val="single"/>
        </w:rPr>
        <w:t>Interlocal Co</w:t>
      </w:r>
      <w:r>
        <w:rPr>
          <w:b/>
          <w:sz w:val="24"/>
          <w:u w:val="single"/>
        </w:rPr>
        <w:t xml:space="preserve">operation Agreement between                            </w:t>
      </w:r>
      <w:r w:rsidRPr="00B70F71">
        <w:rPr>
          <w:b/>
          <w:sz w:val="24"/>
          <w:u w:val="single"/>
        </w:rPr>
        <w:t xml:space="preserve"> and </w:t>
      </w:r>
      <w:smartTag w:uri="urn:schemas-microsoft-com:office:smarttags" w:element="City">
        <w:smartTag w:uri="urn:schemas-microsoft-com:office:smarttags" w:element="place">
          <w:r w:rsidRPr="00B70F71">
            <w:rPr>
              <w:b/>
              <w:sz w:val="24"/>
              <w:u w:val="single"/>
            </w:rPr>
            <w:t>Hidalgo County</w:t>
          </w:r>
        </w:smartTag>
        <w:r w:rsidRPr="00B70F71">
          <w:rPr>
            <w:b/>
            <w:sz w:val="24"/>
            <w:u w:val="single"/>
          </w:rPr>
          <w:t xml:space="preserve">, </w:t>
        </w:r>
        <w:smartTag w:uri="urn:schemas-microsoft-com:office:smarttags" w:element="State">
          <w:r w:rsidRPr="00B70F71">
            <w:rPr>
              <w:b/>
              <w:sz w:val="24"/>
              <w:u w:val="single"/>
            </w:rPr>
            <w:t>Texas</w:t>
          </w:r>
        </w:smartTag>
      </w:smartTag>
      <w:r w:rsidRPr="00B70F71">
        <w:rPr>
          <w:sz w:val="24"/>
        </w:rPr>
        <w:t>.</w:t>
      </w:r>
    </w:p>
    <w:p w:rsidR="000D33BD" w:rsidRPr="00B70F71" w:rsidRDefault="000D33BD" w:rsidP="00B70F71">
      <w:pPr>
        <w:spacing w:line="240" w:lineRule="auto"/>
        <w:rPr>
          <w:b/>
          <w:sz w:val="24"/>
        </w:rPr>
      </w:pPr>
      <w:r w:rsidRPr="00B70F71">
        <w:rPr>
          <w:b/>
          <w:sz w:val="24"/>
        </w:rPr>
        <w:t xml:space="preserve">STATE OF </w:t>
      </w:r>
      <w:smartTag w:uri="urn:schemas-microsoft-com:office:smarttags" w:element="PostalCode">
        <w:smartTag w:uri="urn:schemas-microsoft-com:office:smarttags" w:element="State">
          <w:smartTag w:uri="urn:schemas-microsoft-com:office:smarttags" w:element="place">
            <w:r w:rsidRPr="00B70F71">
              <w:rPr>
                <w:b/>
                <w:sz w:val="24"/>
              </w:rPr>
              <w:t>TEXAS</w:t>
            </w:r>
          </w:smartTag>
        </w:smartTag>
      </w:smartTag>
      <w:r w:rsidRPr="00B70F71">
        <w:rPr>
          <w:b/>
          <w:sz w:val="24"/>
        </w:rPr>
        <w:t xml:space="preserve"> </w:t>
      </w:r>
    </w:p>
    <w:p w:rsidR="000D33BD" w:rsidRPr="00B70F71" w:rsidRDefault="000D33BD" w:rsidP="00B70F71">
      <w:pPr>
        <w:spacing w:line="240" w:lineRule="auto"/>
        <w:rPr>
          <w:b/>
          <w:sz w:val="24"/>
        </w:rPr>
      </w:pPr>
      <w:smartTag w:uri="urn:schemas-microsoft-com:office:smarttags" w:element="PostalCode">
        <w:smartTag w:uri="urn:schemas-microsoft-com:office:smarttags" w:element="PlaceType">
          <w:smartTag w:uri="urn:schemas-microsoft-com:office:smarttags" w:element="PlaceType">
            <w:smartTag w:uri="urn:schemas-microsoft-com:office:smarttags" w:element="place">
              <w:r w:rsidRPr="00B70F71">
                <w:rPr>
                  <w:b/>
                  <w:sz w:val="24"/>
                </w:rPr>
                <w:t>COUNTY</w:t>
              </w:r>
            </w:smartTag>
          </w:smartTag>
          <w:r w:rsidRPr="00B70F71">
            <w:rPr>
              <w:b/>
              <w:sz w:val="24"/>
            </w:rPr>
            <w:t xml:space="preserve"> OF </w:t>
          </w:r>
          <w:smartTag w:uri="urn:schemas-microsoft-com:office:smarttags" w:element="PostalCode">
            <w:smartTag w:uri="urn:schemas-microsoft-com:office:smarttags" w:element="PlaceName">
              <w:r w:rsidRPr="00B70F71">
                <w:rPr>
                  <w:b/>
                  <w:sz w:val="24"/>
                </w:rPr>
                <w:t>HIDALGO</w:t>
              </w:r>
            </w:smartTag>
          </w:smartTag>
        </w:smartTag>
      </w:smartTag>
    </w:p>
    <w:p w:rsidR="000D33BD" w:rsidRDefault="000D33BD" w:rsidP="00166F56">
      <w:pPr>
        <w:jc w:val="both"/>
      </w:pPr>
      <w:r>
        <w:t xml:space="preserve">THIS Interlocal Cooperation Agreement is made on the ___ day of ____________________, by and between the COUNTY OF HIDALGO, TEXAS, hereafter called County, and the City of _______________________, TEXAS, a municipal corporation/non-incorporated area hereinafter called CITY/ENTITY, is made under the authority of Chapter 791.001, Texas Government Code to be effective on the __________ day of ___________, 2012. </w:t>
      </w:r>
    </w:p>
    <w:p w:rsidR="000D33BD" w:rsidRPr="00683BBA" w:rsidRDefault="000D33BD" w:rsidP="00753BEF">
      <w:r w:rsidRPr="00683BBA">
        <w:t xml:space="preserve">Entity and County are authorized to enter into this Agreement pursuant to the Interlocal Cooperation Act, Texas Government Code 791.001 et seq., which authorizes local governments to contract with each other to perform Governmental functions under the terms of the Act. </w:t>
      </w:r>
    </w:p>
    <w:p w:rsidR="000D33BD" w:rsidRDefault="000D33BD" w:rsidP="006F7FAC">
      <w:pPr>
        <w:pStyle w:val="ListParagraph"/>
        <w:numPr>
          <w:ilvl w:val="0"/>
          <w:numId w:val="34"/>
        </w:numPr>
        <w:jc w:val="center"/>
        <w:rPr>
          <w:b/>
        </w:rPr>
      </w:pPr>
      <w:r w:rsidRPr="0083653C">
        <w:rPr>
          <w:b/>
        </w:rPr>
        <w:t>TERMS</w:t>
      </w:r>
    </w:p>
    <w:p w:rsidR="000D33BD" w:rsidRDefault="000D33BD" w:rsidP="006F7FAC">
      <w:pPr>
        <w:ind w:left="720" w:hanging="720"/>
      </w:pPr>
      <w:r>
        <w:t xml:space="preserve">1.1 </w:t>
      </w:r>
      <w:r>
        <w:tab/>
        <w:t xml:space="preserve">This contract shall be for a period commencing on ________________, and shall terminate on December 31, 2013. </w:t>
      </w:r>
    </w:p>
    <w:p w:rsidR="000D33BD" w:rsidRDefault="000D33BD" w:rsidP="006F7FAC">
      <w:pPr>
        <w:ind w:left="720" w:hanging="720"/>
      </w:pPr>
      <w:r>
        <w:t>1.2</w:t>
      </w:r>
      <w:r>
        <w:tab/>
        <w:t xml:space="preserve"> After December 31, 2013, this Contract, unless terminated as provided elsewhere shall be renewed on a month-to-month basis until re-negotiated by mutual consent of both parties. </w:t>
      </w:r>
    </w:p>
    <w:p w:rsidR="000D33BD" w:rsidRDefault="000D33BD" w:rsidP="00753BEF">
      <w:pPr>
        <w:ind w:left="720" w:hanging="720"/>
      </w:pPr>
      <w:r>
        <w:t xml:space="preserve">1.3 </w:t>
      </w:r>
      <w:r>
        <w:tab/>
        <w:t xml:space="preserve">Either party has the option to terminate this Contract without cause by written notification, to the other on sixty (60) days notice. </w:t>
      </w:r>
    </w:p>
    <w:p w:rsidR="000D33BD" w:rsidRDefault="000D33BD" w:rsidP="006F7FAC">
      <w:pPr>
        <w:ind w:left="720" w:hanging="720"/>
      </w:pPr>
      <w:r>
        <w:t xml:space="preserve">1.4 </w:t>
      </w:r>
      <w:r>
        <w:tab/>
        <w:t xml:space="preserve">The Rural Emergency Service Incident Report (Exhibit “A”) form must be utilized as part of the monthly report submitted to the </w:t>
      </w:r>
      <w:smartTag w:uri="urn:schemas-microsoft-com:office:smarttags" w:element="PostalCode">
        <w:smartTag w:uri="urn:schemas-microsoft-com:office:smarttags" w:element="PlaceType">
          <w:smartTag w:uri="urn:schemas-microsoft-com:office:smarttags" w:element="PlaceType">
            <w:smartTag w:uri="urn:schemas-microsoft-com:office:smarttags" w:element="place">
              <w:r>
                <w:t>County</w:t>
              </w:r>
            </w:smartTag>
          </w:smartTag>
          <w:r>
            <w:t xml:space="preserve"> </w:t>
          </w:r>
          <w:smartTag w:uri="urn:schemas-microsoft-com:office:smarttags" w:element="PostalCode">
            <w:smartTag w:uri="urn:schemas-microsoft-com:office:smarttags" w:element="PlaceName">
              <w:r>
                <w:t>Fire Marshal</w:t>
              </w:r>
            </w:smartTag>
          </w:smartTag>
        </w:smartTag>
      </w:smartTag>
      <w:r>
        <w:t xml:space="preserve"> or his designee. </w:t>
      </w:r>
    </w:p>
    <w:p w:rsidR="000D33BD" w:rsidRDefault="000D33BD" w:rsidP="006F7FAC">
      <w:pPr>
        <w:ind w:left="720" w:hanging="720"/>
      </w:pPr>
      <w:r>
        <w:t xml:space="preserve">1.5 </w:t>
      </w:r>
      <w:r>
        <w:tab/>
        <w:t xml:space="preserve">Any modifications to invoices shall be approved by both parties. Denial of any reimbursement shall be made within ten (10) working days after receipt of such invoice by the </w:t>
      </w:r>
      <w:smartTag w:uri="urn:schemas-microsoft-com:office:smarttags" w:element="PostalCode">
        <w:smartTag w:uri="urn:schemas-microsoft-com:office:smarttags" w:element="PlaceType">
          <w:smartTag w:uri="urn:schemas-microsoft-com:office:smarttags" w:element="PlaceType">
            <w:smartTag w:uri="urn:schemas-microsoft-com:office:smarttags" w:element="place">
              <w:r>
                <w:t>County</w:t>
              </w:r>
            </w:smartTag>
          </w:smartTag>
          <w:r>
            <w:t xml:space="preserve"> </w:t>
          </w:r>
          <w:smartTag w:uri="urn:schemas-microsoft-com:office:smarttags" w:element="PlaceName">
            <w:r>
              <w:t>Fire Marshal</w:t>
            </w:r>
          </w:smartTag>
        </w:smartTag>
      </w:smartTag>
      <w:r>
        <w:t xml:space="preserve">.  Invoices which are approved shall be paid no later than thirty (thirty) days upon receipt of invoice by County. </w:t>
      </w:r>
    </w:p>
    <w:p w:rsidR="000D33BD" w:rsidRDefault="000D33BD" w:rsidP="00377742"/>
    <w:p w:rsidR="000D33BD" w:rsidRDefault="000D33BD" w:rsidP="00377742"/>
    <w:p w:rsidR="000D33BD" w:rsidRDefault="000D33BD" w:rsidP="00377742"/>
    <w:p w:rsidR="000D33BD" w:rsidRDefault="000D33BD" w:rsidP="00377742"/>
    <w:p w:rsidR="000D33BD" w:rsidRDefault="000D33BD" w:rsidP="00377742"/>
    <w:p w:rsidR="000D33BD" w:rsidRDefault="000D33BD" w:rsidP="00377742"/>
    <w:p w:rsidR="000D33BD" w:rsidRDefault="000D33BD" w:rsidP="006F7FAC">
      <w:pPr>
        <w:pStyle w:val="ListParagraph"/>
        <w:numPr>
          <w:ilvl w:val="0"/>
          <w:numId w:val="34"/>
        </w:numPr>
        <w:jc w:val="center"/>
        <w:rPr>
          <w:b/>
        </w:rPr>
      </w:pPr>
      <w:r w:rsidRPr="0083653C">
        <w:rPr>
          <w:b/>
        </w:rPr>
        <w:t>DEFINITIONS</w:t>
      </w:r>
    </w:p>
    <w:p w:rsidR="000D33BD" w:rsidRPr="0083653C" w:rsidRDefault="000D33BD" w:rsidP="00B23793">
      <w:pPr>
        <w:pStyle w:val="ListParagraph"/>
        <w:ind w:left="1440"/>
        <w:rPr>
          <w:b/>
        </w:rPr>
      </w:pPr>
    </w:p>
    <w:p w:rsidR="000D33BD" w:rsidRPr="00A871EF" w:rsidRDefault="000D33BD" w:rsidP="00B23793">
      <w:pPr>
        <w:pStyle w:val="ListParagraph"/>
        <w:spacing w:after="0" w:line="360" w:lineRule="auto"/>
        <w:ind w:left="396"/>
        <w:rPr>
          <w:b/>
          <w:u w:val="single"/>
        </w:rPr>
      </w:pPr>
      <w:r w:rsidRPr="006F7FAC">
        <w:rPr>
          <w:b/>
        </w:rPr>
        <w:t>BEE ATTACK</w:t>
      </w:r>
      <w:r w:rsidRPr="00937823">
        <w:t xml:space="preserve"> – Any response to a situation where there is an on-going attack or a recent attack that requires first responder entrance into the immediate scene to rescu</w:t>
      </w:r>
      <w:r>
        <w:t xml:space="preserve">e any person(s) </w:t>
      </w:r>
      <w:r>
        <w:rPr>
          <w:b/>
          <w:u w:val="single"/>
        </w:rPr>
        <w:t>e</w:t>
      </w:r>
      <w:r w:rsidRPr="00A871EF">
        <w:rPr>
          <w:b/>
          <w:u w:val="single"/>
        </w:rPr>
        <w:t>xcluded</w:t>
      </w:r>
      <w:r w:rsidRPr="00A871EF">
        <w:rPr>
          <w:u w:val="single"/>
        </w:rPr>
        <w:t xml:space="preserve"> are situations of bee removal of hazards where no attack is in progress, or sustained at the time of response.</w:t>
      </w:r>
    </w:p>
    <w:p w:rsidR="000D33BD" w:rsidRPr="00A675AE" w:rsidRDefault="000D33BD" w:rsidP="00B23793">
      <w:pPr>
        <w:pStyle w:val="ListParagraph"/>
        <w:spacing w:after="0" w:line="360" w:lineRule="auto"/>
        <w:ind w:left="-180"/>
        <w:rPr>
          <w:b/>
        </w:rPr>
      </w:pPr>
    </w:p>
    <w:p w:rsidR="000D33BD" w:rsidRDefault="000D33BD" w:rsidP="00B23793">
      <w:pPr>
        <w:pStyle w:val="ListParagraph"/>
        <w:spacing w:after="0" w:line="360" w:lineRule="auto"/>
        <w:ind w:left="360"/>
      </w:pPr>
      <w:r w:rsidRPr="006F7FAC">
        <w:rPr>
          <w:b/>
        </w:rPr>
        <w:t xml:space="preserve">CATEGORY – </w:t>
      </w:r>
      <w:r>
        <w:t>All responses shall be categorized in a category that will be enumerated as I, II, III, IV, V, and VI. Categories are designed to simplify reporting, queries and reimbursement requests.</w:t>
      </w:r>
    </w:p>
    <w:p w:rsidR="000D33BD" w:rsidRDefault="000D33BD" w:rsidP="00B23793">
      <w:pPr>
        <w:pStyle w:val="ListParagraph"/>
        <w:spacing w:after="0" w:line="360" w:lineRule="auto"/>
        <w:ind w:left="-180"/>
      </w:pPr>
    </w:p>
    <w:p w:rsidR="000D33BD" w:rsidRDefault="000D33BD" w:rsidP="00B23793">
      <w:pPr>
        <w:pStyle w:val="ListParagraph"/>
        <w:spacing w:after="0" w:line="360" w:lineRule="auto"/>
        <w:ind w:left="360"/>
      </w:pPr>
      <w:smartTag w:uri="urn:schemas-microsoft-com:office:smarttags" w:element="PlaceType">
        <w:smartTag w:uri="urn:schemas-microsoft-com:office:smarttags" w:element="place">
          <w:r w:rsidRPr="006F7FAC">
            <w:rPr>
              <w:b/>
            </w:rPr>
            <w:t>COUNTY</w:t>
          </w:r>
        </w:smartTag>
        <w:r w:rsidRPr="006F7FAC">
          <w:rPr>
            <w:b/>
          </w:rPr>
          <w:t xml:space="preserve"> </w:t>
        </w:r>
        <w:smartTag w:uri="urn:schemas-microsoft-com:office:smarttags" w:element="PlaceName">
          <w:r w:rsidRPr="006F7FAC">
            <w:rPr>
              <w:b/>
            </w:rPr>
            <w:t>FIRE MARSHAL</w:t>
          </w:r>
        </w:smartTag>
      </w:smartTag>
      <w:r w:rsidRPr="006F7FAC">
        <w:rPr>
          <w:b/>
        </w:rPr>
        <w:t xml:space="preserve"> – </w:t>
      </w:r>
      <w:r w:rsidRPr="006746DB">
        <w:t xml:space="preserve">the person appointed by the </w:t>
      </w:r>
      <w:smartTag w:uri="urn:schemas-microsoft-com:office:smarttags" w:element="address">
        <w:smartTag w:uri="urn:schemas-microsoft-com:office:smarttags" w:element="Street">
          <w:r>
            <w:t>Commissioners Court</w:t>
          </w:r>
        </w:smartTag>
      </w:smartTag>
      <w:r>
        <w:t xml:space="preserve"> in accordance with LGC 352</w:t>
      </w:r>
      <w:r w:rsidRPr="006746DB">
        <w:t xml:space="preserve"> who is responsible for the administration of fire investigations, fire safety inspections, and fire preven</w:t>
      </w:r>
      <w:r>
        <w:t>tion activities, administration</w:t>
      </w:r>
      <w:r w:rsidRPr="006746DB">
        <w:t xml:space="preserve"> of the Rural Emergency Services Contract and enforcement of the most recently adopted International Fire Code. </w:t>
      </w:r>
      <w:r>
        <w:t>This is a Sworn position.</w:t>
      </w:r>
    </w:p>
    <w:p w:rsidR="000D33BD" w:rsidRDefault="000D33BD" w:rsidP="00B23793">
      <w:pPr>
        <w:pStyle w:val="ListParagraph"/>
        <w:spacing w:after="0" w:line="360" w:lineRule="auto"/>
        <w:ind w:left="0"/>
      </w:pPr>
    </w:p>
    <w:p w:rsidR="000D33BD" w:rsidRPr="00B86E85" w:rsidRDefault="000D33BD" w:rsidP="00B23793">
      <w:pPr>
        <w:pStyle w:val="ListParagraph"/>
        <w:spacing w:after="0" w:line="360" w:lineRule="auto"/>
        <w:ind w:left="360"/>
      </w:pPr>
      <w:r w:rsidRPr="006F7FAC">
        <w:rPr>
          <w:b/>
        </w:rPr>
        <w:t xml:space="preserve">ENTITY - </w:t>
      </w:r>
      <w:r>
        <w:t>Parent organization for Fire Department whose members are full time, part time, paid or unpaid volunteers and for the purposes of this contract includes any elements from any public works department that are requested or deployed to assist with the suppression, control or extinguishment of a fire.</w:t>
      </w:r>
    </w:p>
    <w:p w:rsidR="000D33BD" w:rsidRDefault="000D33BD" w:rsidP="00B23793">
      <w:pPr>
        <w:spacing w:after="0" w:line="360" w:lineRule="auto"/>
        <w:ind w:left="360"/>
        <w:rPr>
          <w:b/>
        </w:rPr>
      </w:pPr>
    </w:p>
    <w:p w:rsidR="000D33BD" w:rsidRDefault="000D33BD" w:rsidP="00B23793">
      <w:pPr>
        <w:spacing w:after="0" w:line="360" w:lineRule="auto"/>
        <w:ind w:left="360"/>
      </w:pPr>
      <w:r w:rsidRPr="006F7FAC">
        <w:rPr>
          <w:b/>
        </w:rPr>
        <w:t>COUNTY FIRE INVESTIGATORS</w:t>
      </w:r>
      <w:r>
        <w:t xml:space="preserve"> – Those officers designated as such, by the </w:t>
      </w:r>
      <w:smartTag w:uri="urn:schemas-microsoft-com:office:smarttags" w:element="PlaceType">
        <w:r>
          <w:t>County</w:t>
        </w:r>
      </w:smartTag>
      <w:r>
        <w:t xml:space="preserve"> </w:t>
      </w:r>
      <w:smartTag w:uri="urn:schemas-microsoft-com:office:smarttags" w:element="PlaceName">
        <w:r>
          <w:t>Fire Marshal</w:t>
        </w:r>
      </w:smartTag>
      <w:r>
        <w:t xml:space="preserve"> that are responsible for all duties which may be assigned by the </w:t>
      </w:r>
      <w:smartTag w:uri="urn:schemas-microsoft-com:office:smarttags" w:element="PlaceType">
        <w:smartTag w:uri="urn:schemas-microsoft-com:office:smarttags" w:element="place">
          <w:r>
            <w:t>County</w:t>
          </w:r>
        </w:smartTag>
        <w:r>
          <w:t xml:space="preserve"> </w:t>
        </w:r>
        <w:smartTag w:uri="urn:schemas-microsoft-com:office:smarttags" w:element="PlaceName">
          <w:r>
            <w:t>Fire Marshal</w:t>
          </w:r>
        </w:smartTag>
      </w:smartTag>
      <w:r>
        <w:t>.</w:t>
      </w:r>
    </w:p>
    <w:p w:rsidR="000D33BD" w:rsidRDefault="000D33BD" w:rsidP="00B23793">
      <w:pPr>
        <w:spacing w:after="0" w:line="360" w:lineRule="auto"/>
        <w:ind w:left="360"/>
        <w:rPr>
          <w:b/>
        </w:rPr>
      </w:pPr>
    </w:p>
    <w:p w:rsidR="000D33BD" w:rsidRPr="006746DB" w:rsidRDefault="000D33BD" w:rsidP="00B23793">
      <w:pPr>
        <w:spacing w:after="0" w:line="360" w:lineRule="auto"/>
        <w:ind w:left="360"/>
      </w:pPr>
      <w:r>
        <w:rPr>
          <w:b/>
        </w:rPr>
        <w:t xml:space="preserve">CHIEF DEPUTY / </w:t>
      </w:r>
      <w:r w:rsidRPr="006F7FAC">
        <w:rPr>
          <w:b/>
        </w:rPr>
        <w:t xml:space="preserve">DEPUTY FIRE MARSHAL – </w:t>
      </w:r>
      <w:r w:rsidRPr="00A2422A">
        <w:t>Those</w:t>
      </w:r>
      <w:r>
        <w:t xml:space="preserve"> officers designated and commissioned by the </w:t>
      </w:r>
      <w:smartTag w:uri="urn:schemas-microsoft-com:office:smarttags" w:element="PlaceType">
        <w:r>
          <w:t>County</w:t>
        </w:r>
      </w:smartTag>
      <w:r>
        <w:t xml:space="preserve"> </w:t>
      </w:r>
      <w:smartTag w:uri="urn:schemas-microsoft-com:office:smarttags" w:element="PlaceName">
        <w:r>
          <w:t>Fire Marshal</w:t>
        </w:r>
      </w:smartTag>
      <w:r>
        <w:t xml:space="preserve"> that are responsible for all duties which may be assigned by the </w:t>
      </w:r>
      <w:smartTag w:uri="urn:schemas-microsoft-com:office:smarttags" w:element="PlaceType">
        <w:smartTag w:uri="urn:schemas-microsoft-com:office:smarttags" w:element="place">
          <w:r>
            <w:t>County</w:t>
          </w:r>
        </w:smartTag>
        <w:r>
          <w:t xml:space="preserve"> </w:t>
        </w:r>
        <w:smartTag w:uri="urn:schemas-microsoft-com:office:smarttags" w:element="PlaceName">
          <w:r>
            <w:t>Fire Marshal</w:t>
          </w:r>
        </w:smartTag>
      </w:smartTag>
      <w:r>
        <w:t>.</w:t>
      </w:r>
    </w:p>
    <w:p w:rsidR="000D33BD" w:rsidRDefault="000D33BD" w:rsidP="00B23793">
      <w:pPr>
        <w:spacing w:after="0" w:line="360" w:lineRule="auto"/>
        <w:ind w:left="360"/>
        <w:rPr>
          <w:b/>
        </w:rPr>
      </w:pPr>
    </w:p>
    <w:p w:rsidR="000D33BD" w:rsidRDefault="000D33BD" w:rsidP="00B23793">
      <w:pPr>
        <w:spacing w:after="0" w:line="360" w:lineRule="auto"/>
        <w:ind w:left="360"/>
      </w:pPr>
      <w:r w:rsidRPr="006F7FAC">
        <w:rPr>
          <w:b/>
        </w:rPr>
        <w:t xml:space="preserve">FALSE ALARM CALL - </w:t>
      </w:r>
      <w:r w:rsidRPr="00345688">
        <w:t>Any emergency response to a mischievous or malicious call</w:t>
      </w:r>
      <w:r>
        <w:t>, or false call</w:t>
      </w:r>
      <w:r w:rsidRPr="00345688">
        <w:t>; or fire alarm system malfunctions that require fire personnel to investigate the scene or incident to make a determination as to whether or not there is a fire. If there are two or more alarms at the same location for the same reason, and from the s</w:t>
      </w:r>
      <w:r>
        <w:t xml:space="preserve">ame source, the responding </w:t>
      </w:r>
      <w:r w:rsidRPr="00345688">
        <w:t>Entity must notify the Fire Ma</w:t>
      </w:r>
      <w:r>
        <w:t>rshal by the next working date.</w:t>
      </w:r>
    </w:p>
    <w:p w:rsidR="000D33BD" w:rsidRDefault="000D33BD" w:rsidP="00B23793">
      <w:pPr>
        <w:spacing w:after="0" w:line="360" w:lineRule="auto"/>
        <w:ind w:left="360"/>
        <w:rPr>
          <w:b/>
        </w:rPr>
      </w:pPr>
    </w:p>
    <w:p w:rsidR="000D33BD" w:rsidRPr="00285027" w:rsidRDefault="000D33BD" w:rsidP="00B23793">
      <w:pPr>
        <w:spacing w:after="0" w:line="360" w:lineRule="auto"/>
        <w:ind w:left="360"/>
        <w:rPr>
          <w:u w:val="single"/>
        </w:rPr>
      </w:pPr>
      <w:r w:rsidRPr="006F7FAC">
        <w:rPr>
          <w:b/>
        </w:rPr>
        <w:t>FIREFIGHTING</w:t>
      </w:r>
      <w:r w:rsidRPr="00345688">
        <w:t xml:space="preserve"> – Any working</w:t>
      </w:r>
      <w:r>
        <w:t xml:space="preserve"> Structural or Commercial Vehicle </w:t>
      </w:r>
      <w:r w:rsidRPr="00345688">
        <w:t xml:space="preserve">fire upon </w:t>
      </w:r>
      <w:r>
        <w:t>arrival, a petroleum based fire</w:t>
      </w:r>
      <w:r w:rsidRPr="00345688">
        <w:t xml:space="preserve"> </w:t>
      </w:r>
      <w:r>
        <w:rPr>
          <w:b/>
          <w:u w:val="single"/>
        </w:rPr>
        <w:t>e</w:t>
      </w:r>
      <w:r w:rsidRPr="00285027">
        <w:rPr>
          <w:b/>
          <w:u w:val="single"/>
        </w:rPr>
        <w:t>xcluding</w:t>
      </w:r>
      <w:r w:rsidRPr="00285027">
        <w:rPr>
          <w:u w:val="single"/>
        </w:rPr>
        <w:t xml:space="preserve"> rubbish fire</w:t>
      </w:r>
      <w:r>
        <w:rPr>
          <w:u w:val="single"/>
        </w:rPr>
        <w:t>(</w:t>
      </w:r>
      <w:r w:rsidRPr="00285027">
        <w:rPr>
          <w:u w:val="single"/>
        </w:rPr>
        <w:t>s</w:t>
      </w:r>
      <w:r>
        <w:rPr>
          <w:u w:val="single"/>
        </w:rPr>
        <w:t>)</w:t>
      </w:r>
      <w:r w:rsidRPr="00285027">
        <w:rPr>
          <w:u w:val="single"/>
        </w:rPr>
        <w:t xml:space="preserve"> (trash fire), or</w:t>
      </w:r>
      <w:r>
        <w:rPr>
          <w:u w:val="single"/>
        </w:rPr>
        <w:t xml:space="preserve"> Authorized, Unauthorized Uncontrolled/</w:t>
      </w:r>
      <w:r w:rsidRPr="00285027">
        <w:rPr>
          <w:u w:val="single"/>
        </w:rPr>
        <w:t xml:space="preserve"> controlled land clearing fire(s).</w:t>
      </w:r>
    </w:p>
    <w:p w:rsidR="000D33BD" w:rsidRDefault="000D33BD" w:rsidP="00B23793">
      <w:pPr>
        <w:spacing w:after="0" w:line="360" w:lineRule="auto"/>
        <w:ind w:left="360"/>
        <w:rPr>
          <w:b/>
        </w:rPr>
      </w:pPr>
    </w:p>
    <w:p w:rsidR="000D33BD" w:rsidRPr="00345688" w:rsidRDefault="000D33BD" w:rsidP="00B23793">
      <w:pPr>
        <w:spacing w:after="0" w:line="360" w:lineRule="auto"/>
        <w:ind w:left="360"/>
      </w:pPr>
      <w:r w:rsidRPr="006F7FAC">
        <w:rPr>
          <w:b/>
        </w:rPr>
        <w:t xml:space="preserve">GOOD INTENT CALLS – </w:t>
      </w:r>
      <w:r>
        <w:t>Any emergency call response where fire personnel were summoned, but were not required dealing with the incident, there was no actual incident, where no actual services, investigation, or standby was rendered or needed. Response to this type of call must come through a dispatch point.</w:t>
      </w:r>
    </w:p>
    <w:p w:rsidR="000D33BD" w:rsidRDefault="000D33BD" w:rsidP="00B23793">
      <w:pPr>
        <w:spacing w:after="0" w:line="360" w:lineRule="auto"/>
        <w:ind w:left="360"/>
        <w:rPr>
          <w:b/>
        </w:rPr>
      </w:pPr>
    </w:p>
    <w:p w:rsidR="000D33BD" w:rsidRDefault="000D33BD" w:rsidP="00B23793">
      <w:pPr>
        <w:spacing w:after="0" w:line="360" w:lineRule="auto"/>
        <w:ind w:left="360"/>
      </w:pPr>
      <w:r w:rsidRPr="006F7FAC">
        <w:rPr>
          <w:b/>
        </w:rPr>
        <w:t>HAZARDOUS MATERIAL</w:t>
      </w:r>
      <w:r>
        <w:rPr>
          <w:b/>
        </w:rPr>
        <w:t xml:space="preserve"> FIRST RESPONDER</w:t>
      </w:r>
      <w:r w:rsidRPr="006F7FAC">
        <w:rPr>
          <w:b/>
        </w:rPr>
        <w:t xml:space="preserve"> INCIDENT – </w:t>
      </w:r>
      <w:r>
        <w:t xml:space="preserve">any response to any incident at the first responder (awareness, and operations) level, as defined by the Environmental Protection Agency and/or the Texas Commission on Environmental Quality </w:t>
      </w:r>
      <w:r w:rsidRPr="004A3857">
        <w:t>and</w:t>
      </w:r>
      <w:r>
        <w:t xml:space="preserve"> includes, </w:t>
      </w:r>
      <w:r w:rsidRPr="004A3857">
        <w:t xml:space="preserve"> hazard</w:t>
      </w:r>
      <w:r>
        <w:t>ous material Identification, low level containment / Mitigation</w:t>
      </w:r>
      <w:r w:rsidRPr="004A3857">
        <w:t>, i.e. fuel spills, from any vehicle</w:t>
      </w:r>
      <w:r>
        <w:t xml:space="preserve">, including motor vehicles, </w:t>
      </w:r>
      <w:r w:rsidRPr="004A3857">
        <w:t xml:space="preserve"> train</w:t>
      </w:r>
      <w:r>
        <w:t>s</w:t>
      </w:r>
      <w:r w:rsidRPr="004A3857">
        <w:t>, motorcycle or aircraft.</w:t>
      </w:r>
    </w:p>
    <w:p w:rsidR="000D33BD" w:rsidRDefault="000D33BD" w:rsidP="00B23793">
      <w:pPr>
        <w:spacing w:after="0" w:line="360" w:lineRule="auto"/>
        <w:ind w:left="360"/>
        <w:rPr>
          <w:b/>
        </w:rPr>
      </w:pPr>
    </w:p>
    <w:p w:rsidR="000D33BD" w:rsidRDefault="000D33BD" w:rsidP="00B23793">
      <w:pPr>
        <w:spacing w:after="0" w:line="360" w:lineRule="auto"/>
        <w:ind w:left="360"/>
      </w:pPr>
      <w:r w:rsidRPr="006F7FAC">
        <w:rPr>
          <w:b/>
        </w:rPr>
        <w:t>HAZARDOUS MATERIAL</w:t>
      </w:r>
      <w:r>
        <w:rPr>
          <w:b/>
        </w:rPr>
        <w:t xml:space="preserve"> TECHNICIAN LEVEL </w:t>
      </w:r>
      <w:r w:rsidRPr="006F7FAC">
        <w:rPr>
          <w:b/>
        </w:rPr>
        <w:t xml:space="preserve">INCIDENT– </w:t>
      </w:r>
      <w:r>
        <w:t xml:space="preserve">any response to any incident at the Technician level, as defined by the Environmental Protection Agency and/or the Texas Commission on Environmental Quality </w:t>
      </w:r>
      <w:r w:rsidRPr="004A3857">
        <w:t>and</w:t>
      </w:r>
      <w:r>
        <w:t xml:space="preserve"> includes, </w:t>
      </w:r>
      <w:r w:rsidRPr="004A3857">
        <w:t>hazardous</w:t>
      </w:r>
      <w:r>
        <w:t xml:space="preserve"> material Identification via Monitoring / Identification devices, and or specialized equipment for such purposes, High level containment / Mitigation</w:t>
      </w:r>
      <w:r w:rsidRPr="004A3857">
        <w:t>, i.e.</w:t>
      </w:r>
      <w:r>
        <w:t xml:space="preserve"> Solid, Liquid, Gas (Vapor)</w:t>
      </w:r>
      <w:r w:rsidRPr="004A3857">
        <w:t xml:space="preserve"> </w:t>
      </w:r>
      <w:r>
        <w:t>Chemical / Fuel spills from and structure, vehicle, and or storage type facility.</w:t>
      </w:r>
      <w:r w:rsidRPr="004A3857">
        <w:t>.</w:t>
      </w:r>
    </w:p>
    <w:p w:rsidR="000D33BD" w:rsidRDefault="000D33BD" w:rsidP="00B23793">
      <w:pPr>
        <w:spacing w:after="0" w:line="360" w:lineRule="auto"/>
        <w:ind w:left="360"/>
        <w:rPr>
          <w:b/>
        </w:rPr>
      </w:pPr>
    </w:p>
    <w:p w:rsidR="000D33BD" w:rsidRDefault="000D33BD" w:rsidP="00B23793">
      <w:pPr>
        <w:spacing w:after="0" w:line="360" w:lineRule="auto"/>
        <w:ind w:left="360"/>
      </w:pPr>
      <w:r w:rsidRPr="0078065A">
        <w:rPr>
          <w:b/>
        </w:rPr>
        <w:t xml:space="preserve">INCORPORATED AREA - </w:t>
      </w:r>
      <w:r w:rsidRPr="006746DB">
        <w:t xml:space="preserve">any area(s) within </w:t>
      </w:r>
      <w:smartTag w:uri="urn:schemas-microsoft-com:office:smarttags" w:element="PlaceName">
        <w:smartTag w:uri="urn:schemas-microsoft-com:office:smarttags" w:element="place">
          <w:r w:rsidRPr="006746DB">
            <w:t>Hidalgo</w:t>
          </w:r>
        </w:smartTag>
        <w:r w:rsidRPr="006746DB">
          <w:t xml:space="preserve"> </w:t>
        </w:r>
        <w:smartTag w:uri="urn:schemas-microsoft-com:office:smarttags" w:element="PlaceType">
          <w:r w:rsidRPr="006746DB">
            <w:t>County</w:t>
          </w:r>
        </w:smartTag>
      </w:smartTag>
      <w:r w:rsidRPr="006746DB">
        <w:t xml:space="preserve"> that exist at time of execution thereof, and as they may be amended by reasons of annexation and/or de-annexation of property by any respective city.</w:t>
      </w:r>
    </w:p>
    <w:p w:rsidR="000D33BD" w:rsidRDefault="000D33BD" w:rsidP="00B23793">
      <w:pPr>
        <w:spacing w:after="0" w:line="360" w:lineRule="auto"/>
        <w:ind w:left="360"/>
        <w:rPr>
          <w:b/>
        </w:rPr>
      </w:pPr>
    </w:p>
    <w:p w:rsidR="000D33BD" w:rsidRPr="004E40D0" w:rsidRDefault="000D33BD" w:rsidP="00B23793">
      <w:pPr>
        <w:spacing w:after="0" w:line="360" w:lineRule="auto"/>
        <w:ind w:left="360"/>
        <w:rPr>
          <w:u w:val="single"/>
        </w:rPr>
      </w:pPr>
      <w:r w:rsidRPr="006F7FAC">
        <w:rPr>
          <w:b/>
        </w:rPr>
        <w:t xml:space="preserve">LAW ENFORCEMENT ASSISTANCE – </w:t>
      </w:r>
      <w:r>
        <w:t xml:space="preserve">any non-fire assistance requested by County, State, or Federal Law Enforcement Agency, and includes, but is not limited to – vehicle recovery (water), crowd control, and “standing-by” for any situation in pursuance of a law enforcement, and or Investigative mission </w:t>
      </w:r>
      <w:r>
        <w:rPr>
          <w:b/>
          <w:u w:val="single"/>
        </w:rPr>
        <w:t>e</w:t>
      </w:r>
      <w:r w:rsidRPr="004E40D0">
        <w:rPr>
          <w:b/>
          <w:u w:val="single"/>
        </w:rPr>
        <w:t>xcluding</w:t>
      </w:r>
      <w:r w:rsidRPr="004E40D0">
        <w:rPr>
          <w:u w:val="single"/>
        </w:rPr>
        <w:t xml:space="preserve"> MVA duties (traffic Control, washdowns, patient packaging)</w:t>
      </w:r>
    </w:p>
    <w:p w:rsidR="000D33BD" w:rsidRDefault="000D33BD" w:rsidP="00B23793">
      <w:pPr>
        <w:spacing w:after="0" w:line="360" w:lineRule="auto"/>
        <w:ind w:left="360"/>
        <w:rPr>
          <w:b/>
        </w:rPr>
      </w:pPr>
    </w:p>
    <w:p w:rsidR="000D33BD" w:rsidRPr="006F7FAC" w:rsidRDefault="000D33BD" w:rsidP="00B23793">
      <w:pPr>
        <w:spacing w:after="0" w:line="360" w:lineRule="auto"/>
        <w:ind w:left="360"/>
        <w:rPr>
          <w:b/>
        </w:rPr>
      </w:pPr>
      <w:r w:rsidRPr="006F7FAC">
        <w:rPr>
          <w:b/>
        </w:rPr>
        <w:t xml:space="preserve">MASS CASUALTY INCIDENT </w:t>
      </w:r>
      <w:r>
        <w:t>– all emergency rescues and/or recovery of victims, eight (8) victims or more, from any major incident or accident, i.e. Haz-Mat, aircraft, any passenger transportation bus, regardless of cause, building collapse,  or assembly area.</w:t>
      </w:r>
    </w:p>
    <w:p w:rsidR="000D33BD" w:rsidRDefault="000D33BD" w:rsidP="00B23793">
      <w:pPr>
        <w:spacing w:after="0" w:line="360" w:lineRule="auto"/>
        <w:ind w:left="360"/>
        <w:rPr>
          <w:b/>
        </w:rPr>
      </w:pPr>
    </w:p>
    <w:p w:rsidR="000D33BD" w:rsidRPr="00F923FE" w:rsidRDefault="000D33BD" w:rsidP="00B23793">
      <w:pPr>
        <w:spacing w:after="0" w:line="360" w:lineRule="auto"/>
        <w:ind w:left="360"/>
        <w:rPr>
          <w:i/>
        </w:rPr>
      </w:pPr>
      <w:r w:rsidRPr="006F7FAC">
        <w:rPr>
          <w:b/>
        </w:rPr>
        <w:t>MEDICAL CALL</w:t>
      </w:r>
      <w:r w:rsidRPr="006C2A8C">
        <w:t xml:space="preserve"> – In an emergency situation, under exigent circumstances, where there is a delayed response by the contracted EMS provider</w:t>
      </w:r>
      <w:r>
        <w:t xml:space="preserve"> (Greater than 20 Minutes)</w:t>
      </w:r>
      <w:r w:rsidRPr="006C2A8C">
        <w:t xml:space="preserve"> and the situation dictates immediate medical attention due to the delay by the </w:t>
      </w:r>
      <w:smartTag w:uri="urn:schemas-microsoft-com:office:smarttags" w:element="place">
        <w:r w:rsidRPr="006C2A8C">
          <w:t>EMS</w:t>
        </w:r>
      </w:smartTag>
      <w:r>
        <w:t xml:space="preserve"> provider</w:t>
      </w:r>
      <w:r w:rsidRPr="006C2A8C">
        <w:t xml:space="preserve"> </w:t>
      </w:r>
      <w:r>
        <w:rPr>
          <w:b/>
          <w:u w:val="single"/>
        </w:rPr>
        <w:t>e</w:t>
      </w:r>
      <w:r w:rsidRPr="004E40D0">
        <w:rPr>
          <w:b/>
          <w:u w:val="single"/>
        </w:rPr>
        <w:t>xcluding</w:t>
      </w:r>
      <w:r>
        <w:rPr>
          <w:u w:val="single"/>
        </w:rPr>
        <w:t xml:space="preserve"> </w:t>
      </w:r>
      <w:r w:rsidRPr="004E40D0">
        <w:rPr>
          <w:u w:val="single"/>
        </w:rPr>
        <w:t>immediate first aid to stabilize a victim at a scene, when already on scene.</w:t>
      </w:r>
      <w:r w:rsidRPr="006C2A8C">
        <w:t xml:space="preserve"> </w:t>
      </w:r>
      <w:r w:rsidRPr="00A675AE">
        <w:t>This section is not to be construed as a reimbursement plan for a fire-based department that operates an emergency medical service (</w:t>
      </w:r>
      <w:smartTag w:uri="urn:schemas-microsoft-com:office:smarttags" w:element="PlaceName">
        <w:r w:rsidRPr="00A675AE">
          <w:t>EMS</w:t>
        </w:r>
      </w:smartTag>
      <w:r w:rsidRPr="00A675AE">
        <w:t>) otherwise covered by any other contracts that are already in place.</w:t>
      </w:r>
    </w:p>
    <w:p w:rsidR="000D33BD" w:rsidRDefault="000D33BD" w:rsidP="00B23793">
      <w:pPr>
        <w:spacing w:after="0" w:line="360" w:lineRule="auto"/>
        <w:ind w:left="360"/>
        <w:rPr>
          <w:b/>
        </w:rPr>
      </w:pPr>
    </w:p>
    <w:p w:rsidR="000D33BD" w:rsidRPr="00EC7AE5" w:rsidRDefault="000D33BD" w:rsidP="00B23793">
      <w:pPr>
        <w:spacing w:after="0" w:line="360" w:lineRule="auto"/>
        <w:ind w:left="360"/>
      </w:pPr>
      <w:r w:rsidRPr="00EC7AE5">
        <w:rPr>
          <w:b/>
        </w:rPr>
        <w:t>MUTUAL AID</w:t>
      </w:r>
      <w:r>
        <w:t xml:space="preserve"> – A Primary </w:t>
      </w:r>
      <w:r w:rsidRPr="00EC7AE5">
        <w:t xml:space="preserve">Entity response to an emergency event where the situation is of such magnitude, either upon arrival or during the actual response, that the primary city/entity must declare a multiple alarm and request response </w:t>
      </w:r>
      <w:r>
        <w:t xml:space="preserve">from one or more Secondary </w:t>
      </w:r>
      <w:r w:rsidRPr="00EC7AE5">
        <w:t xml:space="preserve">Entity(s) and such assistance is necessary to control, extinguish, or otherwise assist with the response., this includes any element of public works that is called upon to help </w:t>
      </w:r>
      <w:r>
        <w:t>mitigate the emergency</w:t>
      </w:r>
      <w:r w:rsidRPr="00EC7AE5">
        <w:t>.</w:t>
      </w:r>
      <w:r>
        <w:t xml:space="preserve"> </w:t>
      </w:r>
      <w:r w:rsidRPr="00EC7AE5">
        <w:t xml:space="preserve"> The call for additional res</w:t>
      </w:r>
      <w:r>
        <w:t xml:space="preserve">ources made by the Primary Entity from the Secondary </w:t>
      </w:r>
      <w:r w:rsidRPr="00EC7AE5">
        <w:t>Entity may be based on the extenuating circumstances, and may be made by the on-scene incident commander, and must go through a dispatch point with approval from the most senior offic</w:t>
      </w:r>
      <w:r>
        <w:t xml:space="preserve">er that is on duty for the </w:t>
      </w:r>
      <w:r w:rsidRPr="00EC7AE5">
        <w:t>Entity. The Fire Marshal may authorize and/or request mutual aid at any time whether or not on-scene, when the request is made directly to them.</w:t>
      </w:r>
      <w:r>
        <w:t xml:space="preserve">  Secondary entities may be reimbursed at the same rate as the primary entity upon approval of the Fire Marshal, when sufficiently documented as a “special Situation”.</w:t>
      </w:r>
    </w:p>
    <w:p w:rsidR="000D33BD" w:rsidRDefault="000D33BD" w:rsidP="00B23793">
      <w:pPr>
        <w:spacing w:after="0" w:line="360" w:lineRule="auto"/>
        <w:ind w:left="360"/>
        <w:rPr>
          <w:b/>
        </w:rPr>
      </w:pPr>
    </w:p>
    <w:p w:rsidR="000D33BD" w:rsidRDefault="000D33BD" w:rsidP="00B23793">
      <w:pPr>
        <w:spacing w:after="0" w:line="360" w:lineRule="auto"/>
        <w:ind w:left="360"/>
      </w:pPr>
      <w:r w:rsidRPr="006F7FAC">
        <w:rPr>
          <w:b/>
        </w:rPr>
        <w:t>NATURAL VEGETATION</w:t>
      </w:r>
      <w:r>
        <w:t xml:space="preserve"> – The plants of an area or region, collectively – any plant life, present in or produced by nature, whether growing or not. Fuel for a wild-land or grass fire.</w:t>
      </w:r>
    </w:p>
    <w:p w:rsidR="000D33BD" w:rsidRDefault="000D33BD" w:rsidP="00B23793">
      <w:pPr>
        <w:spacing w:after="0" w:line="360" w:lineRule="auto"/>
        <w:ind w:left="360"/>
        <w:rPr>
          <w:b/>
        </w:rPr>
      </w:pPr>
    </w:p>
    <w:p w:rsidR="000D33BD" w:rsidRDefault="000D33BD" w:rsidP="00B23793">
      <w:pPr>
        <w:spacing w:after="0" w:line="360" w:lineRule="auto"/>
        <w:ind w:left="360"/>
      </w:pPr>
      <w:r w:rsidRPr="006F7FAC">
        <w:rPr>
          <w:b/>
        </w:rPr>
        <w:t xml:space="preserve">OPERATIONAL PERIOD – </w:t>
      </w:r>
      <w:r w:rsidRPr="00585D6C">
        <w:t xml:space="preserve">12 </w:t>
      </w:r>
      <w:r>
        <w:t>hour standard as recognized by the National Incident Management system.</w:t>
      </w:r>
    </w:p>
    <w:p w:rsidR="000D33BD" w:rsidRDefault="000D33BD" w:rsidP="00B23793">
      <w:pPr>
        <w:spacing w:after="0" w:line="360" w:lineRule="auto"/>
        <w:ind w:left="360"/>
        <w:rPr>
          <w:b/>
        </w:rPr>
      </w:pPr>
    </w:p>
    <w:p w:rsidR="000D33BD" w:rsidRDefault="000D33BD" w:rsidP="00B23793">
      <w:pPr>
        <w:spacing w:after="0" w:line="360" w:lineRule="auto"/>
        <w:ind w:left="360"/>
      </w:pPr>
      <w:r w:rsidRPr="006F7FAC">
        <w:rPr>
          <w:b/>
        </w:rPr>
        <w:t>PETROLEUM BASED INCIDENT</w:t>
      </w:r>
      <w:r>
        <w:t xml:space="preserve"> – any incident or fire whose main fuel source includes natural gas, liquefied gas, crude or refined oil or any other petroleum based product that may be used or processed as fuel or as a precursor for fuel.  It also includes any storage container, conveyance of said product, whether by motor vehicle, pipeline or any other type of transport medium </w:t>
      </w:r>
      <w:r>
        <w:rPr>
          <w:b/>
          <w:u w:val="single"/>
        </w:rPr>
        <w:t>e</w:t>
      </w:r>
      <w:r w:rsidRPr="00955B64">
        <w:rPr>
          <w:b/>
          <w:u w:val="single"/>
        </w:rPr>
        <w:t>xcluding</w:t>
      </w:r>
      <w:r w:rsidRPr="00955B64">
        <w:rPr>
          <w:u w:val="single"/>
        </w:rPr>
        <w:t xml:space="preserve"> propane tanks used for residential or commercial service</w:t>
      </w:r>
      <w:r>
        <w:rPr>
          <w:u w:val="single"/>
        </w:rPr>
        <w:t xml:space="preserve"> (100lbs or under)</w:t>
      </w:r>
      <w:r w:rsidRPr="00955B64">
        <w:rPr>
          <w:u w:val="single"/>
        </w:rPr>
        <w:t>.</w:t>
      </w:r>
    </w:p>
    <w:p w:rsidR="000D33BD" w:rsidRDefault="000D33BD" w:rsidP="00B23793">
      <w:pPr>
        <w:spacing w:after="0" w:line="360" w:lineRule="auto"/>
        <w:ind w:left="360"/>
        <w:rPr>
          <w:b/>
        </w:rPr>
      </w:pPr>
    </w:p>
    <w:p w:rsidR="000D33BD" w:rsidRDefault="000D33BD" w:rsidP="00B23793">
      <w:pPr>
        <w:spacing w:after="0" w:line="360" w:lineRule="auto"/>
        <w:ind w:left="360"/>
      </w:pPr>
      <w:r>
        <w:rPr>
          <w:b/>
        </w:rPr>
        <w:t>PRIMARY ENTITY</w:t>
      </w:r>
      <w:r w:rsidRPr="006F7FAC">
        <w:rPr>
          <w:b/>
        </w:rPr>
        <w:t xml:space="preserve"> – </w:t>
      </w:r>
      <w:r>
        <w:t>the Entity who is a party to this contract with the County that is assigned to respond as the lead fire-based response agency to an area where the emergency occurred as per Section II, Paragraph A, of this contract. This may be based on geographical assignments or capability.</w:t>
      </w:r>
    </w:p>
    <w:p w:rsidR="000D33BD" w:rsidRDefault="000D33BD" w:rsidP="00B23793">
      <w:pPr>
        <w:spacing w:after="0" w:line="360" w:lineRule="auto"/>
        <w:ind w:left="360"/>
        <w:rPr>
          <w:b/>
        </w:rPr>
      </w:pPr>
    </w:p>
    <w:p w:rsidR="000D33BD" w:rsidRPr="004958EC" w:rsidRDefault="000D33BD" w:rsidP="00B23793">
      <w:pPr>
        <w:spacing w:after="0" w:line="360" w:lineRule="auto"/>
        <w:ind w:left="360"/>
      </w:pPr>
      <w:r w:rsidRPr="006F7FAC">
        <w:rPr>
          <w:b/>
        </w:rPr>
        <w:t>PUBLIC WORKS RESPONSE</w:t>
      </w:r>
      <w:r w:rsidRPr="00C41BC7">
        <w:t xml:space="preserve"> </w:t>
      </w:r>
      <w:r w:rsidRPr="006F7FAC">
        <w:rPr>
          <w:sz w:val="24"/>
        </w:rPr>
        <w:t xml:space="preserve">– </w:t>
      </w:r>
      <w:r w:rsidRPr="004958EC">
        <w:t>Any incident response that requires operational support elements from what is commonly referred to as Public Works, to respond to an emergency situation, to help mitigate, control, or otherwise facilitate the overall response. This response may only be requested and authorized by the on-scene Incident Commander through the Fire Marshal.</w:t>
      </w:r>
    </w:p>
    <w:p w:rsidR="000D33BD" w:rsidRDefault="000D33BD" w:rsidP="00B23793">
      <w:pPr>
        <w:spacing w:after="0" w:line="360" w:lineRule="auto"/>
        <w:ind w:left="360"/>
        <w:rPr>
          <w:b/>
        </w:rPr>
      </w:pPr>
    </w:p>
    <w:p w:rsidR="000D33BD" w:rsidRPr="006F7FAC" w:rsidRDefault="000D33BD" w:rsidP="00B23793">
      <w:pPr>
        <w:spacing w:after="0" w:line="360" w:lineRule="auto"/>
        <w:ind w:left="360"/>
        <w:rPr>
          <w:b/>
        </w:rPr>
      </w:pPr>
      <w:r w:rsidRPr="006F7FAC">
        <w:rPr>
          <w:b/>
        </w:rPr>
        <w:t xml:space="preserve">RECOVERY CALL – Body - </w:t>
      </w:r>
      <w:r w:rsidRPr="00532DC6">
        <w:t xml:space="preserve">Any recovery of a </w:t>
      </w:r>
      <w:r>
        <w:t>deceased victim</w:t>
      </w:r>
      <w:r w:rsidRPr="00532DC6">
        <w:t>.</w:t>
      </w:r>
    </w:p>
    <w:p w:rsidR="000D33BD" w:rsidRDefault="000D33BD" w:rsidP="00B23793">
      <w:pPr>
        <w:spacing w:after="0" w:line="360" w:lineRule="auto"/>
        <w:ind w:left="360"/>
        <w:rPr>
          <w:b/>
        </w:rPr>
      </w:pPr>
    </w:p>
    <w:p w:rsidR="000D33BD" w:rsidRDefault="000D33BD" w:rsidP="00B23793">
      <w:pPr>
        <w:spacing w:after="0" w:line="360" w:lineRule="auto"/>
        <w:ind w:left="360"/>
      </w:pPr>
      <w:r w:rsidRPr="006F7FAC">
        <w:rPr>
          <w:b/>
        </w:rPr>
        <w:t xml:space="preserve">REIMBURSEMENT PLAN – </w:t>
      </w:r>
      <w:r>
        <w:t>method by which a Entity is reimbursed by the County for emergency services rendered in any rural area within Hidalgo County.</w:t>
      </w:r>
    </w:p>
    <w:p w:rsidR="000D33BD" w:rsidRDefault="000D33BD" w:rsidP="00B23793">
      <w:pPr>
        <w:spacing w:after="0" w:line="360" w:lineRule="auto"/>
        <w:ind w:left="360"/>
        <w:rPr>
          <w:b/>
        </w:rPr>
      </w:pPr>
    </w:p>
    <w:p w:rsidR="000D33BD" w:rsidRPr="00C548CF" w:rsidRDefault="000D33BD" w:rsidP="00B23793">
      <w:pPr>
        <w:spacing w:after="0" w:line="360" w:lineRule="auto"/>
        <w:ind w:left="360"/>
      </w:pPr>
      <w:r w:rsidRPr="006F7FAC">
        <w:rPr>
          <w:b/>
        </w:rPr>
        <w:t xml:space="preserve">REGIONAL MEDICAL RESPONSE TEAM </w:t>
      </w:r>
      <w:r w:rsidRPr="00C548CF">
        <w:t>– response to any special situation to provide medical assistance and support for any first responder regardless of discipline. Any response for mass casualty incident to assist with medical triage or treatments of victims.</w:t>
      </w:r>
    </w:p>
    <w:p w:rsidR="000D33BD" w:rsidRDefault="000D33BD" w:rsidP="00B23793">
      <w:pPr>
        <w:spacing w:after="0" w:line="360" w:lineRule="auto"/>
        <w:ind w:left="360"/>
        <w:rPr>
          <w:b/>
        </w:rPr>
      </w:pPr>
    </w:p>
    <w:p w:rsidR="000D33BD" w:rsidRPr="00167F43" w:rsidRDefault="000D33BD" w:rsidP="00B23793">
      <w:pPr>
        <w:spacing w:after="0" w:line="360" w:lineRule="auto"/>
        <w:ind w:left="360"/>
      </w:pPr>
      <w:r w:rsidRPr="006F7FAC">
        <w:rPr>
          <w:b/>
        </w:rPr>
        <w:t xml:space="preserve">RESPONSE AREA – </w:t>
      </w:r>
      <w:r>
        <w:t>the geographical area assigned to the Entity within the rural areas of the County, wherein the respective Entity would be responsible for primary response to an emergency call for service.</w:t>
      </w:r>
    </w:p>
    <w:p w:rsidR="000D33BD" w:rsidRDefault="000D33BD" w:rsidP="00B23793">
      <w:pPr>
        <w:spacing w:after="0" w:line="360" w:lineRule="auto"/>
        <w:ind w:left="360"/>
        <w:rPr>
          <w:b/>
        </w:rPr>
      </w:pPr>
    </w:p>
    <w:p w:rsidR="000D33BD" w:rsidRDefault="000D33BD" w:rsidP="00B23793">
      <w:pPr>
        <w:spacing w:after="0" w:line="360" w:lineRule="auto"/>
        <w:ind w:left="360"/>
      </w:pPr>
      <w:r w:rsidRPr="006F7FAC">
        <w:rPr>
          <w:b/>
        </w:rPr>
        <w:t xml:space="preserve">RUBBISH </w:t>
      </w:r>
      <w:r>
        <w:t xml:space="preserve">– </w:t>
      </w:r>
      <w:r w:rsidRPr="00957402">
        <w:t>trash, garbage,</w:t>
      </w:r>
      <w:r>
        <w:t xml:space="preserve"> brush, grass</w:t>
      </w:r>
      <w:r w:rsidRPr="00957402">
        <w:t xml:space="preserve"> or other unwanted things</w:t>
      </w:r>
      <w:r>
        <w:t>, and includes any tangible item discarded, collected, or recycled arranged as to burn for cleaning / clearing as a part of a controlled situation, whether permitted or not.</w:t>
      </w:r>
    </w:p>
    <w:p w:rsidR="000D33BD" w:rsidRDefault="000D33BD" w:rsidP="00B23793">
      <w:pPr>
        <w:spacing w:after="0" w:line="360" w:lineRule="auto"/>
        <w:ind w:left="360"/>
        <w:rPr>
          <w:b/>
        </w:rPr>
      </w:pPr>
    </w:p>
    <w:p w:rsidR="000D33BD" w:rsidRPr="006F7FAC" w:rsidRDefault="000D33BD" w:rsidP="00B23793">
      <w:pPr>
        <w:spacing w:after="0" w:line="360" w:lineRule="auto"/>
        <w:ind w:left="360"/>
        <w:rPr>
          <w:b/>
        </w:rPr>
      </w:pPr>
      <w:r w:rsidRPr="006F7FAC">
        <w:rPr>
          <w:b/>
        </w:rPr>
        <w:t xml:space="preserve">RURAL AREA – </w:t>
      </w:r>
      <w:r w:rsidRPr="006746DB">
        <w:t xml:space="preserve">any non-incorporated areas within Hidalgo County, as they exist at the time of execution thereof, and as they may be amended by reasons of annexation and/or de-annexation of </w:t>
      </w:r>
      <w:r>
        <w:t>property by any respective city or any incorporated area within Hidalgo County that does not provide it’s own emergency services or response.</w:t>
      </w:r>
    </w:p>
    <w:p w:rsidR="000D33BD" w:rsidRDefault="000D33BD" w:rsidP="00B23793">
      <w:pPr>
        <w:spacing w:after="0" w:line="360" w:lineRule="auto"/>
        <w:ind w:left="360"/>
        <w:rPr>
          <w:b/>
        </w:rPr>
      </w:pPr>
    </w:p>
    <w:p w:rsidR="000D33BD" w:rsidRDefault="000D33BD" w:rsidP="00B23793">
      <w:pPr>
        <w:spacing w:after="0" w:line="360" w:lineRule="auto"/>
        <w:ind w:left="360"/>
      </w:pPr>
      <w:r w:rsidRPr="006F7FAC">
        <w:rPr>
          <w:b/>
        </w:rPr>
        <w:t xml:space="preserve">RURAL RESPONSE DISTRICT – </w:t>
      </w:r>
      <w:r>
        <w:t>The area designated for the respective Primary Entity for emergency response within a delineated geographical area as depicted and described in Exhibit “B”, attached hereof. The rural response district may be amended from time to time pursuant to Section III, Subsection B.</w:t>
      </w:r>
    </w:p>
    <w:p w:rsidR="000D33BD" w:rsidRDefault="000D33BD" w:rsidP="00B23793">
      <w:pPr>
        <w:spacing w:after="0" w:line="360" w:lineRule="auto"/>
        <w:ind w:left="360"/>
        <w:rPr>
          <w:b/>
        </w:rPr>
      </w:pPr>
    </w:p>
    <w:p w:rsidR="000D33BD" w:rsidRPr="006F7FAC" w:rsidRDefault="000D33BD" w:rsidP="00B23793">
      <w:pPr>
        <w:spacing w:after="0" w:line="360" w:lineRule="auto"/>
        <w:ind w:left="360"/>
        <w:rPr>
          <w:b/>
        </w:rPr>
      </w:pPr>
      <w:r w:rsidRPr="006F7FAC">
        <w:rPr>
          <w:b/>
        </w:rPr>
        <w:t xml:space="preserve">SEARCH and RESCUE CALLS </w:t>
      </w:r>
      <w:r>
        <w:t>– all rescues of person(s)  living , from water, high angle, confined space, or all rescue/extrication of person(s) from entanglement, entrapment, enclosed areas, elevators, building collapse</w:t>
      </w:r>
      <w:r>
        <w:rPr>
          <w:b/>
        </w:rPr>
        <w:t xml:space="preserve"> </w:t>
      </w:r>
      <w:r>
        <w:rPr>
          <w:b/>
          <w:u w:val="single"/>
        </w:rPr>
        <w:t>e</w:t>
      </w:r>
      <w:r w:rsidRPr="00B83855">
        <w:rPr>
          <w:b/>
          <w:u w:val="single"/>
        </w:rPr>
        <w:t>xcluding</w:t>
      </w:r>
      <w:r w:rsidRPr="00B83855">
        <w:rPr>
          <w:u w:val="single"/>
        </w:rPr>
        <w:t xml:space="preserve"> Recovery, and or Vehicle Extrication.</w:t>
      </w:r>
    </w:p>
    <w:p w:rsidR="000D33BD" w:rsidRDefault="000D33BD" w:rsidP="00B23793">
      <w:pPr>
        <w:spacing w:after="0" w:line="360" w:lineRule="auto"/>
        <w:ind w:left="360"/>
        <w:rPr>
          <w:b/>
        </w:rPr>
      </w:pPr>
    </w:p>
    <w:p w:rsidR="000D33BD" w:rsidRPr="00B83855" w:rsidRDefault="000D33BD" w:rsidP="00B23793">
      <w:pPr>
        <w:spacing w:after="0" w:line="360" w:lineRule="auto"/>
        <w:ind w:left="360"/>
        <w:rPr>
          <w:u w:val="single"/>
        </w:rPr>
      </w:pPr>
      <w:r w:rsidRPr="006F7FAC">
        <w:rPr>
          <w:b/>
        </w:rPr>
        <w:t xml:space="preserve">SECONDARY CITY – </w:t>
      </w:r>
      <w:r>
        <w:t xml:space="preserve">the Entity who is a party to a cooperative agreement with the County and is assigned or requested to respond to assist the primary city in any type of emergency response to an area where the emergency occurred (Mutual Aid). The response may occur anywhere within the rural County and may be based on geographical assignment or capability </w:t>
      </w:r>
      <w:r>
        <w:rPr>
          <w:b/>
          <w:u w:val="single"/>
        </w:rPr>
        <w:t>e</w:t>
      </w:r>
      <w:r w:rsidRPr="00B83855">
        <w:rPr>
          <w:b/>
          <w:u w:val="single"/>
        </w:rPr>
        <w:t>xcluding</w:t>
      </w:r>
      <w:r w:rsidRPr="00B83855">
        <w:rPr>
          <w:u w:val="single"/>
        </w:rPr>
        <w:t xml:space="preserve"> all aid to other Jurisdictions in their city limits.</w:t>
      </w:r>
    </w:p>
    <w:p w:rsidR="000D33BD" w:rsidRDefault="000D33BD" w:rsidP="00B23793">
      <w:pPr>
        <w:spacing w:after="0" w:line="360" w:lineRule="auto"/>
        <w:ind w:left="360"/>
        <w:rPr>
          <w:b/>
        </w:rPr>
      </w:pPr>
    </w:p>
    <w:p w:rsidR="000D33BD" w:rsidRDefault="000D33BD" w:rsidP="00B23793">
      <w:pPr>
        <w:spacing w:after="0" w:line="360" w:lineRule="auto"/>
        <w:ind w:left="360"/>
      </w:pPr>
      <w:r w:rsidRPr="006F7FAC">
        <w:rPr>
          <w:b/>
        </w:rPr>
        <w:t xml:space="preserve">SERVICE CALLS – </w:t>
      </w:r>
      <w:r>
        <w:t>any call involving unauthorized burning, smoke scare, mischievous or malicious calls, and alarm system malfunctions requiring fire personnel to deal with an incident, but where no actual services, investigation or standby was rendered or needed.</w:t>
      </w:r>
    </w:p>
    <w:p w:rsidR="000D33BD" w:rsidRDefault="000D33BD" w:rsidP="00B23793">
      <w:pPr>
        <w:spacing w:after="0" w:line="360" w:lineRule="auto"/>
        <w:ind w:left="360"/>
        <w:rPr>
          <w:b/>
        </w:rPr>
      </w:pPr>
    </w:p>
    <w:p w:rsidR="000D33BD" w:rsidRDefault="000D33BD" w:rsidP="00B23793">
      <w:pPr>
        <w:spacing w:after="0" w:line="360" w:lineRule="auto"/>
        <w:ind w:left="360"/>
        <w:rPr>
          <w:b/>
        </w:rPr>
      </w:pPr>
    </w:p>
    <w:p w:rsidR="000D33BD" w:rsidRDefault="000D33BD" w:rsidP="00B23793">
      <w:pPr>
        <w:spacing w:after="0" w:line="360" w:lineRule="auto"/>
        <w:ind w:left="360"/>
        <w:rPr>
          <w:b/>
        </w:rPr>
      </w:pPr>
    </w:p>
    <w:p w:rsidR="000D33BD" w:rsidRDefault="000D33BD" w:rsidP="00B23793">
      <w:pPr>
        <w:spacing w:after="0" w:line="360" w:lineRule="auto"/>
        <w:ind w:left="360"/>
        <w:rPr>
          <w:b/>
        </w:rPr>
      </w:pPr>
    </w:p>
    <w:p w:rsidR="000D33BD" w:rsidRDefault="000D33BD" w:rsidP="00B23793">
      <w:pPr>
        <w:spacing w:after="0" w:line="360" w:lineRule="auto"/>
        <w:ind w:left="360"/>
        <w:rPr>
          <w:b/>
        </w:rPr>
      </w:pPr>
    </w:p>
    <w:p w:rsidR="000D33BD" w:rsidRPr="00C548CF" w:rsidRDefault="000D33BD" w:rsidP="00B23793">
      <w:pPr>
        <w:spacing w:after="0" w:line="360" w:lineRule="auto"/>
        <w:ind w:left="360"/>
      </w:pPr>
      <w:r w:rsidRPr="006F7FAC">
        <w:rPr>
          <w:b/>
        </w:rPr>
        <w:t>SPECIAL SITUATIONS</w:t>
      </w:r>
      <w:r w:rsidRPr="00C548CF">
        <w:t xml:space="preserve"> – </w:t>
      </w:r>
      <w:r>
        <w:t xml:space="preserve">Any situation in which the </w:t>
      </w:r>
      <w:r w:rsidRPr="00C548CF">
        <w:t>Entity performed in a manner that is not covered in any of the above described situations, or for an extended period of time. The Fire Chief must justify the exigent circumstances for the response to the incident and reason for reimbursement reque</w:t>
      </w:r>
      <w:r>
        <w:t xml:space="preserve">st. If the response by the </w:t>
      </w:r>
      <w:r w:rsidRPr="00C548CF">
        <w:t>Entity covers two or more operational periods, this fee may charged per day, above and beyond any other fees.</w:t>
      </w:r>
    </w:p>
    <w:p w:rsidR="000D33BD" w:rsidRDefault="000D33BD" w:rsidP="00B23793">
      <w:pPr>
        <w:spacing w:after="0" w:line="360" w:lineRule="auto"/>
        <w:ind w:left="360"/>
        <w:rPr>
          <w:b/>
        </w:rPr>
      </w:pPr>
    </w:p>
    <w:p w:rsidR="000D33BD" w:rsidRDefault="000D33BD" w:rsidP="00B23793">
      <w:pPr>
        <w:spacing w:after="0" w:line="360" w:lineRule="auto"/>
        <w:ind w:left="360"/>
      </w:pPr>
      <w:r w:rsidRPr="006F7FAC">
        <w:rPr>
          <w:b/>
        </w:rPr>
        <w:t xml:space="preserve">STRUCTURE </w:t>
      </w:r>
      <w:r>
        <w:t>– any construction within reason, or any production or piece of work artificially built  or composed of parts joined together in some definite manner, that is built, under construction or constructed and it includes any edifice, or building of any kind.</w:t>
      </w:r>
    </w:p>
    <w:p w:rsidR="000D33BD" w:rsidRDefault="000D33BD" w:rsidP="00B23793">
      <w:pPr>
        <w:spacing w:after="0" w:line="360" w:lineRule="auto"/>
        <w:ind w:left="360"/>
        <w:rPr>
          <w:b/>
        </w:rPr>
      </w:pPr>
    </w:p>
    <w:p w:rsidR="000D33BD" w:rsidRPr="00532DC6" w:rsidRDefault="000D33BD" w:rsidP="00B23793">
      <w:pPr>
        <w:spacing w:after="0" w:line="360" w:lineRule="auto"/>
        <w:ind w:left="360"/>
      </w:pPr>
      <w:r w:rsidRPr="006F7FAC">
        <w:rPr>
          <w:b/>
        </w:rPr>
        <w:t xml:space="preserve">TRAFFIC CONTROL </w:t>
      </w:r>
      <w:r w:rsidRPr="00532DC6">
        <w:t>– Any incident response where the nature of the call is strictly for traffic control assistance.</w:t>
      </w:r>
    </w:p>
    <w:p w:rsidR="000D33BD" w:rsidRDefault="000D33BD" w:rsidP="00B23793">
      <w:pPr>
        <w:spacing w:after="0" w:line="360" w:lineRule="auto"/>
        <w:ind w:left="360"/>
        <w:rPr>
          <w:b/>
        </w:rPr>
      </w:pPr>
    </w:p>
    <w:p w:rsidR="000D33BD" w:rsidRDefault="000D33BD" w:rsidP="00B23793">
      <w:pPr>
        <w:spacing w:after="0" w:line="360" w:lineRule="auto"/>
        <w:ind w:left="360"/>
      </w:pPr>
      <w:r w:rsidRPr="006F7FAC">
        <w:rPr>
          <w:b/>
        </w:rPr>
        <w:t>VEHICLE</w:t>
      </w:r>
      <w:r>
        <w:rPr>
          <w:b/>
        </w:rPr>
        <w:t xml:space="preserve"> / COMMERCIAL VEHICLE</w:t>
      </w:r>
      <w:r w:rsidRPr="006F7FAC">
        <w:rPr>
          <w:b/>
        </w:rPr>
        <w:t xml:space="preserve"> </w:t>
      </w:r>
      <w:r>
        <w:t>– has the same meaning found in the Texas Transportation Code.</w:t>
      </w:r>
    </w:p>
    <w:p w:rsidR="000D33BD" w:rsidRDefault="000D33BD" w:rsidP="00B23793">
      <w:pPr>
        <w:spacing w:after="0" w:line="360" w:lineRule="auto"/>
        <w:ind w:left="360"/>
        <w:rPr>
          <w:b/>
        </w:rPr>
      </w:pPr>
    </w:p>
    <w:p w:rsidR="000D33BD" w:rsidRDefault="000D33BD" w:rsidP="00B23793">
      <w:pPr>
        <w:spacing w:after="0" w:line="360" w:lineRule="auto"/>
        <w:ind w:left="360"/>
      </w:pPr>
      <w:r>
        <w:rPr>
          <w:b/>
        </w:rPr>
        <w:t xml:space="preserve">MOTOR </w:t>
      </w:r>
      <w:r w:rsidRPr="006F7FAC">
        <w:rPr>
          <w:b/>
        </w:rPr>
        <w:t>VEHICULAR ACCIDENT</w:t>
      </w:r>
      <w:r>
        <w:rPr>
          <w:b/>
        </w:rPr>
        <w:t xml:space="preserve"> (MVA)</w:t>
      </w:r>
      <w:r w:rsidRPr="006F7FAC">
        <w:rPr>
          <w:b/>
        </w:rPr>
        <w:t xml:space="preserve"> </w:t>
      </w:r>
      <w:r w:rsidRPr="004A3857">
        <w:t xml:space="preserve">– </w:t>
      </w:r>
      <w:r>
        <w:t>any motor vehicle or automobile collision regardless of amount of or type vehicles involved, where services other than “VEHICULAR EXTRICATION” is performed.</w:t>
      </w:r>
    </w:p>
    <w:p w:rsidR="000D33BD" w:rsidRDefault="000D33BD" w:rsidP="00B23793">
      <w:pPr>
        <w:spacing w:after="0" w:line="360" w:lineRule="auto"/>
        <w:ind w:left="360"/>
        <w:rPr>
          <w:b/>
        </w:rPr>
      </w:pPr>
    </w:p>
    <w:p w:rsidR="000D33BD" w:rsidRPr="006F7FAC" w:rsidRDefault="000D33BD" w:rsidP="00B23793">
      <w:pPr>
        <w:spacing w:after="0" w:line="360" w:lineRule="auto"/>
        <w:ind w:left="360"/>
        <w:rPr>
          <w:b/>
        </w:rPr>
      </w:pPr>
      <w:r w:rsidRPr="006F7FAC">
        <w:rPr>
          <w:b/>
        </w:rPr>
        <w:t>VEHICULAR EXTRICATION</w:t>
      </w:r>
      <w:r>
        <w:t xml:space="preserve"> – any </w:t>
      </w:r>
      <w:r w:rsidRPr="004A3857">
        <w:t>emergency extrication</w:t>
      </w:r>
      <w:r>
        <w:t xml:space="preserve"> of person(s) with the use of specialized hydraulic, and or manual tools </w:t>
      </w:r>
      <w:r w:rsidRPr="004A3857">
        <w:t xml:space="preserve">from </w:t>
      </w:r>
      <w:r>
        <w:t xml:space="preserve">wreckage </w:t>
      </w:r>
      <w:r w:rsidRPr="004A3857">
        <w:t>entanglement</w:t>
      </w:r>
      <w:r>
        <w:t xml:space="preserve"> as a result of an automobile collision, regardless of motor vehicle type.</w:t>
      </w:r>
    </w:p>
    <w:p w:rsidR="000D33BD" w:rsidRDefault="000D33BD" w:rsidP="00B23793">
      <w:pPr>
        <w:spacing w:after="0" w:line="360" w:lineRule="auto"/>
        <w:ind w:left="360"/>
        <w:rPr>
          <w:b/>
        </w:rPr>
      </w:pPr>
    </w:p>
    <w:p w:rsidR="000D33BD" w:rsidRPr="00B658D8" w:rsidRDefault="000D33BD" w:rsidP="00B23793">
      <w:pPr>
        <w:spacing w:after="0" w:line="360" w:lineRule="auto"/>
        <w:ind w:left="360"/>
        <w:rPr>
          <w:b/>
          <w:u w:val="single"/>
        </w:rPr>
      </w:pPr>
      <w:r>
        <w:rPr>
          <w:b/>
        </w:rPr>
        <w:t xml:space="preserve">COMMERCIAL </w:t>
      </w:r>
      <w:r w:rsidRPr="006F7FAC">
        <w:rPr>
          <w:b/>
        </w:rPr>
        <w:t>VEHICLE FIRE</w:t>
      </w:r>
      <w:r w:rsidRPr="00C548CF">
        <w:t xml:space="preserve"> </w:t>
      </w:r>
      <w:r w:rsidRPr="006F7FAC">
        <w:rPr>
          <w:sz w:val="24"/>
        </w:rPr>
        <w:t xml:space="preserve">– </w:t>
      </w:r>
      <w:r w:rsidRPr="00C548CF">
        <w:t>A working fire – upon arrival that involves any commercial vehicle.</w:t>
      </w:r>
      <w:r>
        <w:t xml:space="preserve">  (i.e. Semi Truck and or Trailer, Transport Vehicle, Service Vehicles, commuter bus) </w:t>
      </w:r>
      <w:r>
        <w:rPr>
          <w:b/>
          <w:u w:val="single"/>
        </w:rPr>
        <w:t>e</w:t>
      </w:r>
      <w:r w:rsidRPr="00B658D8">
        <w:rPr>
          <w:b/>
          <w:u w:val="single"/>
        </w:rPr>
        <w:t>xclud</w:t>
      </w:r>
      <w:r>
        <w:rPr>
          <w:b/>
          <w:u w:val="single"/>
        </w:rPr>
        <w:t>ing</w:t>
      </w:r>
      <w:r w:rsidRPr="00B658D8">
        <w:rPr>
          <w:u w:val="single"/>
        </w:rPr>
        <w:t xml:space="preserve"> passenger vehicles privately owned for personal use (Duallys, 1 tons, Ect.)</w:t>
      </w:r>
    </w:p>
    <w:p w:rsidR="000D33BD" w:rsidRDefault="000D33BD" w:rsidP="00B23793">
      <w:pPr>
        <w:spacing w:after="0" w:line="360" w:lineRule="auto"/>
        <w:ind w:left="360"/>
        <w:rPr>
          <w:b/>
        </w:rPr>
      </w:pPr>
    </w:p>
    <w:p w:rsidR="000D33BD" w:rsidRPr="006F7FAC" w:rsidRDefault="000D33BD" w:rsidP="00B23793">
      <w:pPr>
        <w:spacing w:after="0" w:line="360" w:lineRule="auto"/>
        <w:ind w:left="360"/>
        <w:rPr>
          <w:b/>
        </w:rPr>
      </w:pPr>
      <w:r>
        <w:rPr>
          <w:b/>
        </w:rPr>
        <w:t xml:space="preserve">VEHICLE FIRE (NON-COMMERCIAL) </w:t>
      </w:r>
      <w:r w:rsidRPr="00C548CF">
        <w:t xml:space="preserve">A working fire – upon arrival that involves any </w:t>
      </w:r>
      <w:r>
        <w:t>Passenger Type</w:t>
      </w:r>
      <w:r w:rsidRPr="00C548CF">
        <w:t xml:space="preserve"> vehicle.</w:t>
      </w:r>
      <w:r>
        <w:t xml:space="preserve">  (i.e. Personal Vehicle, car, truck, van).</w:t>
      </w:r>
    </w:p>
    <w:p w:rsidR="000D33BD" w:rsidRDefault="000D33BD" w:rsidP="00B23793">
      <w:pPr>
        <w:spacing w:after="0" w:line="360" w:lineRule="auto"/>
        <w:ind w:left="360"/>
        <w:rPr>
          <w:b/>
        </w:rPr>
      </w:pPr>
    </w:p>
    <w:p w:rsidR="000D33BD" w:rsidRPr="006F7FAC" w:rsidRDefault="000D33BD" w:rsidP="00B23793">
      <w:pPr>
        <w:spacing w:after="0" w:line="360" w:lineRule="auto"/>
        <w:ind w:left="360"/>
      </w:pPr>
      <w:r w:rsidRPr="006F7FAC">
        <w:rPr>
          <w:b/>
        </w:rPr>
        <w:t>WASH DOWN</w:t>
      </w:r>
      <w:r w:rsidRPr="006F7FAC">
        <w:t xml:space="preserve"> – Any </w:t>
      </w:r>
      <w:r>
        <w:t>hazardous</w:t>
      </w:r>
      <w:r w:rsidRPr="006F7FAC">
        <w:t xml:space="preserve"> based spill where there is no fire and the spill is under thirty-five (35) gallons. I.e. roadway, parking lots, etc. that requires a wash down – no vehicular accident.</w:t>
      </w:r>
    </w:p>
    <w:p w:rsidR="000D33BD" w:rsidRDefault="000D33BD" w:rsidP="00B23793">
      <w:pPr>
        <w:spacing w:after="0" w:line="360" w:lineRule="auto"/>
        <w:ind w:left="360"/>
        <w:rPr>
          <w:b/>
        </w:rPr>
      </w:pPr>
    </w:p>
    <w:p w:rsidR="000D33BD" w:rsidRPr="0020180E" w:rsidRDefault="000D33BD" w:rsidP="00B23793">
      <w:pPr>
        <w:spacing w:after="0" w:line="360" w:lineRule="auto"/>
        <w:ind w:left="360"/>
        <w:rPr>
          <w:u w:val="single"/>
        </w:rPr>
      </w:pPr>
      <w:r w:rsidRPr="006F7FAC">
        <w:rPr>
          <w:b/>
        </w:rPr>
        <w:t xml:space="preserve">WILDLAND  FIRE - </w:t>
      </w:r>
      <w:r w:rsidRPr="006F7FAC">
        <w:rPr>
          <w:rFonts w:ascii="Arial" w:hAnsi="Arial" w:cs="Arial"/>
          <w:sz w:val="20"/>
          <w:szCs w:val="20"/>
        </w:rPr>
        <w:t>Any fire occurring in vegetati</w:t>
      </w:r>
      <w:r>
        <w:rPr>
          <w:rFonts w:ascii="Arial" w:hAnsi="Arial" w:cs="Arial"/>
          <w:sz w:val="20"/>
          <w:szCs w:val="20"/>
        </w:rPr>
        <w:t>ve</w:t>
      </w:r>
      <w:r w:rsidRPr="006F7FAC">
        <w:rPr>
          <w:rFonts w:ascii="Arial" w:hAnsi="Arial" w:cs="Arial"/>
          <w:sz w:val="20"/>
          <w:szCs w:val="20"/>
        </w:rPr>
        <w:t xml:space="preserve"> areas regardless of ignition sources, damages or benefits.</w:t>
      </w:r>
      <w:r w:rsidRPr="002D71D4">
        <w:t xml:space="preserve"> </w:t>
      </w:r>
      <w:r>
        <w:t xml:space="preserve">An uncontrolled fire in </w:t>
      </w:r>
      <w:bookmarkStart w:id="0" w:name="ref252141"/>
      <w:bookmarkEnd w:id="0"/>
      <w:r w:rsidRPr="002D71D4">
        <w:fldChar w:fldCharType="begin"/>
      </w:r>
      <w:r w:rsidRPr="002D71D4">
        <w:instrText xml:space="preserve"> HYPERLINK "http://www.britannica.com/EBchecked/topic/242201/grassland" \o "grassland" </w:instrText>
      </w:r>
      <w:r w:rsidRPr="002D71D4">
        <w:fldChar w:fldCharType="separate"/>
      </w:r>
      <w:r w:rsidRPr="006F7FAC">
        <w:rPr>
          <w:rStyle w:val="Hyperlink"/>
          <w:color w:val="auto"/>
          <w:u w:val="none"/>
        </w:rPr>
        <w:t>grassland</w:t>
      </w:r>
      <w:r w:rsidRPr="002D71D4">
        <w:fldChar w:fldCharType="end"/>
      </w:r>
      <w:r w:rsidRPr="002D71D4">
        <w:t xml:space="preserve">, </w:t>
      </w:r>
      <w:bookmarkStart w:id="1" w:name="ref252142"/>
      <w:bookmarkEnd w:id="1"/>
      <w:r w:rsidRPr="002D71D4">
        <w:fldChar w:fldCharType="begin"/>
      </w:r>
      <w:r w:rsidRPr="002D71D4">
        <w:instrText xml:space="preserve"> HYPERLINK "http://www.britannica.com/EBchecked/topic/82331/brush-fire" \o "brushland" </w:instrText>
      </w:r>
      <w:r w:rsidRPr="002D71D4">
        <w:fldChar w:fldCharType="separate"/>
      </w:r>
      <w:r w:rsidRPr="006F7FAC">
        <w:rPr>
          <w:rStyle w:val="Hyperlink"/>
          <w:color w:val="auto"/>
          <w:u w:val="none"/>
        </w:rPr>
        <w:t>brushland</w:t>
      </w:r>
      <w:r w:rsidRPr="002D71D4">
        <w:fldChar w:fldCharType="end"/>
      </w:r>
      <w:r>
        <w:t>, or land sown to crops. For the purposes of this contract any fire within the confines of the above definitions that requires an emergency response of an entity</w:t>
      </w:r>
      <w:r>
        <w:rPr>
          <w:b/>
        </w:rPr>
        <w:t xml:space="preserve"> </w:t>
      </w:r>
      <w:r>
        <w:rPr>
          <w:b/>
          <w:u w:val="single"/>
        </w:rPr>
        <w:t>e</w:t>
      </w:r>
      <w:r w:rsidRPr="0020180E">
        <w:rPr>
          <w:b/>
          <w:u w:val="single"/>
        </w:rPr>
        <w:t>xcluding</w:t>
      </w:r>
      <w:r w:rsidRPr="0020180E">
        <w:rPr>
          <w:u w:val="single"/>
        </w:rPr>
        <w:t xml:space="preserve"> Controlled type and or (prescribed) type Brush land clearing operation or rubbish fire(s).</w:t>
      </w:r>
    </w:p>
    <w:p w:rsidR="000D33BD" w:rsidRDefault="000D33BD" w:rsidP="00B23793">
      <w:pPr>
        <w:spacing w:after="0" w:line="360" w:lineRule="auto"/>
        <w:ind w:left="360"/>
        <w:rPr>
          <w:b/>
        </w:rPr>
      </w:pPr>
    </w:p>
    <w:p w:rsidR="000D33BD" w:rsidRDefault="000D33BD" w:rsidP="00B23793">
      <w:pPr>
        <w:spacing w:after="0" w:line="360" w:lineRule="auto"/>
        <w:ind w:left="360"/>
      </w:pPr>
      <w:r w:rsidRPr="006F7FAC">
        <w:rPr>
          <w:b/>
        </w:rPr>
        <w:t>WIRELINE INCIDENTS</w:t>
      </w:r>
      <w:r>
        <w:rPr>
          <w:b/>
        </w:rPr>
        <w:t xml:space="preserve"> (ELECTRICAL)</w:t>
      </w:r>
      <w:r w:rsidRPr="006F7FAC">
        <w:rPr>
          <w:b/>
        </w:rPr>
        <w:t xml:space="preserve"> – </w:t>
      </w:r>
      <w:r w:rsidRPr="00532DC6">
        <w:t xml:space="preserve">where the response is such nature that there is a “downed-wire” </w:t>
      </w:r>
      <w:r>
        <w:t xml:space="preserve">or “low-hanging wire” - </w:t>
      </w:r>
      <w:r w:rsidRPr="00532DC6">
        <w:t xml:space="preserve">but </w:t>
      </w:r>
      <w:r>
        <w:t xml:space="preserve">no fire, and the responding </w:t>
      </w:r>
      <w:r w:rsidRPr="00532DC6">
        <w:t xml:space="preserve">Entity must standby and await the arrival of a utility company. </w:t>
      </w:r>
      <w:r>
        <w:t>Any situation</w:t>
      </w:r>
      <w:r w:rsidRPr="00532DC6">
        <w:t xml:space="preserve"> where there is immediate danger to the public from an electrical wire, and the situation dictate immediate traffic control, or public redirection.</w:t>
      </w:r>
    </w:p>
    <w:p w:rsidR="000D33BD" w:rsidRDefault="000D33BD" w:rsidP="00B23793">
      <w:pPr>
        <w:spacing w:after="0" w:line="360" w:lineRule="auto"/>
      </w:pPr>
    </w:p>
    <w:p w:rsidR="000D33BD" w:rsidRPr="00532DC6" w:rsidRDefault="000D33BD" w:rsidP="00B23793">
      <w:pPr>
        <w:spacing w:after="0" w:line="360" w:lineRule="auto"/>
        <w:ind w:left="360"/>
      </w:pPr>
      <w:r>
        <w:rPr>
          <w:b/>
        </w:rPr>
        <w:t>WIRELINE INCIDENTS (NON-ELECTRICAL)-</w:t>
      </w:r>
      <w:r w:rsidRPr="00532DC6">
        <w:t xml:space="preserve"> where the response is such nature that there is a “downed-wire” </w:t>
      </w:r>
      <w:r>
        <w:t xml:space="preserve">or “low-hanging wire” - </w:t>
      </w:r>
      <w:r w:rsidRPr="00532DC6">
        <w:t xml:space="preserve">but </w:t>
      </w:r>
      <w:r>
        <w:t xml:space="preserve">no fire, and the responding </w:t>
      </w:r>
      <w:r w:rsidRPr="00532DC6">
        <w:t xml:space="preserve">Entity must </w:t>
      </w:r>
      <w:r>
        <w:t>remove, and or mitigate the non-emergency</w:t>
      </w:r>
      <w:r w:rsidRPr="00532DC6">
        <w:t xml:space="preserve">. </w:t>
      </w:r>
      <w:r>
        <w:t>Any situation</w:t>
      </w:r>
      <w:r w:rsidRPr="00532DC6">
        <w:t xml:space="preserve"> where there is</w:t>
      </w:r>
      <w:r>
        <w:t xml:space="preserve"> no</w:t>
      </w:r>
      <w:r w:rsidRPr="00532DC6">
        <w:t xml:space="preserve"> immediate danger to the public from an electrical wire, and the situation </w:t>
      </w:r>
      <w:r>
        <w:t xml:space="preserve">does not </w:t>
      </w:r>
      <w:r w:rsidRPr="00532DC6">
        <w:t>dictate immediate traffic control, or public redirection.</w:t>
      </w:r>
      <w:r>
        <w:t xml:space="preserve">  Where the entity is not required to stand-by for the service company.</w:t>
      </w:r>
    </w:p>
    <w:p w:rsidR="000D33BD" w:rsidRDefault="000D33BD" w:rsidP="000E2895">
      <w:pPr>
        <w:pStyle w:val="ListParagraph"/>
        <w:rPr>
          <w:b/>
        </w:rPr>
      </w:pPr>
    </w:p>
    <w:p w:rsidR="000D33BD" w:rsidRDefault="000D33BD" w:rsidP="000E2895">
      <w:pPr>
        <w:pStyle w:val="ListParagraph"/>
        <w:rPr>
          <w:b/>
        </w:rPr>
      </w:pPr>
    </w:p>
    <w:p w:rsidR="000D33BD" w:rsidRDefault="000D33BD" w:rsidP="000E2895">
      <w:pPr>
        <w:pStyle w:val="ListParagraph"/>
        <w:rPr>
          <w:b/>
        </w:rPr>
      </w:pPr>
    </w:p>
    <w:p w:rsidR="000D33BD" w:rsidRDefault="000D33BD" w:rsidP="000E2895">
      <w:pPr>
        <w:pStyle w:val="ListParagraph"/>
        <w:rPr>
          <w:b/>
        </w:rPr>
      </w:pPr>
    </w:p>
    <w:p w:rsidR="000D33BD" w:rsidRDefault="000D33BD" w:rsidP="000E2895">
      <w:pPr>
        <w:pStyle w:val="ListParagraph"/>
        <w:rPr>
          <w:b/>
        </w:rPr>
      </w:pPr>
    </w:p>
    <w:p w:rsidR="000D33BD" w:rsidRDefault="000D33BD" w:rsidP="000E2895">
      <w:pPr>
        <w:pStyle w:val="ListParagraph"/>
        <w:rPr>
          <w:b/>
        </w:rPr>
      </w:pPr>
    </w:p>
    <w:p w:rsidR="000D33BD" w:rsidRDefault="000D33BD" w:rsidP="000E2895">
      <w:pPr>
        <w:pStyle w:val="ListParagraph"/>
        <w:rPr>
          <w:b/>
        </w:rPr>
      </w:pPr>
    </w:p>
    <w:p w:rsidR="000D33BD" w:rsidRDefault="000D33BD" w:rsidP="000E2895">
      <w:pPr>
        <w:pStyle w:val="ListParagraph"/>
        <w:rPr>
          <w:b/>
        </w:rPr>
      </w:pPr>
    </w:p>
    <w:p w:rsidR="000D33BD" w:rsidRDefault="000D33BD" w:rsidP="000E2895">
      <w:pPr>
        <w:pStyle w:val="ListParagraph"/>
        <w:rPr>
          <w:b/>
        </w:rPr>
      </w:pPr>
    </w:p>
    <w:p w:rsidR="000D33BD" w:rsidRDefault="000D33BD" w:rsidP="000E2895">
      <w:pPr>
        <w:pStyle w:val="ListParagraph"/>
        <w:rPr>
          <w:b/>
        </w:rPr>
      </w:pPr>
    </w:p>
    <w:p w:rsidR="000D33BD" w:rsidRDefault="000D33BD" w:rsidP="000E2895">
      <w:pPr>
        <w:pStyle w:val="ListParagraph"/>
        <w:rPr>
          <w:b/>
        </w:rPr>
      </w:pPr>
    </w:p>
    <w:p w:rsidR="000D33BD" w:rsidRDefault="000D33BD" w:rsidP="000E2895">
      <w:pPr>
        <w:pStyle w:val="ListParagraph"/>
        <w:rPr>
          <w:b/>
        </w:rPr>
      </w:pPr>
    </w:p>
    <w:p w:rsidR="000D33BD" w:rsidRDefault="000D33BD" w:rsidP="000E2895">
      <w:pPr>
        <w:pStyle w:val="ListParagraph"/>
        <w:rPr>
          <w:b/>
        </w:rPr>
      </w:pPr>
    </w:p>
    <w:p w:rsidR="000D33BD" w:rsidRDefault="000D33BD" w:rsidP="000E2895">
      <w:pPr>
        <w:pStyle w:val="ListParagraph"/>
        <w:rPr>
          <w:b/>
        </w:rPr>
      </w:pPr>
    </w:p>
    <w:p w:rsidR="000D33BD" w:rsidRDefault="000D33BD" w:rsidP="000E2895">
      <w:pPr>
        <w:pStyle w:val="ListParagraph"/>
        <w:rPr>
          <w:b/>
        </w:rPr>
      </w:pPr>
    </w:p>
    <w:p w:rsidR="000D33BD" w:rsidRDefault="000D33BD" w:rsidP="000E2895">
      <w:pPr>
        <w:pStyle w:val="ListParagraph"/>
        <w:rPr>
          <w:b/>
        </w:rPr>
      </w:pPr>
    </w:p>
    <w:p w:rsidR="000D33BD" w:rsidRPr="0078065A" w:rsidRDefault="000D33BD" w:rsidP="00B658D8">
      <w:pPr>
        <w:pStyle w:val="ListParagraph"/>
        <w:numPr>
          <w:ilvl w:val="0"/>
          <w:numId w:val="34"/>
        </w:numPr>
        <w:jc w:val="center"/>
        <w:rPr>
          <w:b/>
          <w:u w:val="single"/>
        </w:rPr>
      </w:pPr>
      <w:r w:rsidRPr="0078065A">
        <w:rPr>
          <w:b/>
          <w:u w:val="single"/>
        </w:rPr>
        <w:t>ENTITY RESPONSIBILITIES</w:t>
      </w:r>
    </w:p>
    <w:p w:rsidR="000D33BD" w:rsidRDefault="000D33BD" w:rsidP="00B70F71">
      <w:pPr>
        <w:ind w:left="360" w:hanging="360"/>
      </w:pPr>
      <w:r>
        <w:t>3.1 Entity hereby agrees to provide emergency fire response based services, if resources are available, to the geographically assigned Rural Response District, within the County, as may be required by the County Fire Marshal or otherwise as delineated within this contract.</w:t>
      </w:r>
    </w:p>
    <w:p w:rsidR="000D33BD" w:rsidRDefault="000D33BD" w:rsidP="0078065A">
      <w:pPr>
        <w:pStyle w:val="ListParagraph"/>
        <w:numPr>
          <w:ilvl w:val="1"/>
          <w:numId w:val="39"/>
        </w:numPr>
      </w:pPr>
      <w:r>
        <w:t xml:space="preserve">Entity hereby agrees to the designation of Primary (response) within their designated Rural Response District as depicted in the attached map, as Exhibit “B”. Each Entity Rural Response District may be amended from time to time during the period of this contract by annexation or de-annexation of property by any respective city(s), or by agreement of the County Fire Marshal, and Fire Chief(s) responsible for the existing Rural Response District. The Response Districts and assigned Entity will be provided to the designated 911 Coordinator and the Sheriff’s Office. A map depicting the Rural Response Districts of all participating Entity(s) shall be maintained and provided upon request by the County Fire Marshal, at their designated office. </w:t>
      </w:r>
    </w:p>
    <w:p w:rsidR="000D33BD" w:rsidRDefault="000D33BD" w:rsidP="005215C5">
      <w:pPr>
        <w:pStyle w:val="ListParagraph"/>
      </w:pPr>
    </w:p>
    <w:p w:rsidR="000D33BD" w:rsidRDefault="000D33BD" w:rsidP="0078065A">
      <w:pPr>
        <w:pStyle w:val="ListParagraph"/>
        <w:numPr>
          <w:ilvl w:val="1"/>
          <w:numId w:val="39"/>
        </w:numPr>
      </w:pPr>
      <w:r>
        <w:t>Entity agrees to provide the County Fire Marshal, upon request, with any and all records, reports, and documents, to include, but not limited to, statistics, data, calls for service records, dispatch logs, and any other records or other documents necessary to support the invoice or request for reimbursement as herein provided. In the absence of the Fire Marshal, said records, reports, and documents may be provided to the County Judge or his designee. The standard reimbursement request shall be timely submitted.</w:t>
      </w:r>
    </w:p>
    <w:p w:rsidR="000D33BD" w:rsidRDefault="000D33BD" w:rsidP="005215C5">
      <w:pPr>
        <w:pStyle w:val="ListParagraph"/>
      </w:pPr>
    </w:p>
    <w:p w:rsidR="000D33BD" w:rsidRDefault="000D33BD" w:rsidP="0078065A">
      <w:pPr>
        <w:pStyle w:val="ListParagraph"/>
        <w:numPr>
          <w:ilvl w:val="1"/>
          <w:numId w:val="39"/>
        </w:numPr>
      </w:pPr>
      <w:r>
        <w:t xml:space="preserve">Entity agrees that in multi-agency response calls, the communications interoperability radio channels will be used as primary communications with the designated incident commander. The Incident Commander or assigned communications officer may designate user and sub-user groups as necessary. </w:t>
      </w:r>
    </w:p>
    <w:p w:rsidR="000D33BD" w:rsidRDefault="000D33BD" w:rsidP="0057009C">
      <w:pPr>
        <w:pStyle w:val="ListParagraph"/>
      </w:pPr>
    </w:p>
    <w:p w:rsidR="000D33BD" w:rsidRDefault="000D33BD" w:rsidP="0078065A">
      <w:pPr>
        <w:pStyle w:val="ListParagraph"/>
        <w:numPr>
          <w:ilvl w:val="1"/>
          <w:numId w:val="39"/>
        </w:numPr>
      </w:pPr>
      <w:r>
        <w:t xml:space="preserve">Entity agrees to allow the County Fire Marshal, full access to any and all operational communications frequencies / talk groups, that the Entity operates on and authorize the County Fire Marshal to use those frequencies/talk groups during a response to a designated emergency situation that the Entity responds to.  This will include assigning user-identification numbers (if available) to any County Fire Marshal communications radio. </w:t>
      </w:r>
    </w:p>
    <w:p w:rsidR="000D33BD" w:rsidRDefault="000D33BD" w:rsidP="0057009C">
      <w:pPr>
        <w:pStyle w:val="ListParagraph"/>
      </w:pPr>
    </w:p>
    <w:p w:rsidR="000D33BD" w:rsidRDefault="000D33BD" w:rsidP="0078065A">
      <w:pPr>
        <w:pStyle w:val="ListParagraph"/>
        <w:numPr>
          <w:ilvl w:val="1"/>
          <w:numId w:val="39"/>
        </w:numPr>
      </w:pPr>
      <w:r>
        <w:t xml:space="preserve">Entity agrees to practice NIMS/ICS during any multi-agency – multi-tiered response. </w:t>
      </w:r>
    </w:p>
    <w:p w:rsidR="000D33BD" w:rsidRDefault="000D33BD" w:rsidP="0057009C">
      <w:pPr>
        <w:pStyle w:val="ListParagraph"/>
      </w:pPr>
    </w:p>
    <w:p w:rsidR="000D33BD" w:rsidRDefault="000D33BD" w:rsidP="0078065A">
      <w:pPr>
        <w:pStyle w:val="ListParagraph"/>
        <w:numPr>
          <w:ilvl w:val="1"/>
          <w:numId w:val="39"/>
        </w:numPr>
      </w:pPr>
      <w:r>
        <w:t xml:space="preserve">Entity agrees to provide its’ own insurance for equipment, vehicles, and personnel used in performing any of the services described herein. Emergency vehicles and fire-fighting equipment must be owned and/or managed by the Entity. Entity agrees to provide proof of current and adequate vehicle, equipment and workmen’s compensation insurance to the County upon submission of this contract or upon request from the County Fire Marshal. </w:t>
      </w:r>
    </w:p>
    <w:p w:rsidR="000D33BD" w:rsidRDefault="000D33BD" w:rsidP="004A3857">
      <w:pPr>
        <w:pStyle w:val="ListParagraph"/>
      </w:pPr>
    </w:p>
    <w:p w:rsidR="000D33BD" w:rsidRDefault="000D33BD" w:rsidP="0078065A">
      <w:pPr>
        <w:pStyle w:val="ListParagraph"/>
        <w:numPr>
          <w:ilvl w:val="1"/>
          <w:numId w:val="39"/>
        </w:numPr>
      </w:pPr>
      <w:r>
        <w:t xml:space="preserve">During extended operations as designated by the Incident Commander, the Entity agrees to provide adequate hydration and sustenance for it’s firefighters/emergency response personnel. </w:t>
      </w:r>
    </w:p>
    <w:p w:rsidR="000D33BD" w:rsidRDefault="000D33BD" w:rsidP="00442916">
      <w:pPr>
        <w:pStyle w:val="ListParagraph"/>
      </w:pPr>
    </w:p>
    <w:p w:rsidR="000D33BD" w:rsidRPr="0020180E" w:rsidRDefault="000D33BD" w:rsidP="0078065A">
      <w:pPr>
        <w:pStyle w:val="ListParagraph"/>
        <w:numPr>
          <w:ilvl w:val="1"/>
          <w:numId w:val="39"/>
        </w:numPr>
        <w:rPr>
          <w:u w:val="single"/>
        </w:rPr>
      </w:pPr>
      <w:r>
        <w:t>Entity agrees that it will not cause, create or allow any type of “roving-patrols” or “smoke-hunting / chasing” operations by full-time employees, volunteers or paid-volunteers, in an effort to seek out emergency responses. Any simple trash burning calls will be referred to the appropriate law enforcement agency, i.e . Fire Marshal, Constable Office or Sheriff’s Office</w:t>
      </w:r>
      <w:r w:rsidRPr="0020180E">
        <w:rPr>
          <w:u w:val="single"/>
        </w:rPr>
        <w:t>, unless the</w:t>
      </w:r>
      <w:r>
        <w:rPr>
          <w:u w:val="single"/>
        </w:rPr>
        <w:t xml:space="preserve"> Roving preventive fire patrol </w:t>
      </w:r>
      <w:r w:rsidRPr="0020180E">
        <w:rPr>
          <w:u w:val="single"/>
        </w:rPr>
        <w:t xml:space="preserve">activity is requested and authorized by the Fire Marshal in writing during an emergency situation, burn ban period, or fireworks ban period.  </w:t>
      </w:r>
    </w:p>
    <w:p w:rsidR="000D33BD" w:rsidRDefault="000D33BD" w:rsidP="00B658D8">
      <w:pPr>
        <w:pStyle w:val="ListParagraph"/>
        <w:ind w:left="0"/>
        <w:rPr>
          <w:b/>
        </w:rPr>
      </w:pPr>
    </w:p>
    <w:p w:rsidR="000D33BD" w:rsidRDefault="000D33BD" w:rsidP="00B658D8">
      <w:pPr>
        <w:pStyle w:val="ListParagraph"/>
        <w:ind w:left="0"/>
        <w:rPr>
          <w:b/>
        </w:rPr>
      </w:pPr>
    </w:p>
    <w:p w:rsidR="000D33BD" w:rsidRDefault="000D33BD" w:rsidP="00B658D8">
      <w:pPr>
        <w:pStyle w:val="ListParagraph"/>
        <w:ind w:left="0"/>
        <w:rPr>
          <w:b/>
        </w:rPr>
      </w:pPr>
    </w:p>
    <w:p w:rsidR="000D33BD" w:rsidRDefault="000D33BD" w:rsidP="00B658D8">
      <w:pPr>
        <w:pStyle w:val="ListParagraph"/>
        <w:ind w:left="0"/>
        <w:rPr>
          <w:b/>
        </w:rPr>
      </w:pPr>
    </w:p>
    <w:p w:rsidR="000D33BD" w:rsidRPr="0078065A" w:rsidRDefault="000D33BD" w:rsidP="00B658D8">
      <w:pPr>
        <w:pStyle w:val="ListParagraph"/>
        <w:numPr>
          <w:ilvl w:val="0"/>
          <w:numId w:val="34"/>
        </w:numPr>
        <w:jc w:val="center"/>
        <w:rPr>
          <w:b/>
        </w:rPr>
      </w:pPr>
      <w:r w:rsidRPr="0078065A">
        <w:rPr>
          <w:b/>
        </w:rPr>
        <w:t>COUNTY RESPONSIBILITIES</w:t>
      </w:r>
    </w:p>
    <w:p w:rsidR="000D33BD" w:rsidRPr="00B658D8" w:rsidRDefault="000D33BD" w:rsidP="00B658D8">
      <w:pPr>
        <w:ind w:left="360" w:hanging="360"/>
      </w:pPr>
      <w:r>
        <w:t>4.1 In consideration for the Entity’s Rural Emergency Services, the County will reimburse the Entity in the manner provided herein.</w:t>
      </w:r>
    </w:p>
    <w:p w:rsidR="000D33BD" w:rsidRPr="00347DA4" w:rsidRDefault="000D33BD" w:rsidP="0083653C">
      <w:pPr>
        <w:pStyle w:val="ListParagraph"/>
        <w:tabs>
          <w:tab w:val="left" w:pos="1200"/>
        </w:tabs>
        <w:rPr>
          <w:b/>
        </w:rPr>
      </w:pPr>
      <w:r>
        <w:rPr>
          <w:b/>
        </w:rPr>
        <w:tab/>
      </w:r>
    </w:p>
    <w:p w:rsidR="000D33BD" w:rsidRPr="0078065A" w:rsidRDefault="000D33BD" w:rsidP="0078065A">
      <w:pPr>
        <w:pStyle w:val="ListParagraph"/>
        <w:numPr>
          <w:ilvl w:val="1"/>
          <w:numId w:val="40"/>
        </w:numPr>
        <w:rPr>
          <w:b/>
        </w:rPr>
      </w:pPr>
      <w:r>
        <w:t xml:space="preserve"> The County shall designate a person and office that shall be known as the County Fire Marshal and County Fire Marshal’s Office, who shall have the following responsibilities; </w:t>
      </w:r>
    </w:p>
    <w:p w:rsidR="000D33BD" w:rsidRDefault="000D33BD" w:rsidP="00347DA4">
      <w:pPr>
        <w:pStyle w:val="ListParagraph"/>
      </w:pPr>
    </w:p>
    <w:p w:rsidR="000D33BD" w:rsidRPr="00347DA4" w:rsidRDefault="000D33BD" w:rsidP="00347DA4">
      <w:pPr>
        <w:pStyle w:val="ListParagraph"/>
        <w:rPr>
          <w:b/>
        </w:rPr>
      </w:pPr>
      <w:r>
        <w:t xml:space="preserve"> </w:t>
      </w:r>
    </w:p>
    <w:p w:rsidR="000D33BD" w:rsidRPr="00C25DC0" w:rsidRDefault="000D33BD" w:rsidP="00B70F71">
      <w:pPr>
        <w:pStyle w:val="ListParagraph"/>
        <w:numPr>
          <w:ilvl w:val="2"/>
          <w:numId w:val="40"/>
        </w:numPr>
        <w:rPr>
          <w:b/>
        </w:rPr>
      </w:pPr>
      <w:r w:rsidRPr="00C25DC0">
        <w:rPr>
          <w:b/>
        </w:rPr>
        <w:t>ADMINISTRATION</w:t>
      </w:r>
    </w:p>
    <w:p w:rsidR="000D33BD" w:rsidRPr="00B24A52" w:rsidRDefault="000D33BD" w:rsidP="00D673FB">
      <w:pPr>
        <w:pStyle w:val="ListParagraph"/>
        <w:numPr>
          <w:ilvl w:val="0"/>
          <w:numId w:val="15"/>
        </w:numPr>
        <w:rPr>
          <w:b/>
        </w:rPr>
      </w:pPr>
      <w:r>
        <w:t>Administration of Fire Marshal’s Office</w:t>
      </w:r>
    </w:p>
    <w:p w:rsidR="000D33BD" w:rsidRPr="00B24A52" w:rsidRDefault="000D33BD" w:rsidP="00D673FB">
      <w:pPr>
        <w:pStyle w:val="ListParagraph"/>
        <w:numPr>
          <w:ilvl w:val="0"/>
          <w:numId w:val="15"/>
        </w:numPr>
        <w:rPr>
          <w:b/>
        </w:rPr>
      </w:pPr>
      <w:r>
        <w:t>Cause Burn Ban Signs (during designated times) to be displayed in conspicuous locations at all major roadway entrances to the County.</w:t>
      </w:r>
    </w:p>
    <w:p w:rsidR="000D33BD" w:rsidRPr="00347DA4" w:rsidRDefault="000D33BD" w:rsidP="00D673FB">
      <w:pPr>
        <w:pStyle w:val="ListParagraph"/>
        <w:numPr>
          <w:ilvl w:val="0"/>
          <w:numId w:val="15"/>
        </w:numPr>
        <w:rPr>
          <w:b/>
        </w:rPr>
      </w:pPr>
      <w:r>
        <w:t>Commercial Building Inspections</w:t>
      </w:r>
    </w:p>
    <w:p w:rsidR="000D33BD" w:rsidRPr="00347DA4" w:rsidRDefault="000D33BD" w:rsidP="00347DA4">
      <w:pPr>
        <w:pStyle w:val="ListParagraph"/>
        <w:numPr>
          <w:ilvl w:val="0"/>
          <w:numId w:val="15"/>
        </w:numPr>
        <w:rPr>
          <w:b/>
        </w:rPr>
      </w:pPr>
      <w:r>
        <w:t>Fire Safety Inspections</w:t>
      </w:r>
    </w:p>
    <w:p w:rsidR="000D33BD" w:rsidRPr="00C25DC0" w:rsidRDefault="000D33BD" w:rsidP="00D673FB">
      <w:pPr>
        <w:pStyle w:val="ListParagraph"/>
        <w:numPr>
          <w:ilvl w:val="0"/>
          <w:numId w:val="15"/>
        </w:numPr>
        <w:rPr>
          <w:b/>
        </w:rPr>
      </w:pPr>
      <w:r>
        <w:t>Adult and Child Day Care Facility Inspections</w:t>
      </w:r>
    </w:p>
    <w:p w:rsidR="000D33BD" w:rsidRPr="00347DA4" w:rsidRDefault="000D33BD" w:rsidP="00D673FB">
      <w:pPr>
        <w:pStyle w:val="ListParagraph"/>
        <w:numPr>
          <w:ilvl w:val="0"/>
          <w:numId w:val="15"/>
        </w:numPr>
        <w:rPr>
          <w:b/>
        </w:rPr>
      </w:pPr>
      <w:r>
        <w:t>Health Care Facility Inspections</w:t>
      </w:r>
    </w:p>
    <w:p w:rsidR="000D33BD" w:rsidRPr="00347DA4" w:rsidRDefault="000D33BD" w:rsidP="00347DA4">
      <w:pPr>
        <w:pStyle w:val="ListParagraph"/>
        <w:numPr>
          <w:ilvl w:val="0"/>
          <w:numId w:val="15"/>
        </w:numPr>
        <w:rPr>
          <w:b/>
        </w:rPr>
      </w:pPr>
      <w:r>
        <w:t>Existing and New Construction Inspections</w:t>
      </w:r>
    </w:p>
    <w:p w:rsidR="000D33BD" w:rsidRPr="00C25DC0" w:rsidRDefault="000D33BD" w:rsidP="00B70F71">
      <w:pPr>
        <w:pStyle w:val="ListParagraph"/>
        <w:numPr>
          <w:ilvl w:val="0"/>
          <w:numId w:val="15"/>
        </w:numPr>
        <w:rPr>
          <w:b/>
        </w:rPr>
      </w:pPr>
      <w:r>
        <w:t xml:space="preserve"> Implementation and Enforcement of the most current version of the International Fire Code.  </w:t>
      </w:r>
    </w:p>
    <w:p w:rsidR="000D33BD" w:rsidRPr="00B24A52" w:rsidRDefault="000D33BD" w:rsidP="00347DA4">
      <w:pPr>
        <w:pStyle w:val="ListParagraph"/>
        <w:numPr>
          <w:ilvl w:val="0"/>
          <w:numId w:val="15"/>
        </w:numPr>
        <w:rPr>
          <w:b/>
        </w:rPr>
      </w:pPr>
      <w:r>
        <w:t>Issuance and Regulation of Burn Permits in Rural County areas</w:t>
      </w:r>
    </w:p>
    <w:p w:rsidR="000D33BD" w:rsidRPr="00B24A52" w:rsidRDefault="000D33BD" w:rsidP="00347DA4">
      <w:pPr>
        <w:pStyle w:val="ListParagraph"/>
        <w:numPr>
          <w:ilvl w:val="0"/>
          <w:numId w:val="15"/>
        </w:numPr>
        <w:rPr>
          <w:b/>
        </w:rPr>
      </w:pPr>
      <w:r>
        <w:t xml:space="preserve">Monitor weather conditions and cause burn bans and fireworks bans to be enacted by the Commissioners Court, as appropriate. </w:t>
      </w:r>
    </w:p>
    <w:p w:rsidR="000D33BD" w:rsidRPr="00347DA4" w:rsidRDefault="000D33BD" w:rsidP="00D673FB">
      <w:pPr>
        <w:pStyle w:val="ListParagraph"/>
        <w:numPr>
          <w:ilvl w:val="0"/>
          <w:numId w:val="15"/>
        </w:numPr>
        <w:rPr>
          <w:b/>
        </w:rPr>
      </w:pPr>
      <w:r>
        <w:t>Plat/Plan Reviews and approvals</w:t>
      </w:r>
    </w:p>
    <w:p w:rsidR="000D33BD" w:rsidRDefault="000D33BD" w:rsidP="00B24A52">
      <w:pPr>
        <w:pStyle w:val="ListParagraph"/>
        <w:ind w:left="3060"/>
        <w:rPr>
          <w:b/>
        </w:rPr>
      </w:pPr>
    </w:p>
    <w:p w:rsidR="000D33BD" w:rsidRDefault="000D33BD" w:rsidP="00B24A52">
      <w:pPr>
        <w:pStyle w:val="ListParagraph"/>
        <w:ind w:left="3060"/>
        <w:rPr>
          <w:b/>
        </w:rPr>
      </w:pPr>
    </w:p>
    <w:p w:rsidR="000D33BD" w:rsidRDefault="000D33BD" w:rsidP="00B24A52">
      <w:pPr>
        <w:pStyle w:val="ListParagraph"/>
        <w:ind w:left="3060"/>
        <w:rPr>
          <w:b/>
        </w:rPr>
      </w:pPr>
    </w:p>
    <w:p w:rsidR="000D33BD" w:rsidRDefault="000D33BD" w:rsidP="00B24A52">
      <w:pPr>
        <w:pStyle w:val="ListParagraph"/>
        <w:ind w:left="3060"/>
        <w:rPr>
          <w:b/>
        </w:rPr>
      </w:pPr>
    </w:p>
    <w:p w:rsidR="000D33BD" w:rsidRPr="00C25DC0" w:rsidRDefault="000D33BD" w:rsidP="00B24A52">
      <w:pPr>
        <w:pStyle w:val="ListParagraph"/>
        <w:ind w:left="3060"/>
        <w:rPr>
          <w:b/>
        </w:rPr>
      </w:pPr>
    </w:p>
    <w:p w:rsidR="000D33BD" w:rsidRDefault="000D33BD" w:rsidP="0078065A">
      <w:pPr>
        <w:pStyle w:val="ListParagraph"/>
        <w:numPr>
          <w:ilvl w:val="2"/>
          <w:numId w:val="40"/>
        </w:numPr>
        <w:rPr>
          <w:b/>
        </w:rPr>
      </w:pPr>
      <w:r>
        <w:rPr>
          <w:b/>
        </w:rPr>
        <w:t>INVESTIGATIONS</w:t>
      </w:r>
    </w:p>
    <w:p w:rsidR="000D33BD" w:rsidRPr="00B24A52" w:rsidRDefault="000D33BD" w:rsidP="00C25DC0">
      <w:pPr>
        <w:pStyle w:val="ListParagraph"/>
        <w:numPr>
          <w:ilvl w:val="0"/>
          <w:numId w:val="17"/>
        </w:numPr>
      </w:pPr>
      <w:r w:rsidRPr="00B24A52">
        <w:t>Conduct Fire Investigations</w:t>
      </w:r>
    </w:p>
    <w:p w:rsidR="000D33BD" w:rsidRDefault="000D33BD" w:rsidP="00B70F71">
      <w:pPr>
        <w:pStyle w:val="ListParagraph"/>
        <w:numPr>
          <w:ilvl w:val="0"/>
          <w:numId w:val="17"/>
        </w:numPr>
        <w:ind w:left="2880" w:hanging="180"/>
      </w:pPr>
      <w:r>
        <w:t xml:space="preserve">Assist and guide other law enforcement agencies with Fire Code violations and enforcement. </w:t>
      </w:r>
    </w:p>
    <w:p w:rsidR="000D33BD" w:rsidRDefault="000D33BD" w:rsidP="00C25DC0">
      <w:pPr>
        <w:pStyle w:val="ListParagraph"/>
        <w:numPr>
          <w:ilvl w:val="0"/>
          <w:numId w:val="17"/>
        </w:numPr>
      </w:pPr>
      <w:r w:rsidRPr="00B24A52">
        <w:t>Provide Information and Reports</w:t>
      </w:r>
    </w:p>
    <w:p w:rsidR="000D33BD" w:rsidRDefault="000D33BD" w:rsidP="00B70F71">
      <w:pPr>
        <w:pStyle w:val="ListParagraph"/>
        <w:numPr>
          <w:ilvl w:val="0"/>
          <w:numId w:val="17"/>
        </w:numPr>
        <w:tabs>
          <w:tab w:val="left" w:pos="2880"/>
        </w:tabs>
        <w:ind w:left="2880" w:hanging="180"/>
      </w:pPr>
      <w:r>
        <w:t>Provide assistance to municipal departments with Fire Investigations, upon request.</w:t>
      </w:r>
    </w:p>
    <w:p w:rsidR="000D33BD" w:rsidRDefault="000D33BD" w:rsidP="00C25DC0">
      <w:pPr>
        <w:pStyle w:val="ListParagraph"/>
        <w:numPr>
          <w:ilvl w:val="0"/>
          <w:numId w:val="17"/>
        </w:numPr>
      </w:pPr>
      <w:r>
        <w:t xml:space="preserve">Issue Citations, make arrests, and file criminal cases as appropriate. </w:t>
      </w:r>
    </w:p>
    <w:p w:rsidR="000D33BD" w:rsidRDefault="000D33BD" w:rsidP="0083653C">
      <w:pPr>
        <w:pStyle w:val="ListParagraph"/>
        <w:ind w:left="3060"/>
      </w:pPr>
    </w:p>
    <w:p w:rsidR="000D33BD" w:rsidRPr="00B24A52" w:rsidRDefault="000D33BD" w:rsidP="0078065A">
      <w:pPr>
        <w:pStyle w:val="ListParagraph"/>
        <w:numPr>
          <w:ilvl w:val="2"/>
          <w:numId w:val="40"/>
        </w:numPr>
      </w:pPr>
      <w:r>
        <w:rPr>
          <w:b/>
        </w:rPr>
        <w:t>FIRE PREVENTION</w:t>
      </w:r>
    </w:p>
    <w:p w:rsidR="000D33BD" w:rsidRDefault="000D33BD" w:rsidP="00B24A52">
      <w:pPr>
        <w:pStyle w:val="ListParagraph"/>
        <w:numPr>
          <w:ilvl w:val="0"/>
          <w:numId w:val="18"/>
        </w:numPr>
      </w:pPr>
      <w:r>
        <w:t xml:space="preserve">Plan, coordinate and direct activities. </w:t>
      </w:r>
    </w:p>
    <w:p w:rsidR="000D33BD" w:rsidRDefault="000D33BD" w:rsidP="00B24A52">
      <w:pPr>
        <w:pStyle w:val="ListParagraph"/>
        <w:numPr>
          <w:ilvl w:val="0"/>
          <w:numId w:val="18"/>
        </w:numPr>
      </w:pPr>
      <w:r>
        <w:t>Conduct and participate in training with all Fire Departments.</w:t>
      </w:r>
    </w:p>
    <w:p w:rsidR="000D33BD" w:rsidRDefault="000D33BD" w:rsidP="00B24A52">
      <w:pPr>
        <w:pStyle w:val="ListParagraph"/>
        <w:numPr>
          <w:ilvl w:val="0"/>
          <w:numId w:val="18"/>
        </w:numPr>
      </w:pPr>
      <w:r>
        <w:t>Acquire and maintain equipment.</w:t>
      </w:r>
    </w:p>
    <w:p w:rsidR="000D33BD" w:rsidRDefault="000D33BD" w:rsidP="00B24A52">
      <w:pPr>
        <w:pStyle w:val="ListParagraph"/>
        <w:numPr>
          <w:ilvl w:val="0"/>
          <w:numId w:val="18"/>
        </w:numPr>
      </w:pPr>
      <w:r>
        <w:t>Conduct public education.</w:t>
      </w:r>
    </w:p>
    <w:p w:rsidR="000D33BD" w:rsidRDefault="000D33BD" w:rsidP="00B24A52">
      <w:pPr>
        <w:pStyle w:val="ListParagraph"/>
        <w:numPr>
          <w:ilvl w:val="0"/>
          <w:numId w:val="18"/>
        </w:numPr>
      </w:pPr>
      <w:r>
        <w:t xml:space="preserve">Perform fire safety presentations. </w:t>
      </w:r>
    </w:p>
    <w:p w:rsidR="000D33BD" w:rsidRDefault="000D33BD" w:rsidP="00B24A52">
      <w:pPr>
        <w:pStyle w:val="ListParagraph"/>
        <w:ind w:left="3060"/>
      </w:pPr>
    </w:p>
    <w:p w:rsidR="000D33BD" w:rsidRPr="00A510C9" w:rsidRDefault="000D33BD" w:rsidP="0078065A">
      <w:pPr>
        <w:pStyle w:val="ListParagraph"/>
        <w:numPr>
          <w:ilvl w:val="2"/>
          <w:numId w:val="40"/>
        </w:numPr>
      </w:pPr>
      <w:r>
        <w:rPr>
          <w:b/>
        </w:rPr>
        <w:t>ADMINISTER  RURAL EMERGENCY SERVICES CONTRACT</w:t>
      </w:r>
    </w:p>
    <w:p w:rsidR="000D33BD" w:rsidRDefault="000D33BD" w:rsidP="00A510C9">
      <w:pPr>
        <w:pStyle w:val="ListParagraph"/>
        <w:numPr>
          <w:ilvl w:val="0"/>
          <w:numId w:val="21"/>
        </w:numPr>
      </w:pPr>
      <w:r>
        <w:t>Review and process all requests for reimbursements.</w:t>
      </w:r>
    </w:p>
    <w:p w:rsidR="000D33BD" w:rsidRDefault="000D33BD" w:rsidP="00B70F71">
      <w:pPr>
        <w:pStyle w:val="ListParagraph"/>
        <w:numPr>
          <w:ilvl w:val="0"/>
          <w:numId w:val="21"/>
        </w:numPr>
        <w:ind w:left="2880" w:hanging="180"/>
      </w:pPr>
      <w:r>
        <w:t>Will confer with appropriate Fire Chief on any discrepancies on requests for reimbursement.</w:t>
      </w:r>
    </w:p>
    <w:p w:rsidR="000D33BD" w:rsidRPr="00D673FB" w:rsidRDefault="000D33BD" w:rsidP="00A510C9">
      <w:pPr>
        <w:pStyle w:val="ListParagraph"/>
        <w:ind w:left="1800"/>
      </w:pPr>
    </w:p>
    <w:p w:rsidR="000D33BD" w:rsidRPr="00D673FB" w:rsidRDefault="000D33BD" w:rsidP="0078065A">
      <w:pPr>
        <w:pStyle w:val="ListParagraph"/>
        <w:numPr>
          <w:ilvl w:val="2"/>
          <w:numId w:val="40"/>
        </w:numPr>
      </w:pPr>
      <w:r>
        <w:rPr>
          <w:b/>
        </w:rPr>
        <w:t>RESPONSE</w:t>
      </w:r>
    </w:p>
    <w:p w:rsidR="000D33BD" w:rsidRDefault="000D33BD" w:rsidP="00B70F71">
      <w:pPr>
        <w:pStyle w:val="ListParagraph"/>
        <w:numPr>
          <w:ilvl w:val="0"/>
          <w:numId w:val="19"/>
        </w:numPr>
        <w:ind w:left="2880" w:hanging="180"/>
      </w:pPr>
      <w:r>
        <w:t>When requested, respond to a fire scene within a reasonable time to conduct an investigation into the cause of the fire.</w:t>
      </w:r>
    </w:p>
    <w:p w:rsidR="000D33BD" w:rsidRDefault="000D33BD" w:rsidP="00D673FB">
      <w:pPr>
        <w:pStyle w:val="ListParagraph"/>
        <w:numPr>
          <w:ilvl w:val="0"/>
          <w:numId w:val="19"/>
        </w:numPr>
      </w:pPr>
      <w:r>
        <w:t>Will respond to any major incidents.</w:t>
      </w:r>
    </w:p>
    <w:p w:rsidR="000D33BD" w:rsidRDefault="000D33BD" w:rsidP="00D673FB">
      <w:pPr>
        <w:pStyle w:val="ListParagraph"/>
        <w:numPr>
          <w:ilvl w:val="0"/>
          <w:numId w:val="19"/>
        </w:numPr>
      </w:pPr>
      <w:r>
        <w:t>Will integrate into the NIMS/ICS structure as appropriate</w:t>
      </w:r>
    </w:p>
    <w:p w:rsidR="000D33BD" w:rsidRDefault="000D33BD" w:rsidP="00D673FB">
      <w:pPr>
        <w:pStyle w:val="ListParagraph"/>
        <w:numPr>
          <w:ilvl w:val="0"/>
          <w:numId w:val="19"/>
        </w:numPr>
      </w:pPr>
      <w:r>
        <w:t>Will assist the Incident Commander with any duties as assigned.</w:t>
      </w:r>
    </w:p>
    <w:p w:rsidR="000D33BD" w:rsidRDefault="000D33BD" w:rsidP="00D673FB">
      <w:pPr>
        <w:pStyle w:val="ListParagraph"/>
        <w:numPr>
          <w:ilvl w:val="0"/>
          <w:numId w:val="19"/>
        </w:numPr>
      </w:pPr>
      <w:r>
        <w:t>Will provide Law Enforcement assistance/coordination as needed</w:t>
      </w:r>
    </w:p>
    <w:p w:rsidR="000D33BD" w:rsidRDefault="000D33BD" w:rsidP="00B658D8">
      <w:pPr>
        <w:pStyle w:val="ListParagraph"/>
        <w:ind w:left="2700"/>
      </w:pPr>
    </w:p>
    <w:p w:rsidR="000D33BD" w:rsidRDefault="000D33BD" w:rsidP="00B658D8">
      <w:pPr>
        <w:pStyle w:val="ListParagraph"/>
        <w:ind w:left="2700"/>
      </w:pPr>
    </w:p>
    <w:p w:rsidR="000D33BD" w:rsidRDefault="000D33BD" w:rsidP="00B658D8">
      <w:pPr>
        <w:pStyle w:val="ListParagraph"/>
        <w:ind w:left="2700"/>
      </w:pPr>
    </w:p>
    <w:p w:rsidR="000D33BD" w:rsidRDefault="000D33BD" w:rsidP="00B658D8">
      <w:pPr>
        <w:pStyle w:val="ListParagraph"/>
        <w:ind w:left="2700"/>
      </w:pPr>
    </w:p>
    <w:p w:rsidR="000D33BD" w:rsidRDefault="000D33BD" w:rsidP="00B658D8">
      <w:pPr>
        <w:pStyle w:val="ListParagraph"/>
        <w:ind w:left="2700"/>
      </w:pPr>
    </w:p>
    <w:p w:rsidR="000D33BD" w:rsidRDefault="000D33BD" w:rsidP="00B658D8">
      <w:pPr>
        <w:pStyle w:val="ListParagraph"/>
        <w:ind w:left="2700"/>
      </w:pPr>
    </w:p>
    <w:p w:rsidR="000D33BD" w:rsidRDefault="000D33BD" w:rsidP="00B658D8">
      <w:pPr>
        <w:pStyle w:val="ListParagraph"/>
        <w:ind w:left="2700"/>
      </w:pPr>
    </w:p>
    <w:p w:rsidR="000D33BD" w:rsidRDefault="000D33BD" w:rsidP="00B658D8">
      <w:pPr>
        <w:pStyle w:val="ListParagraph"/>
        <w:ind w:left="2700"/>
      </w:pPr>
    </w:p>
    <w:p w:rsidR="000D33BD" w:rsidRDefault="000D33BD" w:rsidP="00B658D8">
      <w:pPr>
        <w:pStyle w:val="ListParagraph"/>
        <w:ind w:left="2700"/>
      </w:pPr>
    </w:p>
    <w:p w:rsidR="000D33BD" w:rsidRDefault="000D33BD" w:rsidP="00B658D8">
      <w:pPr>
        <w:pStyle w:val="ListParagraph"/>
        <w:ind w:left="2700"/>
      </w:pPr>
    </w:p>
    <w:p w:rsidR="000D33BD" w:rsidRPr="00A07F3F" w:rsidRDefault="000D33BD" w:rsidP="00A510C9">
      <w:pPr>
        <w:jc w:val="center"/>
        <w:rPr>
          <w:b/>
          <w:sz w:val="24"/>
        </w:rPr>
      </w:pPr>
      <w:r w:rsidRPr="00A07F3F">
        <w:rPr>
          <w:b/>
          <w:sz w:val="24"/>
        </w:rPr>
        <w:t>5.0 LIABILITY</w:t>
      </w:r>
    </w:p>
    <w:p w:rsidR="000D33BD" w:rsidRDefault="000D33BD" w:rsidP="00CA38E2">
      <w:pPr>
        <w:ind w:left="720" w:hanging="720"/>
        <w:rPr>
          <w:sz w:val="24"/>
        </w:rPr>
      </w:pPr>
      <w:r w:rsidRPr="004B0215">
        <w:rPr>
          <w:sz w:val="24"/>
        </w:rPr>
        <w:t xml:space="preserve">5.1 </w:t>
      </w:r>
      <w:r w:rsidRPr="004B0215">
        <w:rPr>
          <w:sz w:val="24"/>
        </w:rPr>
        <w:tab/>
        <w:t>Entity and County agree pursuant to Section 352.004, Texas Local Government Code that the acts of any person or persons travelling to or from or in a manner as defined in Section III, shall be deemed as the acts of agents or employees of the County in all respects, notwithstanding such person or persons may otherwise be employ</w:t>
      </w:r>
      <w:r>
        <w:rPr>
          <w:sz w:val="24"/>
        </w:rPr>
        <w:t xml:space="preserve">ees or firefighters of the </w:t>
      </w:r>
      <w:r w:rsidRPr="004B0215">
        <w:rPr>
          <w:sz w:val="24"/>
        </w:rPr>
        <w:t>Entity.</w:t>
      </w:r>
    </w:p>
    <w:p w:rsidR="000D33BD" w:rsidRDefault="000D33BD" w:rsidP="00CA38E2">
      <w:pPr>
        <w:ind w:left="720" w:hanging="720"/>
        <w:rPr>
          <w:sz w:val="24"/>
        </w:rPr>
      </w:pPr>
    </w:p>
    <w:p w:rsidR="000D33BD" w:rsidRPr="004B0215" w:rsidRDefault="000D33BD" w:rsidP="00CA38E2">
      <w:pPr>
        <w:ind w:left="720" w:hanging="720"/>
        <w:rPr>
          <w:sz w:val="24"/>
        </w:rPr>
      </w:pPr>
    </w:p>
    <w:p w:rsidR="000D33BD" w:rsidRPr="004B0215" w:rsidRDefault="000D33BD" w:rsidP="00CA38E2">
      <w:pPr>
        <w:ind w:left="720" w:hanging="720"/>
        <w:rPr>
          <w:strike/>
          <w:sz w:val="24"/>
        </w:rPr>
      </w:pPr>
      <w:r w:rsidRPr="004B0215">
        <w:rPr>
          <w:sz w:val="24"/>
        </w:rPr>
        <w:t xml:space="preserve">5.2 </w:t>
      </w:r>
      <w:r w:rsidRPr="004B0215">
        <w:rPr>
          <w:sz w:val="24"/>
        </w:rPr>
        <w:tab/>
        <w:t>The County of Hidalgo agrees that it will provide general liability insurance coverage for liabilities caused by vehicles, equipmen</w:t>
      </w:r>
      <w:r>
        <w:rPr>
          <w:sz w:val="24"/>
        </w:rPr>
        <w:t xml:space="preserve">t, and personnel of the </w:t>
      </w:r>
      <w:r w:rsidRPr="004B0215">
        <w:rPr>
          <w:sz w:val="24"/>
        </w:rPr>
        <w:t>Entity performing such serv</w:t>
      </w:r>
      <w:r>
        <w:rPr>
          <w:sz w:val="24"/>
        </w:rPr>
        <w:t xml:space="preserve">ices under this Agreement. </w:t>
      </w:r>
      <w:r w:rsidRPr="004B0215">
        <w:rPr>
          <w:sz w:val="24"/>
        </w:rPr>
        <w:t>Entity shall be responsible for any damage to its vehicles or equipment used in performing services under this Agreement. Each party agrees that it shall provide general liability insurance coverage for the action of their employees and firefighters.</w:t>
      </w:r>
      <w:r w:rsidRPr="004B0215">
        <w:rPr>
          <w:strike/>
          <w:sz w:val="24"/>
        </w:rPr>
        <w:t xml:space="preserve"> </w:t>
      </w:r>
    </w:p>
    <w:p w:rsidR="000D33BD" w:rsidRPr="004B0215" w:rsidRDefault="000D33BD" w:rsidP="00CA38E2">
      <w:pPr>
        <w:ind w:left="720" w:hanging="720"/>
        <w:rPr>
          <w:sz w:val="24"/>
        </w:rPr>
      </w:pPr>
      <w:r w:rsidRPr="004B0215">
        <w:rPr>
          <w:sz w:val="24"/>
        </w:rPr>
        <w:t xml:space="preserve">5.3  </w:t>
      </w:r>
      <w:r w:rsidRPr="004B0215">
        <w:rPr>
          <w:sz w:val="24"/>
        </w:rPr>
        <w:tab/>
        <w:t>Nothing herein shall be construed to prevent either party from b</w:t>
      </w:r>
      <w:r>
        <w:rPr>
          <w:sz w:val="24"/>
        </w:rPr>
        <w:t xml:space="preserve">ecoming self-insured. Each </w:t>
      </w:r>
      <w:r w:rsidRPr="004B0215">
        <w:rPr>
          <w:sz w:val="24"/>
        </w:rPr>
        <w:t>Entity participating and entering into this contract must provide written proof of insurance to the County when submitting the contract for approval. Upon request by the County or it’s duly auth</w:t>
      </w:r>
      <w:r>
        <w:rPr>
          <w:sz w:val="24"/>
        </w:rPr>
        <w:t xml:space="preserve">orized representative, the </w:t>
      </w:r>
      <w:r w:rsidRPr="004B0215">
        <w:rPr>
          <w:sz w:val="24"/>
        </w:rPr>
        <w:t>Entity must provide documentation of completion of any other State or Federal fire-fighting training requirements.</w:t>
      </w:r>
    </w:p>
    <w:p w:rsidR="000D33BD" w:rsidRDefault="000D33BD" w:rsidP="00CA38E2">
      <w:pPr>
        <w:ind w:left="720" w:hanging="720"/>
        <w:rPr>
          <w:sz w:val="24"/>
        </w:rPr>
      </w:pPr>
      <w:r w:rsidRPr="004B0215">
        <w:rPr>
          <w:sz w:val="24"/>
        </w:rPr>
        <w:t xml:space="preserve">5.4 </w:t>
      </w:r>
      <w:r w:rsidRPr="004B0215">
        <w:rPr>
          <w:sz w:val="24"/>
        </w:rPr>
        <w:tab/>
        <w:t>If either party cannot acquire the insurance required herein, this Agreement shall be void and the parties shall negotiate their respective obligations regarding emergency services response in the rural areas of Hidalgo County at the time. If at any time duri</w:t>
      </w:r>
      <w:r>
        <w:rPr>
          <w:sz w:val="24"/>
        </w:rPr>
        <w:t xml:space="preserve">ng the year the respective </w:t>
      </w:r>
      <w:r w:rsidRPr="004B0215">
        <w:rPr>
          <w:sz w:val="24"/>
        </w:rPr>
        <w:t>Entity loses its insurance capacity, it must immediately report this to the Fire Marshal and cease any responses to their assigned Rural Response District.</w:t>
      </w:r>
      <w:r>
        <w:rPr>
          <w:sz w:val="24"/>
        </w:rPr>
        <w:t xml:space="preserve"> </w:t>
      </w:r>
    </w:p>
    <w:p w:rsidR="000D33BD" w:rsidRDefault="000D33BD" w:rsidP="006259AF">
      <w:pPr>
        <w:jc w:val="center"/>
        <w:rPr>
          <w:b/>
          <w:sz w:val="24"/>
        </w:rPr>
      </w:pPr>
      <w:r>
        <w:rPr>
          <w:b/>
          <w:sz w:val="24"/>
        </w:rPr>
        <w:t>6.0 REIMBURSEMENT PLAN</w:t>
      </w:r>
    </w:p>
    <w:p w:rsidR="000D33BD" w:rsidRDefault="000D33BD" w:rsidP="00CA38E2">
      <w:pPr>
        <w:ind w:left="720" w:hanging="720"/>
        <w:rPr>
          <w:sz w:val="24"/>
        </w:rPr>
      </w:pPr>
      <w:r>
        <w:rPr>
          <w:sz w:val="24"/>
        </w:rPr>
        <w:t xml:space="preserve">6.1 </w:t>
      </w:r>
      <w:r>
        <w:rPr>
          <w:sz w:val="24"/>
        </w:rPr>
        <w:tab/>
      </w:r>
      <w:r w:rsidRPr="006259AF">
        <w:rPr>
          <w:sz w:val="24"/>
        </w:rPr>
        <w:t>County shall rei</w:t>
      </w:r>
      <w:r>
        <w:rPr>
          <w:sz w:val="24"/>
        </w:rPr>
        <w:t xml:space="preserve">mburse </w:t>
      </w:r>
      <w:r w:rsidRPr="006259AF">
        <w:rPr>
          <w:sz w:val="24"/>
        </w:rPr>
        <w:t>Entity for services provided hereunder in a lump sum with payment to be made monthly as follows:</w:t>
      </w:r>
    </w:p>
    <w:p w:rsidR="000D33BD" w:rsidRDefault="000D33BD" w:rsidP="006259AF">
      <w:pPr>
        <w:ind w:left="720"/>
        <w:rPr>
          <w:sz w:val="24"/>
        </w:rPr>
      </w:pPr>
      <w:r>
        <w:rPr>
          <w:sz w:val="24"/>
        </w:rPr>
        <w:t>6.1.1 Entity shall keep true and accurate records of all rural emergency services provided hereunder and shall submit, on a monthly basis (within a reasonable time), any Rural Emergency Service Incident Reports to the County Fire Marshal, reporting is a prerequisite to receiving payments from the County. The Rural Emergency Service Incident Report form(s) shall be required as part of the monthly report. Accident Prevention Plan documentation is required from any Entity that utilized the County Worker’s Compensation Policy, as described in Section V. (c).</w:t>
      </w:r>
    </w:p>
    <w:p w:rsidR="000D33BD" w:rsidRDefault="000D33BD" w:rsidP="006259AF">
      <w:pPr>
        <w:ind w:left="720"/>
        <w:rPr>
          <w:sz w:val="24"/>
        </w:rPr>
      </w:pPr>
      <w:r>
        <w:rPr>
          <w:sz w:val="24"/>
        </w:rPr>
        <w:t xml:space="preserve">6.1.2 County shall communicate and provide a written itemized list of emergency services not approved for reimbursement or any change in the reimbursement rate / category to the Entity with an explanation for the disapproval or change to the Fire Chief of entity for his approval or challenge within ten (10) working days of receipt of invoices from Entity. </w:t>
      </w:r>
    </w:p>
    <w:p w:rsidR="000D33BD" w:rsidRDefault="000D33BD" w:rsidP="006259AF">
      <w:pPr>
        <w:ind w:left="720"/>
        <w:rPr>
          <w:sz w:val="24"/>
        </w:rPr>
      </w:pPr>
      <w:r>
        <w:rPr>
          <w:sz w:val="24"/>
        </w:rPr>
        <w:t>6.1.3. County Fire Marshal shall accumulate records of all rural emergency service responses provided by all Entity(s) within Hidalgo County and shall calculate the amount due each Entity.</w:t>
      </w:r>
    </w:p>
    <w:p w:rsidR="000D33BD" w:rsidRDefault="000D33BD" w:rsidP="00B76786">
      <w:pPr>
        <w:ind w:left="1440"/>
        <w:rPr>
          <w:sz w:val="24"/>
        </w:rPr>
      </w:pPr>
      <w:r>
        <w:rPr>
          <w:sz w:val="24"/>
        </w:rPr>
        <w:t xml:space="preserve">a. Any and all disputes of Entity reports shall be addressed directly to the Fire Marshal and/or the Entity in writing. </w:t>
      </w:r>
    </w:p>
    <w:p w:rsidR="000D33BD" w:rsidRDefault="000D33BD" w:rsidP="00B76786">
      <w:pPr>
        <w:ind w:left="1440"/>
        <w:rPr>
          <w:sz w:val="24"/>
        </w:rPr>
      </w:pPr>
      <w:r>
        <w:rPr>
          <w:sz w:val="24"/>
        </w:rPr>
        <w:t xml:space="preserve">b. If a resolution of dispute for emergency response services cannot be reached, the reporting Entity may appeal to the Hidalgo County Commissioner’s Court. </w:t>
      </w:r>
    </w:p>
    <w:p w:rsidR="000D33BD" w:rsidRDefault="000D33BD" w:rsidP="00B76786">
      <w:pPr>
        <w:ind w:left="720"/>
        <w:rPr>
          <w:sz w:val="24"/>
        </w:rPr>
      </w:pPr>
      <w:r>
        <w:rPr>
          <w:sz w:val="24"/>
        </w:rPr>
        <w:t>6.1.4. For all rural emergency calls serviced by the Entity within it’s emergency response district, Entity shall receive a monthly lump-sum payment for all services, corresponding to that year, in accordance with the following payment schedule and categories;</w:t>
      </w:r>
    </w:p>
    <w:p w:rsidR="000D33BD" w:rsidRPr="00CA38E2" w:rsidRDefault="000D33BD" w:rsidP="00B76786">
      <w:pPr>
        <w:ind w:left="720"/>
        <w:rPr>
          <w:b/>
          <w:sz w:val="24"/>
        </w:rPr>
      </w:pPr>
      <w:r w:rsidRPr="00CA38E2">
        <w:rPr>
          <w:b/>
          <w:sz w:val="24"/>
        </w:rPr>
        <w:t>(6.1.</w:t>
      </w:r>
      <w:r>
        <w:rPr>
          <w:b/>
          <w:sz w:val="24"/>
        </w:rPr>
        <w:t>4.I</w:t>
      </w:r>
      <w:r w:rsidRPr="00CA38E2">
        <w:rPr>
          <w:b/>
          <w:sz w:val="24"/>
        </w:rPr>
        <w:t>.)</w:t>
      </w:r>
      <w:r w:rsidRPr="00CA38E2">
        <w:rPr>
          <w:b/>
          <w:sz w:val="24"/>
        </w:rPr>
        <w:tab/>
      </w:r>
      <w:r w:rsidRPr="00CA38E2">
        <w:rPr>
          <w:b/>
          <w:sz w:val="24"/>
        </w:rPr>
        <w:tab/>
        <w:t xml:space="preserve">CATEGORY I </w:t>
      </w:r>
      <w:r w:rsidRPr="00CA38E2">
        <w:rPr>
          <w:b/>
          <w:sz w:val="24"/>
        </w:rPr>
        <w:tab/>
        <w:t>(CI)</w:t>
      </w:r>
      <w:r w:rsidRPr="00CA38E2">
        <w:rPr>
          <w:b/>
          <w:sz w:val="24"/>
        </w:rPr>
        <w:tab/>
        <w:t xml:space="preserve">Flat rate of </w:t>
      </w:r>
      <w:r>
        <w:rPr>
          <w:b/>
          <w:sz w:val="24"/>
        </w:rPr>
        <w:t xml:space="preserve">$1000.00 </w:t>
      </w:r>
      <w:r w:rsidRPr="00CA38E2">
        <w:rPr>
          <w:b/>
          <w:sz w:val="24"/>
        </w:rPr>
        <w:t>per incident.</w:t>
      </w:r>
    </w:p>
    <w:p w:rsidR="000D33BD" w:rsidRPr="00CA38E2" w:rsidRDefault="000D33BD" w:rsidP="00B76786">
      <w:pPr>
        <w:ind w:left="720"/>
        <w:rPr>
          <w:b/>
          <w:sz w:val="24"/>
        </w:rPr>
      </w:pPr>
      <w:r w:rsidRPr="00CA38E2">
        <w:rPr>
          <w:b/>
          <w:sz w:val="24"/>
        </w:rPr>
        <w:t>(6.1.</w:t>
      </w:r>
      <w:r>
        <w:rPr>
          <w:b/>
          <w:sz w:val="24"/>
        </w:rPr>
        <w:t>4.II.</w:t>
      </w:r>
      <w:r w:rsidRPr="00CA38E2">
        <w:rPr>
          <w:b/>
          <w:sz w:val="24"/>
        </w:rPr>
        <w:t>)</w:t>
      </w:r>
      <w:r w:rsidRPr="00CA38E2">
        <w:rPr>
          <w:b/>
          <w:sz w:val="24"/>
        </w:rPr>
        <w:tab/>
      </w:r>
      <w:r w:rsidRPr="00CA38E2">
        <w:rPr>
          <w:b/>
          <w:sz w:val="24"/>
        </w:rPr>
        <w:tab/>
        <w:t xml:space="preserve">CATEGORY II </w:t>
      </w:r>
      <w:r w:rsidRPr="00CA38E2">
        <w:rPr>
          <w:b/>
          <w:sz w:val="24"/>
        </w:rPr>
        <w:tab/>
        <w:t>(CII)</w:t>
      </w:r>
      <w:r w:rsidRPr="00CA38E2">
        <w:rPr>
          <w:b/>
          <w:sz w:val="24"/>
        </w:rPr>
        <w:tab/>
        <w:t xml:space="preserve">Flat Rate of </w:t>
      </w:r>
      <w:r>
        <w:rPr>
          <w:b/>
          <w:sz w:val="24"/>
        </w:rPr>
        <w:t xml:space="preserve">$ 600.00 </w:t>
      </w:r>
      <w:r w:rsidRPr="00CA38E2">
        <w:rPr>
          <w:b/>
          <w:sz w:val="24"/>
        </w:rPr>
        <w:t>per incident</w:t>
      </w:r>
    </w:p>
    <w:p w:rsidR="000D33BD" w:rsidRPr="00CA38E2" w:rsidRDefault="000D33BD" w:rsidP="00B76786">
      <w:pPr>
        <w:ind w:left="720"/>
        <w:rPr>
          <w:b/>
          <w:sz w:val="24"/>
        </w:rPr>
      </w:pPr>
      <w:r w:rsidRPr="00CA38E2">
        <w:rPr>
          <w:b/>
          <w:sz w:val="24"/>
        </w:rPr>
        <w:t>(6.1.</w:t>
      </w:r>
      <w:r>
        <w:rPr>
          <w:b/>
          <w:sz w:val="24"/>
        </w:rPr>
        <w:t>4.III</w:t>
      </w:r>
      <w:r w:rsidRPr="00CA38E2">
        <w:rPr>
          <w:b/>
          <w:sz w:val="24"/>
        </w:rPr>
        <w:t>.)</w:t>
      </w:r>
      <w:r w:rsidRPr="00CA38E2">
        <w:rPr>
          <w:b/>
          <w:sz w:val="24"/>
        </w:rPr>
        <w:tab/>
      </w:r>
      <w:r w:rsidRPr="00CA38E2">
        <w:rPr>
          <w:b/>
          <w:sz w:val="24"/>
        </w:rPr>
        <w:tab/>
        <w:t xml:space="preserve">CATEGORY III </w:t>
      </w:r>
      <w:r w:rsidRPr="00CA38E2">
        <w:rPr>
          <w:b/>
          <w:sz w:val="24"/>
        </w:rPr>
        <w:tab/>
        <w:t>(CIII)</w:t>
      </w:r>
      <w:r w:rsidRPr="00CA38E2">
        <w:rPr>
          <w:b/>
          <w:sz w:val="24"/>
        </w:rPr>
        <w:tab/>
        <w:t xml:space="preserve"> Flat Rate of </w:t>
      </w:r>
      <w:r>
        <w:rPr>
          <w:b/>
          <w:sz w:val="24"/>
        </w:rPr>
        <w:t xml:space="preserve">$ 425.00 </w:t>
      </w:r>
      <w:r w:rsidRPr="00CA38E2">
        <w:rPr>
          <w:b/>
          <w:sz w:val="24"/>
        </w:rPr>
        <w:t xml:space="preserve">per incident. </w:t>
      </w:r>
    </w:p>
    <w:p w:rsidR="000D33BD" w:rsidRPr="00CA38E2" w:rsidRDefault="000D33BD" w:rsidP="00B76786">
      <w:pPr>
        <w:ind w:left="720"/>
        <w:rPr>
          <w:b/>
          <w:sz w:val="24"/>
        </w:rPr>
      </w:pPr>
      <w:r w:rsidRPr="00CA38E2">
        <w:rPr>
          <w:b/>
          <w:sz w:val="24"/>
        </w:rPr>
        <w:t>(6.1.</w:t>
      </w:r>
      <w:r>
        <w:rPr>
          <w:b/>
          <w:sz w:val="24"/>
        </w:rPr>
        <w:t>4.IV.</w:t>
      </w:r>
      <w:r w:rsidRPr="00CA38E2">
        <w:rPr>
          <w:b/>
          <w:sz w:val="24"/>
        </w:rPr>
        <w:t>)</w:t>
      </w:r>
      <w:r w:rsidRPr="00CA38E2">
        <w:rPr>
          <w:b/>
          <w:sz w:val="24"/>
        </w:rPr>
        <w:tab/>
      </w:r>
      <w:r w:rsidRPr="00CA38E2">
        <w:rPr>
          <w:b/>
          <w:sz w:val="24"/>
        </w:rPr>
        <w:tab/>
        <w:t>CATEGORY IV (CIV)</w:t>
      </w:r>
      <w:r w:rsidRPr="00CA38E2">
        <w:rPr>
          <w:b/>
          <w:sz w:val="24"/>
        </w:rPr>
        <w:tab/>
        <w:t>Flat Rate of $ 275.00</w:t>
      </w:r>
      <w:r>
        <w:rPr>
          <w:b/>
          <w:sz w:val="24"/>
        </w:rPr>
        <w:t xml:space="preserve"> </w:t>
      </w:r>
      <w:r w:rsidRPr="00CA38E2">
        <w:rPr>
          <w:b/>
          <w:sz w:val="24"/>
        </w:rPr>
        <w:t>per incident.</w:t>
      </w:r>
    </w:p>
    <w:p w:rsidR="000D33BD" w:rsidRPr="00CA38E2" w:rsidRDefault="000D33BD" w:rsidP="00B76786">
      <w:pPr>
        <w:ind w:left="720"/>
        <w:rPr>
          <w:b/>
          <w:sz w:val="24"/>
        </w:rPr>
      </w:pPr>
      <w:r w:rsidRPr="00CA38E2">
        <w:rPr>
          <w:b/>
          <w:sz w:val="24"/>
        </w:rPr>
        <w:t>(6.1.</w:t>
      </w:r>
      <w:r>
        <w:rPr>
          <w:b/>
          <w:sz w:val="24"/>
        </w:rPr>
        <w:t>4.V</w:t>
      </w:r>
      <w:r w:rsidRPr="00CA38E2">
        <w:rPr>
          <w:b/>
          <w:sz w:val="24"/>
        </w:rPr>
        <w:t>.)</w:t>
      </w:r>
      <w:r w:rsidRPr="00CA38E2">
        <w:rPr>
          <w:b/>
          <w:sz w:val="24"/>
        </w:rPr>
        <w:tab/>
      </w:r>
      <w:r w:rsidRPr="00CA38E2">
        <w:rPr>
          <w:b/>
          <w:sz w:val="24"/>
        </w:rPr>
        <w:tab/>
        <w:t xml:space="preserve">CATEGORY V </w:t>
      </w:r>
      <w:r w:rsidRPr="00CA38E2">
        <w:rPr>
          <w:b/>
          <w:sz w:val="24"/>
        </w:rPr>
        <w:tab/>
        <w:t>(CV)</w:t>
      </w:r>
      <w:r w:rsidRPr="00CA38E2">
        <w:rPr>
          <w:b/>
          <w:sz w:val="24"/>
        </w:rPr>
        <w:tab/>
        <w:t>Flat Rate of $ 125.00 per incident.</w:t>
      </w:r>
    </w:p>
    <w:p w:rsidR="000D33BD" w:rsidRPr="004973DF" w:rsidRDefault="000D33BD" w:rsidP="0060795B">
      <w:pPr>
        <w:ind w:left="2880" w:hanging="2160"/>
        <w:rPr>
          <w:b/>
          <w:sz w:val="24"/>
        </w:rPr>
      </w:pPr>
    </w:p>
    <w:p w:rsidR="000D33BD" w:rsidRDefault="000D33BD" w:rsidP="00C97E8B">
      <w:pPr>
        <w:ind w:left="2880" w:hanging="1440"/>
        <w:rPr>
          <w:b/>
          <w:sz w:val="24"/>
        </w:rPr>
      </w:pPr>
      <w:r>
        <w:rPr>
          <w:b/>
          <w:sz w:val="24"/>
        </w:rPr>
        <w:t xml:space="preserve">             </w:t>
      </w:r>
    </w:p>
    <w:p w:rsidR="000D33BD" w:rsidRDefault="000D33BD" w:rsidP="00C97E8B">
      <w:pPr>
        <w:ind w:left="2880" w:hanging="1440"/>
        <w:rPr>
          <w:b/>
          <w:sz w:val="24"/>
        </w:rPr>
      </w:pPr>
    </w:p>
    <w:p w:rsidR="000D33BD" w:rsidRDefault="000D33BD" w:rsidP="00C97E8B">
      <w:pPr>
        <w:ind w:left="2880" w:hanging="1440"/>
        <w:rPr>
          <w:b/>
          <w:sz w:val="24"/>
        </w:rPr>
      </w:pPr>
    </w:p>
    <w:p w:rsidR="000D33BD" w:rsidRDefault="000D33BD" w:rsidP="00C97E8B">
      <w:pPr>
        <w:ind w:left="2880" w:hanging="1440"/>
        <w:rPr>
          <w:sz w:val="24"/>
        </w:rPr>
      </w:pPr>
      <w:r>
        <w:rPr>
          <w:b/>
          <w:sz w:val="24"/>
        </w:rPr>
        <w:t xml:space="preserve"> </w:t>
      </w:r>
      <w:r w:rsidRPr="00076819">
        <w:rPr>
          <w:b/>
          <w:sz w:val="24"/>
          <w:u w:val="single"/>
        </w:rPr>
        <w:t>6.1.</w:t>
      </w:r>
      <w:r>
        <w:rPr>
          <w:b/>
          <w:sz w:val="24"/>
          <w:u w:val="single"/>
        </w:rPr>
        <w:t>4.I</w:t>
      </w:r>
      <w:r w:rsidRPr="00076819">
        <w:rPr>
          <w:b/>
          <w:sz w:val="24"/>
          <w:u w:val="single"/>
        </w:rPr>
        <w:t xml:space="preserve">. </w:t>
      </w:r>
      <w:r>
        <w:rPr>
          <w:b/>
          <w:sz w:val="24"/>
          <w:u w:val="single"/>
        </w:rPr>
        <w:t xml:space="preserve">  </w:t>
      </w:r>
      <w:r w:rsidRPr="00EB0C9F">
        <w:rPr>
          <w:b/>
          <w:sz w:val="24"/>
          <w:highlight w:val="yellow"/>
          <w:u w:val="single"/>
        </w:rPr>
        <w:t>CATEGORY I</w:t>
      </w:r>
      <w:r w:rsidRPr="00EB0C9F">
        <w:rPr>
          <w:sz w:val="24"/>
          <w:highlight w:val="yellow"/>
        </w:rPr>
        <w:t xml:space="preserve">.    </w:t>
      </w:r>
      <w:r>
        <w:rPr>
          <w:b/>
          <w:sz w:val="24"/>
          <w:highlight w:val="yellow"/>
        </w:rPr>
        <w:t>A rate of  10</w:t>
      </w:r>
      <w:r w:rsidRPr="00EB0C9F">
        <w:rPr>
          <w:b/>
          <w:sz w:val="24"/>
          <w:highlight w:val="yellow"/>
        </w:rPr>
        <w:t>00.00 per incident</w:t>
      </w:r>
      <w:r>
        <w:rPr>
          <w:sz w:val="24"/>
        </w:rPr>
        <w:t>, as set forth, shall apply, during the terms of this Contract for:</w:t>
      </w:r>
    </w:p>
    <w:p w:rsidR="000D33BD" w:rsidRDefault="000D33BD" w:rsidP="00CA38E2">
      <w:pPr>
        <w:ind w:left="1440" w:firstLine="720"/>
        <w:rPr>
          <w:sz w:val="24"/>
        </w:rPr>
      </w:pPr>
      <w:r>
        <w:rPr>
          <w:b/>
          <w:sz w:val="24"/>
        </w:rPr>
        <w:t xml:space="preserve">.1 </w:t>
      </w:r>
      <w:r>
        <w:rPr>
          <w:b/>
          <w:sz w:val="24"/>
        </w:rPr>
        <w:tab/>
      </w:r>
      <w:r w:rsidRPr="00EB1136">
        <w:rPr>
          <w:b/>
          <w:sz w:val="24"/>
        </w:rPr>
        <w:t>FIREFIGHTING</w:t>
      </w:r>
      <w:r>
        <w:rPr>
          <w:b/>
          <w:sz w:val="24"/>
        </w:rPr>
        <w:t xml:space="preserve"> STRUCTURAL / </w:t>
      </w:r>
      <w:r w:rsidRPr="004958EC">
        <w:rPr>
          <w:b/>
          <w:sz w:val="24"/>
        </w:rPr>
        <w:t>COMMERCIAL VEHICLE</w:t>
      </w:r>
      <w:r>
        <w:rPr>
          <w:sz w:val="24"/>
        </w:rPr>
        <w:t xml:space="preserve"> (as </w:t>
      </w:r>
      <w:r>
        <w:rPr>
          <w:sz w:val="24"/>
        </w:rPr>
        <w:tab/>
        <w:t xml:space="preserve">    </w:t>
      </w:r>
      <w:r>
        <w:rPr>
          <w:sz w:val="24"/>
        </w:rPr>
        <w:tab/>
      </w:r>
      <w:r>
        <w:rPr>
          <w:sz w:val="24"/>
        </w:rPr>
        <w:tab/>
        <w:t xml:space="preserve">primary department) </w:t>
      </w:r>
    </w:p>
    <w:p w:rsidR="000D33BD" w:rsidRDefault="000D33BD" w:rsidP="00CA38E2">
      <w:pPr>
        <w:ind w:left="1440" w:firstLine="720"/>
        <w:rPr>
          <w:b/>
          <w:sz w:val="24"/>
        </w:rPr>
      </w:pPr>
      <w:r w:rsidRPr="004958EC">
        <w:rPr>
          <w:b/>
          <w:sz w:val="24"/>
        </w:rPr>
        <w:t xml:space="preserve">.2  </w:t>
      </w:r>
      <w:r w:rsidRPr="004958EC">
        <w:rPr>
          <w:b/>
          <w:sz w:val="24"/>
        </w:rPr>
        <w:tab/>
        <w:t>HAZARDOUS MATERIALS (TECHNICIAN LEVEL)</w:t>
      </w:r>
    </w:p>
    <w:p w:rsidR="000D33BD" w:rsidRDefault="000D33BD" w:rsidP="00CA38E2">
      <w:pPr>
        <w:ind w:left="1440" w:firstLine="720"/>
        <w:rPr>
          <w:sz w:val="24"/>
        </w:rPr>
      </w:pPr>
      <w:r>
        <w:rPr>
          <w:b/>
          <w:sz w:val="24"/>
        </w:rPr>
        <w:t>.3</w:t>
      </w:r>
      <w:r>
        <w:rPr>
          <w:b/>
          <w:sz w:val="24"/>
        </w:rPr>
        <w:tab/>
      </w:r>
      <w:r w:rsidRPr="00EB1136">
        <w:rPr>
          <w:b/>
          <w:sz w:val="24"/>
        </w:rPr>
        <w:t>MASS CASUALTY</w:t>
      </w:r>
      <w:r>
        <w:rPr>
          <w:sz w:val="24"/>
        </w:rPr>
        <w:t xml:space="preserve"> </w:t>
      </w:r>
    </w:p>
    <w:p w:rsidR="000D33BD" w:rsidRDefault="000D33BD" w:rsidP="00CA38E2">
      <w:pPr>
        <w:ind w:left="1440" w:firstLine="720"/>
        <w:rPr>
          <w:sz w:val="24"/>
        </w:rPr>
      </w:pPr>
      <w:r>
        <w:rPr>
          <w:b/>
          <w:sz w:val="24"/>
        </w:rPr>
        <w:t xml:space="preserve">.4 </w:t>
      </w:r>
      <w:r>
        <w:rPr>
          <w:b/>
          <w:sz w:val="24"/>
        </w:rPr>
        <w:tab/>
      </w:r>
      <w:r w:rsidRPr="00EB1136">
        <w:rPr>
          <w:b/>
          <w:sz w:val="24"/>
        </w:rPr>
        <w:t>RESCUE CALLS</w:t>
      </w:r>
      <w:r>
        <w:rPr>
          <w:sz w:val="24"/>
        </w:rPr>
        <w:t xml:space="preserve"> </w:t>
      </w:r>
    </w:p>
    <w:p w:rsidR="000D33BD" w:rsidRDefault="000D33BD" w:rsidP="00CA38E2">
      <w:pPr>
        <w:ind w:left="1440" w:firstLine="720"/>
        <w:rPr>
          <w:sz w:val="24"/>
        </w:rPr>
      </w:pPr>
      <w:r>
        <w:rPr>
          <w:b/>
          <w:sz w:val="24"/>
        </w:rPr>
        <w:t xml:space="preserve">.5 </w:t>
      </w:r>
      <w:r>
        <w:rPr>
          <w:b/>
          <w:sz w:val="24"/>
        </w:rPr>
        <w:tab/>
      </w:r>
      <w:r w:rsidRPr="00EB1136">
        <w:rPr>
          <w:b/>
          <w:sz w:val="24"/>
        </w:rPr>
        <w:t xml:space="preserve">VEHICULAR </w:t>
      </w:r>
      <w:r>
        <w:rPr>
          <w:b/>
          <w:sz w:val="24"/>
        </w:rPr>
        <w:t>EXTRICATION</w:t>
      </w:r>
      <w:r>
        <w:rPr>
          <w:sz w:val="24"/>
        </w:rPr>
        <w:t xml:space="preserve"> </w:t>
      </w:r>
    </w:p>
    <w:p w:rsidR="000D33BD" w:rsidRDefault="000D33BD" w:rsidP="00CA38E2">
      <w:pPr>
        <w:ind w:left="1440" w:firstLine="720"/>
        <w:rPr>
          <w:sz w:val="24"/>
        </w:rPr>
      </w:pPr>
      <w:r>
        <w:rPr>
          <w:b/>
          <w:sz w:val="24"/>
        </w:rPr>
        <w:t>.6</w:t>
      </w:r>
      <w:r>
        <w:rPr>
          <w:b/>
          <w:sz w:val="24"/>
        </w:rPr>
        <w:tab/>
      </w:r>
      <w:r w:rsidRPr="00EB1136">
        <w:rPr>
          <w:b/>
          <w:sz w:val="24"/>
        </w:rPr>
        <w:t>PUBLIC WORKS RESPONSE</w:t>
      </w:r>
      <w:r>
        <w:rPr>
          <w:sz w:val="24"/>
        </w:rPr>
        <w:t xml:space="preserve"> </w:t>
      </w:r>
    </w:p>
    <w:p w:rsidR="000D33BD" w:rsidRDefault="000D33BD" w:rsidP="00CA38E2">
      <w:pPr>
        <w:ind w:left="1440" w:firstLine="720"/>
        <w:rPr>
          <w:sz w:val="24"/>
        </w:rPr>
      </w:pPr>
      <w:r>
        <w:rPr>
          <w:b/>
          <w:sz w:val="24"/>
        </w:rPr>
        <w:t>.7</w:t>
      </w:r>
      <w:r>
        <w:rPr>
          <w:b/>
          <w:sz w:val="24"/>
        </w:rPr>
        <w:tab/>
      </w:r>
      <w:r w:rsidRPr="00EB1136">
        <w:rPr>
          <w:b/>
          <w:sz w:val="24"/>
        </w:rPr>
        <w:t xml:space="preserve">REGIONAL MEDICAL RESPONSE TEAM </w:t>
      </w:r>
    </w:p>
    <w:p w:rsidR="000D33BD" w:rsidRDefault="000D33BD" w:rsidP="00CA38E2">
      <w:pPr>
        <w:ind w:left="1440" w:firstLine="720"/>
        <w:rPr>
          <w:sz w:val="24"/>
        </w:rPr>
      </w:pPr>
      <w:r>
        <w:rPr>
          <w:b/>
          <w:sz w:val="24"/>
        </w:rPr>
        <w:t>.8</w:t>
      </w:r>
      <w:r>
        <w:rPr>
          <w:b/>
          <w:sz w:val="24"/>
        </w:rPr>
        <w:tab/>
      </w:r>
      <w:r w:rsidRPr="00EB1136">
        <w:rPr>
          <w:b/>
          <w:sz w:val="24"/>
        </w:rPr>
        <w:t>SECONDARY CITY/ENTITY</w:t>
      </w:r>
      <w:r>
        <w:rPr>
          <w:sz w:val="24"/>
        </w:rPr>
        <w:t xml:space="preserve"> (in place of primary department.)</w:t>
      </w:r>
    </w:p>
    <w:p w:rsidR="000D33BD" w:rsidRDefault="000D33BD" w:rsidP="00CA38E2">
      <w:pPr>
        <w:ind w:left="1440" w:firstLine="720"/>
        <w:rPr>
          <w:sz w:val="24"/>
        </w:rPr>
      </w:pPr>
      <w:r>
        <w:rPr>
          <w:b/>
          <w:sz w:val="24"/>
        </w:rPr>
        <w:t xml:space="preserve">.9 </w:t>
      </w:r>
      <w:r>
        <w:rPr>
          <w:b/>
          <w:sz w:val="24"/>
        </w:rPr>
        <w:tab/>
      </w:r>
      <w:r w:rsidRPr="00EB1136">
        <w:rPr>
          <w:b/>
          <w:sz w:val="24"/>
        </w:rPr>
        <w:t>SPECIAL SITUATIONS</w:t>
      </w:r>
      <w:r>
        <w:rPr>
          <w:sz w:val="24"/>
        </w:rPr>
        <w:t xml:space="preserve"> </w:t>
      </w:r>
    </w:p>
    <w:p w:rsidR="000D33BD" w:rsidRPr="00201F1D" w:rsidRDefault="000D33BD" w:rsidP="00CA38E2">
      <w:pPr>
        <w:ind w:left="1440" w:firstLine="720"/>
        <w:rPr>
          <w:sz w:val="24"/>
        </w:rPr>
      </w:pPr>
      <w:r w:rsidRPr="004958EC">
        <w:rPr>
          <w:b/>
          <w:sz w:val="24"/>
        </w:rPr>
        <w:t xml:space="preserve">.10       GRASS / BRUSH WILDLAND FIRE </w:t>
      </w:r>
    </w:p>
    <w:p w:rsidR="000D33BD" w:rsidRDefault="000D33BD" w:rsidP="00C97E8B">
      <w:pPr>
        <w:ind w:left="2880" w:hanging="1440"/>
        <w:rPr>
          <w:b/>
          <w:sz w:val="24"/>
        </w:rPr>
      </w:pPr>
      <w:r>
        <w:rPr>
          <w:b/>
          <w:sz w:val="24"/>
        </w:rPr>
        <w:t xml:space="preserve">             </w:t>
      </w:r>
    </w:p>
    <w:p w:rsidR="000D33BD" w:rsidRDefault="000D33BD" w:rsidP="00C97E8B">
      <w:pPr>
        <w:ind w:left="2880" w:hanging="1440"/>
        <w:rPr>
          <w:sz w:val="24"/>
        </w:rPr>
      </w:pPr>
      <w:r w:rsidRPr="00C97E8B">
        <w:rPr>
          <w:b/>
          <w:sz w:val="24"/>
        </w:rPr>
        <w:t xml:space="preserve">              </w:t>
      </w:r>
      <w:r w:rsidRPr="00076819">
        <w:rPr>
          <w:b/>
          <w:sz w:val="24"/>
          <w:u w:val="single"/>
        </w:rPr>
        <w:t>6.1.4.</w:t>
      </w:r>
      <w:r>
        <w:rPr>
          <w:b/>
          <w:sz w:val="24"/>
          <w:u w:val="single"/>
        </w:rPr>
        <w:t xml:space="preserve">II. </w:t>
      </w:r>
      <w:r w:rsidRPr="00076819">
        <w:rPr>
          <w:b/>
          <w:sz w:val="24"/>
          <w:u w:val="single"/>
        </w:rPr>
        <w:t xml:space="preserve"> </w:t>
      </w:r>
      <w:r>
        <w:rPr>
          <w:b/>
          <w:sz w:val="24"/>
          <w:u w:val="single"/>
        </w:rPr>
        <w:t xml:space="preserve">   </w:t>
      </w:r>
      <w:r w:rsidRPr="00EB0C9F">
        <w:rPr>
          <w:b/>
          <w:sz w:val="24"/>
          <w:highlight w:val="yellow"/>
          <w:u w:val="single"/>
        </w:rPr>
        <w:t>CATEGORY II</w:t>
      </w:r>
      <w:r w:rsidRPr="00EB0C9F">
        <w:rPr>
          <w:sz w:val="24"/>
          <w:highlight w:val="yellow"/>
        </w:rPr>
        <w:t xml:space="preserve">. </w:t>
      </w:r>
      <w:r>
        <w:rPr>
          <w:b/>
          <w:sz w:val="24"/>
          <w:highlight w:val="yellow"/>
        </w:rPr>
        <w:t>A rate of 6</w:t>
      </w:r>
      <w:r w:rsidRPr="00EB0C9F">
        <w:rPr>
          <w:b/>
          <w:sz w:val="24"/>
          <w:highlight w:val="yellow"/>
        </w:rPr>
        <w:t>00.00 per incident</w:t>
      </w:r>
      <w:r>
        <w:rPr>
          <w:sz w:val="24"/>
        </w:rPr>
        <w:t xml:space="preserve">, as set forth, shall apply, during the terms of this Contract for: </w:t>
      </w:r>
    </w:p>
    <w:p w:rsidR="000D33BD" w:rsidRDefault="000D33BD" w:rsidP="00C97E8B">
      <w:pPr>
        <w:spacing w:line="240" w:lineRule="auto"/>
        <w:ind w:left="1440" w:firstLine="720"/>
        <w:rPr>
          <w:sz w:val="24"/>
        </w:rPr>
      </w:pPr>
      <w:r w:rsidRPr="00DA2D8E">
        <w:rPr>
          <w:b/>
          <w:sz w:val="24"/>
        </w:rPr>
        <w:t>.1</w:t>
      </w:r>
      <w:r>
        <w:rPr>
          <w:sz w:val="24"/>
        </w:rPr>
        <w:t xml:space="preserve">  </w:t>
      </w:r>
      <w:r>
        <w:rPr>
          <w:sz w:val="24"/>
        </w:rPr>
        <w:tab/>
      </w:r>
      <w:r w:rsidRPr="003E3B61">
        <w:rPr>
          <w:b/>
          <w:sz w:val="24"/>
        </w:rPr>
        <w:t>MEDICAL CALL</w:t>
      </w:r>
      <w:r>
        <w:rPr>
          <w:sz w:val="24"/>
        </w:rPr>
        <w:t xml:space="preserve"> </w:t>
      </w:r>
    </w:p>
    <w:p w:rsidR="000D33BD" w:rsidRDefault="000D33BD" w:rsidP="00C97E8B">
      <w:pPr>
        <w:spacing w:line="240" w:lineRule="auto"/>
        <w:ind w:left="1440" w:firstLine="720"/>
        <w:rPr>
          <w:b/>
          <w:sz w:val="24"/>
        </w:rPr>
      </w:pPr>
      <w:r w:rsidRPr="00DA2D8E">
        <w:rPr>
          <w:b/>
          <w:sz w:val="24"/>
        </w:rPr>
        <w:t>.2</w:t>
      </w:r>
      <w:r>
        <w:rPr>
          <w:sz w:val="24"/>
        </w:rPr>
        <w:t xml:space="preserve"> </w:t>
      </w:r>
      <w:r>
        <w:rPr>
          <w:sz w:val="24"/>
        </w:rPr>
        <w:tab/>
      </w:r>
      <w:r>
        <w:rPr>
          <w:b/>
          <w:sz w:val="24"/>
        </w:rPr>
        <w:t>MUTUAL AID</w:t>
      </w:r>
    </w:p>
    <w:p w:rsidR="000D33BD" w:rsidRPr="004958EC" w:rsidRDefault="000D33BD" w:rsidP="00C97E8B">
      <w:pPr>
        <w:spacing w:line="240" w:lineRule="auto"/>
        <w:ind w:left="1440" w:firstLine="720"/>
        <w:rPr>
          <w:b/>
          <w:sz w:val="24"/>
        </w:rPr>
      </w:pPr>
      <w:r w:rsidRPr="004958EC">
        <w:rPr>
          <w:b/>
          <w:sz w:val="24"/>
        </w:rPr>
        <w:t>.3          PASSENGER VEHICLE FIRE (NON-COMMERCIAL)</w:t>
      </w:r>
    </w:p>
    <w:p w:rsidR="000D33BD" w:rsidRPr="004958EC" w:rsidRDefault="000D33BD" w:rsidP="00C97E8B">
      <w:pPr>
        <w:spacing w:line="240" w:lineRule="auto"/>
        <w:ind w:left="1440" w:firstLine="720"/>
        <w:rPr>
          <w:b/>
          <w:sz w:val="24"/>
        </w:rPr>
      </w:pPr>
      <w:r w:rsidRPr="004958EC">
        <w:rPr>
          <w:b/>
          <w:sz w:val="24"/>
        </w:rPr>
        <w:t>.4          LAW ENFORCEMENT ASSISTANCE</w:t>
      </w:r>
    </w:p>
    <w:p w:rsidR="000D33BD" w:rsidRPr="00201F1D" w:rsidRDefault="000D33BD" w:rsidP="00201F1D">
      <w:pPr>
        <w:pStyle w:val="ListParagraph"/>
        <w:ind w:left="1800"/>
        <w:rPr>
          <w:b/>
          <w:sz w:val="24"/>
        </w:rPr>
      </w:pPr>
      <w:r w:rsidRPr="004958EC">
        <w:rPr>
          <w:b/>
          <w:sz w:val="24"/>
        </w:rPr>
        <w:t xml:space="preserve">      .5           RECOVERY CALL – BODY</w:t>
      </w:r>
    </w:p>
    <w:p w:rsidR="000D33BD" w:rsidRDefault="000D33BD" w:rsidP="00C97E8B">
      <w:pPr>
        <w:pStyle w:val="ListParagraph"/>
        <w:ind w:left="1800"/>
        <w:rPr>
          <w:b/>
          <w:sz w:val="24"/>
          <w:u w:val="single"/>
        </w:rPr>
      </w:pPr>
    </w:p>
    <w:p w:rsidR="000D33BD" w:rsidRDefault="000D33BD" w:rsidP="00C97E8B">
      <w:pPr>
        <w:pStyle w:val="ListParagraph"/>
        <w:ind w:left="1800"/>
        <w:rPr>
          <w:b/>
          <w:sz w:val="24"/>
        </w:rPr>
      </w:pPr>
      <w:r w:rsidRPr="00C97E8B">
        <w:rPr>
          <w:b/>
          <w:sz w:val="24"/>
        </w:rPr>
        <w:t xml:space="preserve">      </w:t>
      </w:r>
      <w:r w:rsidRPr="00076819">
        <w:rPr>
          <w:b/>
          <w:sz w:val="24"/>
          <w:u w:val="single"/>
        </w:rPr>
        <w:t>6.1.4.</w:t>
      </w:r>
      <w:r>
        <w:rPr>
          <w:b/>
          <w:sz w:val="24"/>
          <w:u w:val="single"/>
        </w:rPr>
        <w:t xml:space="preserve">III   </w:t>
      </w:r>
      <w:r w:rsidRPr="00EB0C9F">
        <w:rPr>
          <w:b/>
          <w:sz w:val="24"/>
          <w:highlight w:val="yellow"/>
          <w:u w:val="single"/>
        </w:rPr>
        <w:t>CATEGORY III</w:t>
      </w:r>
      <w:r w:rsidRPr="00EB0C9F">
        <w:rPr>
          <w:b/>
          <w:sz w:val="24"/>
          <w:highlight w:val="yellow"/>
        </w:rPr>
        <w:t>. A Rate of $ 425.00 per incident</w:t>
      </w:r>
      <w:r>
        <w:rPr>
          <w:b/>
          <w:sz w:val="24"/>
        </w:rPr>
        <w:t>,</w:t>
      </w:r>
      <w:r>
        <w:rPr>
          <w:sz w:val="24"/>
        </w:rPr>
        <w:t xml:space="preserve"> as set     </w:t>
      </w:r>
      <w:r>
        <w:rPr>
          <w:sz w:val="24"/>
        </w:rPr>
        <w:tab/>
      </w:r>
      <w:r>
        <w:rPr>
          <w:sz w:val="24"/>
        </w:rPr>
        <w:tab/>
      </w:r>
      <w:r>
        <w:rPr>
          <w:sz w:val="24"/>
        </w:rPr>
        <w:tab/>
        <w:t>forth, shall apply, during the terms of this Contract for:</w:t>
      </w:r>
    </w:p>
    <w:p w:rsidR="000D33BD" w:rsidRDefault="000D33BD" w:rsidP="00C97E8B">
      <w:pPr>
        <w:pStyle w:val="ListParagraph"/>
        <w:ind w:left="1800"/>
        <w:rPr>
          <w:sz w:val="24"/>
        </w:rPr>
      </w:pPr>
      <w:r>
        <w:rPr>
          <w:b/>
          <w:sz w:val="24"/>
        </w:rPr>
        <w:t xml:space="preserve">     .1</w:t>
      </w:r>
      <w:r>
        <w:rPr>
          <w:b/>
          <w:sz w:val="24"/>
        </w:rPr>
        <w:tab/>
      </w:r>
      <w:r>
        <w:rPr>
          <w:b/>
          <w:sz w:val="24"/>
        </w:rPr>
        <w:tab/>
      </w:r>
      <w:r w:rsidRPr="0072602D">
        <w:rPr>
          <w:b/>
          <w:sz w:val="24"/>
        </w:rPr>
        <w:t>WASH DOWN</w:t>
      </w:r>
    </w:p>
    <w:p w:rsidR="000D33BD" w:rsidRPr="00937823" w:rsidRDefault="000D33BD" w:rsidP="00C97E8B">
      <w:pPr>
        <w:pStyle w:val="ListParagraph"/>
        <w:ind w:left="1800"/>
        <w:rPr>
          <w:b/>
          <w:sz w:val="24"/>
        </w:rPr>
      </w:pPr>
      <w:r>
        <w:rPr>
          <w:b/>
          <w:sz w:val="24"/>
        </w:rPr>
        <w:t xml:space="preserve">     .2</w:t>
      </w:r>
      <w:r>
        <w:rPr>
          <w:b/>
          <w:sz w:val="24"/>
        </w:rPr>
        <w:tab/>
        <w:t xml:space="preserve"> </w:t>
      </w:r>
      <w:r>
        <w:rPr>
          <w:b/>
          <w:sz w:val="24"/>
        </w:rPr>
        <w:tab/>
      </w:r>
      <w:r w:rsidRPr="00532DC6">
        <w:rPr>
          <w:b/>
          <w:sz w:val="24"/>
        </w:rPr>
        <w:t>BEE ATTACK</w:t>
      </w:r>
    </w:p>
    <w:p w:rsidR="000D33BD" w:rsidRPr="00F5478F" w:rsidRDefault="000D33BD" w:rsidP="00C97E8B">
      <w:pPr>
        <w:pStyle w:val="ListParagraph"/>
        <w:ind w:left="1800"/>
        <w:rPr>
          <w:sz w:val="24"/>
        </w:rPr>
      </w:pPr>
      <w:r>
        <w:rPr>
          <w:b/>
          <w:sz w:val="24"/>
        </w:rPr>
        <w:t xml:space="preserve">     .3</w:t>
      </w:r>
      <w:r>
        <w:rPr>
          <w:b/>
          <w:sz w:val="24"/>
        </w:rPr>
        <w:tab/>
        <w:t xml:space="preserve"> </w:t>
      </w:r>
      <w:r>
        <w:rPr>
          <w:b/>
          <w:sz w:val="24"/>
        </w:rPr>
        <w:tab/>
      </w:r>
      <w:r w:rsidRPr="00F5478F">
        <w:rPr>
          <w:b/>
          <w:sz w:val="24"/>
        </w:rPr>
        <w:t>PETROLEUM BASED INCIDENT</w:t>
      </w:r>
      <w:r w:rsidRPr="00F5478F">
        <w:rPr>
          <w:sz w:val="24"/>
        </w:rPr>
        <w:t xml:space="preserve"> </w:t>
      </w:r>
      <w:r w:rsidRPr="00F5478F">
        <w:rPr>
          <w:b/>
          <w:sz w:val="24"/>
        </w:rPr>
        <w:t>STANDBY</w:t>
      </w:r>
    </w:p>
    <w:p w:rsidR="000D33BD" w:rsidRPr="004958EC" w:rsidRDefault="000D33BD" w:rsidP="00C97E8B">
      <w:pPr>
        <w:pStyle w:val="ListParagraph"/>
        <w:ind w:left="1800"/>
        <w:rPr>
          <w:sz w:val="24"/>
        </w:rPr>
      </w:pPr>
      <w:r>
        <w:rPr>
          <w:b/>
          <w:sz w:val="24"/>
        </w:rPr>
        <w:t xml:space="preserve">     </w:t>
      </w:r>
      <w:r w:rsidRPr="004958EC">
        <w:rPr>
          <w:b/>
          <w:sz w:val="24"/>
        </w:rPr>
        <w:t>.4</w:t>
      </w:r>
      <w:r w:rsidRPr="004958EC">
        <w:rPr>
          <w:b/>
          <w:sz w:val="24"/>
        </w:rPr>
        <w:tab/>
      </w:r>
      <w:r w:rsidRPr="004958EC">
        <w:rPr>
          <w:b/>
          <w:sz w:val="24"/>
        </w:rPr>
        <w:tab/>
        <w:t>WIRELINE INCIDENTS</w:t>
      </w:r>
      <w:r>
        <w:rPr>
          <w:b/>
          <w:sz w:val="24"/>
        </w:rPr>
        <w:t xml:space="preserve"> </w:t>
      </w:r>
      <w:r w:rsidRPr="004958EC">
        <w:rPr>
          <w:b/>
          <w:sz w:val="24"/>
        </w:rPr>
        <w:t>(ELECTRICAL)</w:t>
      </w:r>
    </w:p>
    <w:p w:rsidR="000D33BD" w:rsidRPr="004958EC" w:rsidRDefault="000D33BD" w:rsidP="00C97E8B">
      <w:pPr>
        <w:pStyle w:val="ListParagraph"/>
        <w:ind w:left="1800"/>
        <w:rPr>
          <w:b/>
          <w:sz w:val="24"/>
          <w:szCs w:val="24"/>
        </w:rPr>
      </w:pPr>
      <w:r w:rsidRPr="004958EC">
        <w:rPr>
          <w:b/>
          <w:sz w:val="24"/>
          <w:szCs w:val="24"/>
        </w:rPr>
        <w:t xml:space="preserve">     </w:t>
      </w:r>
    </w:p>
    <w:p w:rsidR="000D33BD" w:rsidRPr="00DA2D8E" w:rsidRDefault="000D33BD" w:rsidP="00DA2D8E">
      <w:pPr>
        <w:pStyle w:val="ListParagraph"/>
        <w:ind w:left="1800"/>
        <w:rPr>
          <w:b/>
          <w:sz w:val="24"/>
          <w:szCs w:val="24"/>
        </w:rPr>
      </w:pPr>
    </w:p>
    <w:p w:rsidR="000D33BD" w:rsidRDefault="000D33BD" w:rsidP="00DA2D8E">
      <w:pPr>
        <w:pStyle w:val="ListParagraph"/>
        <w:ind w:left="1800"/>
        <w:rPr>
          <w:sz w:val="24"/>
        </w:rPr>
      </w:pPr>
      <w:r>
        <w:rPr>
          <w:b/>
          <w:sz w:val="24"/>
        </w:rPr>
        <w:t xml:space="preserve">    </w:t>
      </w:r>
    </w:p>
    <w:p w:rsidR="000D33BD" w:rsidRDefault="000D33BD" w:rsidP="00DA2D8E">
      <w:pPr>
        <w:pStyle w:val="ListParagraph"/>
        <w:ind w:left="1800"/>
        <w:rPr>
          <w:sz w:val="24"/>
        </w:rPr>
      </w:pPr>
      <w:r>
        <w:rPr>
          <w:b/>
          <w:sz w:val="24"/>
        </w:rPr>
        <w:t xml:space="preserve">    </w:t>
      </w:r>
      <w:r w:rsidRPr="00C97E8B">
        <w:rPr>
          <w:b/>
          <w:sz w:val="24"/>
          <w:u w:val="single"/>
        </w:rPr>
        <w:t>6.1.4.IV.</w:t>
      </w:r>
      <w:r w:rsidRPr="00C97E8B">
        <w:rPr>
          <w:b/>
          <w:sz w:val="24"/>
          <w:u w:val="single"/>
        </w:rPr>
        <w:tab/>
        <w:t xml:space="preserve">    </w:t>
      </w:r>
      <w:r w:rsidRPr="004958EC">
        <w:rPr>
          <w:b/>
          <w:sz w:val="24"/>
          <w:highlight w:val="yellow"/>
          <w:u w:val="single"/>
        </w:rPr>
        <w:t>CATEGORY IV</w:t>
      </w:r>
      <w:r w:rsidRPr="004958EC">
        <w:rPr>
          <w:b/>
          <w:sz w:val="24"/>
          <w:highlight w:val="yellow"/>
        </w:rPr>
        <w:t xml:space="preserve">.  </w:t>
      </w:r>
      <w:r w:rsidRPr="004958EC">
        <w:rPr>
          <w:sz w:val="24"/>
          <w:highlight w:val="yellow"/>
        </w:rPr>
        <w:t xml:space="preserve">At a rate of $ </w:t>
      </w:r>
      <w:r w:rsidRPr="004958EC">
        <w:rPr>
          <w:b/>
          <w:sz w:val="24"/>
          <w:highlight w:val="yellow"/>
        </w:rPr>
        <w:t>275.00</w:t>
      </w:r>
      <w:r w:rsidRPr="004958EC">
        <w:rPr>
          <w:sz w:val="24"/>
          <w:highlight w:val="yellow"/>
        </w:rPr>
        <w:t xml:space="preserve"> per incident</w:t>
      </w:r>
      <w:r>
        <w:rPr>
          <w:sz w:val="24"/>
        </w:rPr>
        <w:t xml:space="preserve">, as so stated, </w:t>
      </w:r>
      <w:r>
        <w:rPr>
          <w:sz w:val="24"/>
        </w:rPr>
        <w:tab/>
      </w:r>
      <w:r>
        <w:rPr>
          <w:sz w:val="24"/>
        </w:rPr>
        <w:tab/>
        <w:t xml:space="preserve">               shall apply, during the term of this contract. </w:t>
      </w:r>
    </w:p>
    <w:p w:rsidR="000D33BD" w:rsidRDefault="000D33BD" w:rsidP="00076819">
      <w:pPr>
        <w:pStyle w:val="ListParagraph"/>
        <w:ind w:left="2880" w:hanging="1440"/>
        <w:rPr>
          <w:sz w:val="24"/>
        </w:rPr>
      </w:pPr>
    </w:p>
    <w:p w:rsidR="000D33BD" w:rsidRPr="00345688" w:rsidRDefault="000D33BD" w:rsidP="00992C86">
      <w:pPr>
        <w:pStyle w:val="ListParagraph"/>
        <w:ind w:left="1440" w:firstLine="720"/>
        <w:rPr>
          <w:sz w:val="24"/>
        </w:rPr>
      </w:pPr>
      <w:r>
        <w:rPr>
          <w:b/>
          <w:sz w:val="24"/>
        </w:rPr>
        <w:t xml:space="preserve">.1 </w:t>
      </w:r>
      <w:r>
        <w:rPr>
          <w:b/>
          <w:sz w:val="24"/>
        </w:rPr>
        <w:tab/>
      </w:r>
      <w:r w:rsidRPr="00345688">
        <w:rPr>
          <w:b/>
          <w:sz w:val="24"/>
        </w:rPr>
        <w:t>TRAFFIC CONTROL</w:t>
      </w:r>
    </w:p>
    <w:p w:rsidR="000D33BD" w:rsidRDefault="000D33BD" w:rsidP="00992C86">
      <w:pPr>
        <w:ind w:left="1440" w:firstLine="720"/>
        <w:rPr>
          <w:sz w:val="24"/>
        </w:rPr>
      </w:pPr>
      <w:r>
        <w:rPr>
          <w:b/>
          <w:sz w:val="24"/>
        </w:rPr>
        <w:t xml:space="preserve">.2 </w:t>
      </w:r>
      <w:r>
        <w:rPr>
          <w:b/>
          <w:sz w:val="24"/>
        </w:rPr>
        <w:tab/>
      </w:r>
      <w:r w:rsidRPr="004B78E7">
        <w:rPr>
          <w:b/>
          <w:sz w:val="24"/>
        </w:rPr>
        <w:t>LANDING ZONE</w:t>
      </w:r>
    </w:p>
    <w:p w:rsidR="000D33BD" w:rsidRPr="00C97E8B" w:rsidRDefault="000D33BD" w:rsidP="00992C86">
      <w:pPr>
        <w:ind w:left="1440" w:firstLine="720"/>
        <w:rPr>
          <w:b/>
          <w:sz w:val="24"/>
        </w:rPr>
      </w:pPr>
      <w:r w:rsidRPr="004958EC">
        <w:rPr>
          <w:b/>
          <w:sz w:val="24"/>
        </w:rPr>
        <w:t>.3         HAZARDOUS MATERIALS (AWARENESS / OPERATIONS LEVEL</w:t>
      </w:r>
      <w:r>
        <w:rPr>
          <w:b/>
          <w:sz w:val="24"/>
        </w:rPr>
        <w:t>)</w:t>
      </w:r>
    </w:p>
    <w:p w:rsidR="000D33BD" w:rsidRPr="00076819" w:rsidRDefault="000D33BD" w:rsidP="00076819">
      <w:pPr>
        <w:ind w:left="2880" w:hanging="1440"/>
        <w:rPr>
          <w:sz w:val="24"/>
        </w:rPr>
      </w:pPr>
      <w:r>
        <w:rPr>
          <w:b/>
          <w:sz w:val="24"/>
        </w:rPr>
        <w:t xml:space="preserve">          </w:t>
      </w:r>
      <w:r w:rsidRPr="00C97E8B">
        <w:rPr>
          <w:b/>
          <w:sz w:val="24"/>
          <w:u w:val="single"/>
        </w:rPr>
        <w:t>6.1.4.V.</w:t>
      </w:r>
      <w:r w:rsidRPr="00C97E8B">
        <w:rPr>
          <w:b/>
          <w:sz w:val="24"/>
          <w:u w:val="single"/>
        </w:rPr>
        <w:tab/>
      </w:r>
      <w:r>
        <w:rPr>
          <w:b/>
          <w:sz w:val="24"/>
          <w:u w:val="single"/>
        </w:rPr>
        <w:t xml:space="preserve">   </w:t>
      </w:r>
      <w:r w:rsidRPr="004958EC">
        <w:rPr>
          <w:b/>
          <w:sz w:val="24"/>
          <w:highlight w:val="yellow"/>
          <w:u w:val="single"/>
        </w:rPr>
        <w:t>CATEGORY V</w:t>
      </w:r>
      <w:r w:rsidRPr="004958EC">
        <w:rPr>
          <w:b/>
          <w:sz w:val="24"/>
          <w:highlight w:val="yellow"/>
        </w:rPr>
        <w:t>.</w:t>
      </w:r>
      <w:r w:rsidRPr="004958EC">
        <w:rPr>
          <w:sz w:val="24"/>
          <w:highlight w:val="yellow"/>
        </w:rPr>
        <w:t xml:space="preserve">  At a rate of $</w:t>
      </w:r>
      <w:r w:rsidRPr="004958EC">
        <w:rPr>
          <w:b/>
          <w:sz w:val="24"/>
          <w:highlight w:val="yellow"/>
        </w:rPr>
        <w:t>125.00</w:t>
      </w:r>
      <w:r w:rsidRPr="004958EC">
        <w:rPr>
          <w:sz w:val="24"/>
          <w:highlight w:val="yellow"/>
        </w:rPr>
        <w:t xml:space="preserve"> per incident</w:t>
      </w:r>
      <w:r w:rsidRPr="00076819">
        <w:rPr>
          <w:sz w:val="24"/>
        </w:rPr>
        <w:t xml:space="preserve">, as so stated, </w:t>
      </w:r>
      <w:r>
        <w:rPr>
          <w:sz w:val="24"/>
        </w:rPr>
        <w:t xml:space="preserve">   </w:t>
      </w:r>
      <w:r w:rsidRPr="00076819">
        <w:rPr>
          <w:sz w:val="24"/>
        </w:rPr>
        <w:t xml:space="preserve">shall apply, during the term of this contract. </w:t>
      </w:r>
    </w:p>
    <w:p w:rsidR="000D33BD" w:rsidRPr="00345688" w:rsidRDefault="000D33BD" w:rsidP="004B78E7">
      <w:pPr>
        <w:pStyle w:val="ListParagraph"/>
        <w:ind w:left="1440" w:firstLine="720"/>
        <w:rPr>
          <w:b/>
          <w:sz w:val="24"/>
        </w:rPr>
      </w:pPr>
      <w:r>
        <w:rPr>
          <w:b/>
          <w:sz w:val="24"/>
        </w:rPr>
        <w:t xml:space="preserve">.1 </w:t>
      </w:r>
      <w:r>
        <w:rPr>
          <w:b/>
          <w:sz w:val="24"/>
        </w:rPr>
        <w:tab/>
      </w:r>
      <w:r w:rsidRPr="00345688">
        <w:rPr>
          <w:b/>
          <w:sz w:val="24"/>
        </w:rPr>
        <w:t>FALSE ALARM CALL</w:t>
      </w:r>
    </w:p>
    <w:p w:rsidR="000D33BD" w:rsidRDefault="000D33BD" w:rsidP="004B78E7">
      <w:pPr>
        <w:pStyle w:val="ListParagraph"/>
        <w:ind w:left="1440" w:firstLine="720"/>
        <w:rPr>
          <w:b/>
          <w:sz w:val="24"/>
        </w:rPr>
      </w:pPr>
      <w:r>
        <w:rPr>
          <w:b/>
          <w:sz w:val="24"/>
        </w:rPr>
        <w:t xml:space="preserve">.2 </w:t>
      </w:r>
      <w:r>
        <w:rPr>
          <w:b/>
          <w:sz w:val="24"/>
        </w:rPr>
        <w:tab/>
      </w:r>
      <w:r w:rsidRPr="00345688">
        <w:rPr>
          <w:b/>
          <w:sz w:val="24"/>
        </w:rPr>
        <w:t xml:space="preserve">GOOD INTENT CALLS </w:t>
      </w:r>
    </w:p>
    <w:p w:rsidR="000D33BD" w:rsidRDefault="000D33BD" w:rsidP="004B78E7">
      <w:pPr>
        <w:pStyle w:val="ListParagraph"/>
        <w:ind w:left="1440" w:firstLine="720"/>
        <w:rPr>
          <w:b/>
          <w:sz w:val="24"/>
        </w:rPr>
      </w:pPr>
      <w:r>
        <w:rPr>
          <w:b/>
          <w:sz w:val="24"/>
        </w:rPr>
        <w:t xml:space="preserve">.3 </w:t>
      </w:r>
      <w:r>
        <w:rPr>
          <w:b/>
          <w:sz w:val="24"/>
        </w:rPr>
        <w:tab/>
      </w:r>
      <w:r w:rsidRPr="004B78E7">
        <w:rPr>
          <w:b/>
          <w:sz w:val="24"/>
        </w:rPr>
        <w:t>SERVICE CALLS</w:t>
      </w:r>
    </w:p>
    <w:p w:rsidR="000D33BD" w:rsidRPr="004958EC" w:rsidRDefault="000D33BD" w:rsidP="004B78E7">
      <w:pPr>
        <w:pStyle w:val="ListParagraph"/>
        <w:ind w:left="1440" w:firstLine="720"/>
        <w:rPr>
          <w:sz w:val="24"/>
        </w:rPr>
      </w:pPr>
      <w:r w:rsidRPr="004958EC">
        <w:rPr>
          <w:b/>
          <w:sz w:val="24"/>
        </w:rPr>
        <w:t xml:space="preserve">.4          RUBBISH FIRE(S) (AUTHORIZED / UNAUTHORIZED CONTROLLED </w:t>
      </w:r>
      <w:r w:rsidRPr="004958EC">
        <w:rPr>
          <w:b/>
          <w:sz w:val="24"/>
        </w:rPr>
        <w:tab/>
      </w:r>
      <w:r w:rsidRPr="004958EC">
        <w:rPr>
          <w:b/>
          <w:sz w:val="24"/>
        </w:rPr>
        <w:tab/>
      </w:r>
      <w:r w:rsidRPr="004958EC">
        <w:rPr>
          <w:b/>
          <w:sz w:val="24"/>
        </w:rPr>
        <w:tab/>
        <w:t>FIRE, PRESCRIBED BURN)</w:t>
      </w:r>
    </w:p>
    <w:p w:rsidR="000D33BD" w:rsidRDefault="000D33BD" w:rsidP="004B78E7">
      <w:pPr>
        <w:pStyle w:val="ListParagraph"/>
        <w:ind w:left="1440" w:firstLine="720"/>
        <w:rPr>
          <w:b/>
          <w:sz w:val="24"/>
        </w:rPr>
      </w:pPr>
      <w:r w:rsidRPr="004958EC">
        <w:rPr>
          <w:b/>
          <w:sz w:val="24"/>
        </w:rPr>
        <w:t>.5          WIRELINE INCIDENTS (NON-ELECTRICAL)</w:t>
      </w:r>
    </w:p>
    <w:p w:rsidR="000D33BD" w:rsidRDefault="000D33BD" w:rsidP="004B78E7">
      <w:pPr>
        <w:pStyle w:val="ListParagraph"/>
        <w:ind w:left="1440" w:firstLine="720"/>
        <w:rPr>
          <w:b/>
          <w:sz w:val="24"/>
        </w:rPr>
      </w:pPr>
      <w:r w:rsidRPr="004958EC">
        <w:rPr>
          <w:b/>
          <w:sz w:val="24"/>
        </w:rPr>
        <w:t>.6          PALM TREE FIRE (NON-MOVING VEGITATION)</w:t>
      </w:r>
    </w:p>
    <w:p w:rsidR="000D33BD" w:rsidRPr="004B78E7" w:rsidRDefault="000D33BD" w:rsidP="004B78E7">
      <w:pPr>
        <w:pStyle w:val="ListParagraph"/>
        <w:ind w:left="1440" w:firstLine="720"/>
        <w:rPr>
          <w:sz w:val="24"/>
        </w:rPr>
      </w:pPr>
      <w:r w:rsidRPr="004958EC">
        <w:rPr>
          <w:b/>
          <w:sz w:val="24"/>
        </w:rPr>
        <w:t xml:space="preserve">.7          MOTOR VEHICLE ACCIDENTS (PATIENT PACKAGING, SMR, </w:t>
      </w:r>
      <w:r w:rsidRPr="004958EC">
        <w:rPr>
          <w:b/>
          <w:sz w:val="24"/>
        </w:rPr>
        <w:tab/>
      </w:r>
      <w:r w:rsidRPr="004958EC">
        <w:rPr>
          <w:b/>
          <w:sz w:val="24"/>
        </w:rPr>
        <w:tab/>
      </w:r>
      <w:r w:rsidRPr="004958EC">
        <w:rPr>
          <w:b/>
          <w:sz w:val="24"/>
        </w:rPr>
        <w:tab/>
        <w:t>SECURE VEHICLE)</w:t>
      </w:r>
      <w:r w:rsidRPr="004958EC">
        <w:rPr>
          <w:sz w:val="24"/>
        </w:rPr>
        <w:t xml:space="preserve"> </w:t>
      </w:r>
    </w:p>
    <w:p w:rsidR="000D33BD" w:rsidRPr="003F40C4" w:rsidRDefault="000D33BD" w:rsidP="003F40C4">
      <w:pPr>
        <w:pStyle w:val="ListParagraph"/>
        <w:rPr>
          <w:sz w:val="24"/>
        </w:rPr>
      </w:pPr>
    </w:p>
    <w:p w:rsidR="000D33BD" w:rsidRDefault="000D33BD" w:rsidP="00894AC5">
      <w:pPr>
        <w:jc w:val="center"/>
        <w:rPr>
          <w:b/>
          <w:sz w:val="24"/>
        </w:rPr>
      </w:pPr>
      <w:r>
        <w:rPr>
          <w:b/>
          <w:sz w:val="24"/>
        </w:rPr>
        <w:t>7.0. ASSIGNMENT</w:t>
      </w:r>
    </w:p>
    <w:p w:rsidR="000D33BD" w:rsidRDefault="000D33BD" w:rsidP="00894AC5">
      <w:pPr>
        <w:rPr>
          <w:sz w:val="24"/>
        </w:rPr>
      </w:pPr>
      <w:r>
        <w:rPr>
          <w:sz w:val="24"/>
        </w:rPr>
        <w:t>In the event a Rural Fire District(s) is created for the rural, non-incorporated areas of Hidalgo County, this contract may be assigned by County to such District, and Entity shall look solely to the District(s) to perform and assume all Obligations and Responsibilities of County.</w:t>
      </w:r>
    </w:p>
    <w:p w:rsidR="000D33BD" w:rsidRDefault="000D33BD" w:rsidP="004B0215">
      <w:pPr>
        <w:jc w:val="center"/>
        <w:rPr>
          <w:b/>
          <w:sz w:val="24"/>
        </w:rPr>
      </w:pPr>
      <w:r>
        <w:rPr>
          <w:b/>
          <w:sz w:val="24"/>
        </w:rPr>
        <w:t>8.0. AUDIT</w:t>
      </w:r>
    </w:p>
    <w:p w:rsidR="000D33BD" w:rsidRDefault="000D33BD" w:rsidP="00894AC5">
      <w:pPr>
        <w:rPr>
          <w:sz w:val="24"/>
        </w:rPr>
      </w:pPr>
      <w:r>
        <w:rPr>
          <w:sz w:val="24"/>
        </w:rPr>
        <w:t>Any and all requests from Entity for reimbursement from County or any past reimbursements made under this contract shall be subject to audit by the County Auditor’s Office, and/or the Fire Marshal. Should an audit procedure be invoked, Entity agrees to provide any and all records, photographs, videos, or other documents, pertaining to any request or claim for reimbursement made or paid hereunder that are requested by the Auditor or Fire Marshal.  Should the County Auditor determine that any payments made were not properly claimed under the terms of this contract, Entity agrees to remit the amount of payments so found by the County Auditor to the County within 10 working days, following the date of receipt of Entity of County Auditors written determination of same.</w:t>
      </w:r>
    </w:p>
    <w:p w:rsidR="000D33BD" w:rsidRDefault="000D33BD" w:rsidP="00894AC5">
      <w:pPr>
        <w:rPr>
          <w:sz w:val="24"/>
        </w:rPr>
      </w:pPr>
    </w:p>
    <w:p w:rsidR="000D33BD" w:rsidRDefault="000D33BD" w:rsidP="007C46CA">
      <w:pPr>
        <w:jc w:val="center"/>
        <w:rPr>
          <w:b/>
          <w:sz w:val="24"/>
        </w:rPr>
      </w:pPr>
      <w:r>
        <w:rPr>
          <w:b/>
          <w:sz w:val="24"/>
        </w:rPr>
        <w:t>9.0. MISCELLANEOUS</w:t>
      </w:r>
    </w:p>
    <w:p w:rsidR="000D33BD" w:rsidRPr="004C5416" w:rsidRDefault="000D33BD" w:rsidP="004C5416">
      <w:pPr>
        <w:rPr>
          <w:sz w:val="24"/>
        </w:rPr>
      </w:pPr>
      <w:r>
        <w:rPr>
          <w:b/>
          <w:sz w:val="24"/>
        </w:rPr>
        <w:t>9.1</w:t>
      </w:r>
      <w:r>
        <w:rPr>
          <w:b/>
          <w:sz w:val="24"/>
        </w:rPr>
        <w:tab/>
      </w:r>
      <w:r w:rsidRPr="004C5416">
        <w:rPr>
          <w:b/>
          <w:sz w:val="24"/>
        </w:rPr>
        <w:t xml:space="preserve">CONFLICT WITH APPLICABLE LAW. </w:t>
      </w:r>
      <w:r w:rsidRPr="004C5416">
        <w:rPr>
          <w:sz w:val="24"/>
        </w:rPr>
        <w:t>Nothing in this Agreement shall be construed so as to require the commission of any act contrary to law, and whenever there is any conflict between the provision of this Agreement and any present or future law, ordinance, or administrative, executive or judicial regulation, order or decree, or amendment thereof, contrary to which the parties have no legal right  to contract, the latter shall prevail, but in such event the affected provision or provisions of this Agreement shall be modified only to the extent necessary to bring them within the legal requirements and only during the time such conflict exists.</w:t>
      </w:r>
    </w:p>
    <w:p w:rsidR="000D33BD" w:rsidRDefault="000D33BD" w:rsidP="00742210">
      <w:pPr>
        <w:pStyle w:val="ListParagraph"/>
        <w:ind w:left="0"/>
        <w:rPr>
          <w:sz w:val="24"/>
        </w:rPr>
      </w:pPr>
      <w:r w:rsidRPr="00742210">
        <w:rPr>
          <w:b/>
          <w:sz w:val="24"/>
        </w:rPr>
        <w:t>9.2</w:t>
      </w:r>
      <w:r>
        <w:rPr>
          <w:sz w:val="24"/>
        </w:rPr>
        <w:t xml:space="preserve"> </w:t>
      </w:r>
      <w:r w:rsidRPr="004C5416">
        <w:rPr>
          <w:b/>
          <w:sz w:val="24"/>
        </w:rPr>
        <w:t xml:space="preserve">NO WAIVER. </w:t>
      </w:r>
      <w:r w:rsidRPr="004C5416">
        <w:rPr>
          <w:sz w:val="24"/>
        </w:rPr>
        <w:t>No waiver by any party hereto of any breach of any provision of this Agreement shall be deemed to be a waiver of any preceding or succeeding breach of the same or any other provision hereof.</w:t>
      </w:r>
    </w:p>
    <w:p w:rsidR="000D33BD" w:rsidRDefault="000D33BD" w:rsidP="00742210">
      <w:pPr>
        <w:pStyle w:val="ListParagraph"/>
        <w:ind w:left="0"/>
        <w:rPr>
          <w:sz w:val="24"/>
        </w:rPr>
      </w:pPr>
    </w:p>
    <w:p w:rsidR="000D33BD" w:rsidRPr="008A6074" w:rsidRDefault="000D33BD" w:rsidP="00742210">
      <w:pPr>
        <w:pStyle w:val="ListParagraph"/>
        <w:ind w:left="0"/>
        <w:rPr>
          <w:sz w:val="24"/>
        </w:rPr>
      </w:pPr>
      <w:r w:rsidRPr="00742210">
        <w:rPr>
          <w:b/>
          <w:sz w:val="24"/>
        </w:rPr>
        <w:t>9.3</w:t>
      </w:r>
      <w:r>
        <w:rPr>
          <w:sz w:val="24"/>
        </w:rPr>
        <w:t xml:space="preserve"> </w:t>
      </w:r>
      <w:r>
        <w:rPr>
          <w:b/>
          <w:sz w:val="24"/>
        </w:rPr>
        <w:t xml:space="preserve">ENTIRE AGREEMENT – </w:t>
      </w:r>
      <w:r>
        <w:rPr>
          <w:sz w:val="24"/>
        </w:rPr>
        <w:t xml:space="preserve">This agreement contains the entire contract among the parties hereto, and each party acknowledges that no other party has made (either directly or indirectly or through any agent or representative), any representations or agreements in connection with this agreement not specifically set forth herein. This Agreement may be modified or amended only by agreement in writing executed. </w:t>
      </w:r>
    </w:p>
    <w:p w:rsidR="000D33BD" w:rsidRDefault="000D33BD" w:rsidP="008A6074">
      <w:pPr>
        <w:pStyle w:val="ListParagraph"/>
        <w:rPr>
          <w:sz w:val="24"/>
        </w:rPr>
      </w:pPr>
    </w:p>
    <w:p w:rsidR="000D33BD" w:rsidRDefault="000D33BD" w:rsidP="00742210">
      <w:pPr>
        <w:pStyle w:val="ListParagraph"/>
        <w:ind w:left="0"/>
        <w:rPr>
          <w:sz w:val="24"/>
        </w:rPr>
      </w:pPr>
      <w:r>
        <w:rPr>
          <w:b/>
          <w:sz w:val="24"/>
        </w:rPr>
        <w:t>9.4 TEXAS LAW TO APPLY.</w:t>
      </w:r>
      <w:r>
        <w:rPr>
          <w:sz w:val="24"/>
        </w:rPr>
        <w:t xml:space="preserve"> This agreement shall be construed under and in accordance with the Laws of the State of Texas, and all obligations of the parties created hereunder are performable in Hidalgo County, Texas. The parties hereby consent to personal jurisdiction in Hidalgo County, Texas.</w:t>
      </w:r>
    </w:p>
    <w:p w:rsidR="000D33BD" w:rsidRPr="007C46CA" w:rsidRDefault="000D33BD" w:rsidP="00345688">
      <w:pPr>
        <w:pStyle w:val="ListParagraph"/>
        <w:spacing w:line="240" w:lineRule="auto"/>
        <w:rPr>
          <w:sz w:val="24"/>
        </w:rPr>
      </w:pPr>
    </w:p>
    <w:p w:rsidR="000D33BD" w:rsidRPr="008E3D54" w:rsidRDefault="000D33BD" w:rsidP="00742210">
      <w:pPr>
        <w:pStyle w:val="ListParagraph"/>
        <w:ind w:left="0"/>
        <w:rPr>
          <w:sz w:val="24"/>
        </w:rPr>
      </w:pPr>
      <w:r>
        <w:rPr>
          <w:b/>
          <w:sz w:val="24"/>
        </w:rPr>
        <w:t>9.5 NOTICE</w:t>
      </w:r>
      <w:r w:rsidRPr="008E3D54">
        <w:rPr>
          <w:b/>
          <w:sz w:val="24"/>
        </w:rPr>
        <w:t xml:space="preserve">. </w:t>
      </w:r>
      <w:r w:rsidRPr="008E3D54">
        <w:rPr>
          <w:sz w:val="24"/>
        </w:rPr>
        <w:t xml:space="preserve"> Except as may be otherwise specifically provided in this Agreement, all notices, demands, request for communications required or permitted hereunder shall be in writing and shall either be (i) personally delivered against a written receipt, or (ii) sent b</w:t>
      </w:r>
      <w:r>
        <w:rPr>
          <w:sz w:val="24"/>
        </w:rPr>
        <w:t>y</w:t>
      </w:r>
      <w:r w:rsidRPr="008E3D54">
        <w:rPr>
          <w:sz w:val="24"/>
        </w:rPr>
        <w:t xml:space="preserve"> registered or certified mail, return receipt requested, postage pre-paid and addressed to the parties at the addresses set forth below, or at such other addresses as may have been therefore specified by written notice delivered in accordance herewith:</w:t>
      </w:r>
    </w:p>
    <w:p w:rsidR="000D33BD" w:rsidRDefault="000D33BD" w:rsidP="00B65FFC">
      <w:pPr>
        <w:pStyle w:val="ListParagraph"/>
        <w:rPr>
          <w:sz w:val="24"/>
        </w:rPr>
      </w:pPr>
    </w:p>
    <w:p w:rsidR="000D33BD" w:rsidRDefault="000D33BD" w:rsidP="00B65FFC">
      <w:pPr>
        <w:pStyle w:val="ListParagraph"/>
        <w:rPr>
          <w:sz w:val="24"/>
        </w:rPr>
      </w:pPr>
    </w:p>
    <w:p w:rsidR="000D33BD" w:rsidRDefault="000D33BD" w:rsidP="00B65FFC">
      <w:pPr>
        <w:pStyle w:val="ListParagraph"/>
        <w:rPr>
          <w:sz w:val="24"/>
        </w:rPr>
      </w:pPr>
    </w:p>
    <w:p w:rsidR="000D33BD" w:rsidRPr="00B65FFC" w:rsidRDefault="000D33BD" w:rsidP="00B65FFC">
      <w:pPr>
        <w:pStyle w:val="ListParagraph"/>
        <w:rPr>
          <w:sz w:val="24"/>
        </w:rPr>
      </w:pPr>
    </w:p>
    <w:p w:rsidR="000D33BD" w:rsidRDefault="000D33BD" w:rsidP="00B65FFC">
      <w:pPr>
        <w:ind w:left="720"/>
        <w:rPr>
          <w:sz w:val="24"/>
        </w:rPr>
      </w:pPr>
      <w:r>
        <w:rPr>
          <w:sz w:val="24"/>
        </w:rPr>
        <w:t xml:space="preserve">If to Entity     </w:t>
      </w:r>
      <w:r>
        <w:rPr>
          <w:sz w:val="24"/>
        </w:rPr>
        <w:tab/>
        <w:t xml:space="preserve"> </w:t>
      </w:r>
      <w:r>
        <w:rPr>
          <w:sz w:val="24"/>
        </w:rPr>
        <w:tab/>
        <w:t xml:space="preserve"> ___________________________</w:t>
      </w:r>
    </w:p>
    <w:p w:rsidR="000D33BD" w:rsidRDefault="000D33BD" w:rsidP="00B65FFC">
      <w:pPr>
        <w:ind w:left="720"/>
        <w:rPr>
          <w:sz w:val="24"/>
        </w:rPr>
      </w:pPr>
      <w:r>
        <w:rPr>
          <w:sz w:val="24"/>
        </w:rPr>
        <w:tab/>
      </w:r>
      <w:r>
        <w:rPr>
          <w:sz w:val="24"/>
        </w:rPr>
        <w:tab/>
      </w:r>
      <w:r>
        <w:rPr>
          <w:sz w:val="24"/>
        </w:rPr>
        <w:tab/>
        <w:t>___________________________</w:t>
      </w:r>
    </w:p>
    <w:p w:rsidR="000D33BD" w:rsidRDefault="000D33BD" w:rsidP="00B65FFC">
      <w:pPr>
        <w:ind w:left="720"/>
        <w:rPr>
          <w:sz w:val="24"/>
        </w:rPr>
      </w:pPr>
      <w:r>
        <w:rPr>
          <w:sz w:val="24"/>
        </w:rPr>
        <w:tab/>
      </w:r>
      <w:r>
        <w:rPr>
          <w:sz w:val="24"/>
        </w:rPr>
        <w:tab/>
      </w:r>
      <w:r>
        <w:rPr>
          <w:sz w:val="24"/>
        </w:rPr>
        <w:tab/>
        <w:t>___________________________, Texas _______</w:t>
      </w:r>
    </w:p>
    <w:p w:rsidR="000D33BD" w:rsidRDefault="000D33BD" w:rsidP="00B65FFC">
      <w:pPr>
        <w:ind w:left="720"/>
        <w:rPr>
          <w:sz w:val="24"/>
        </w:rPr>
      </w:pPr>
    </w:p>
    <w:p w:rsidR="000D33BD" w:rsidRDefault="000D33BD" w:rsidP="008E3D54">
      <w:pPr>
        <w:spacing w:after="0" w:line="240" w:lineRule="auto"/>
        <w:ind w:left="720"/>
        <w:rPr>
          <w:sz w:val="24"/>
        </w:rPr>
      </w:pPr>
      <w:r>
        <w:rPr>
          <w:sz w:val="24"/>
        </w:rPr>
        <w:t>If to County:</w:t>
      </w:r>
      <w:r>
        <w:rPr>
          <w:sz w:val="24"/>
        </w:rPr>
        <w:tab/>
      </w:r>
      <w:r>
        <w:rPr>
          <w:sz w:val="24"/>
        </w:rPr>
        <w:tab/>
        <w:t xml:space="preserve">County of Hidalgo </w:t>
      </w:r>
    </w:p>
    <w:p w:rsidR="000D33BD" w:rsidRDefault="000D33BD" w:rsidP="008E3D54">
      <w:pPr>
        <w:spacing w:after="0" w:line="240" w:lineRule="auto"/>
        <w:ind w:left="2160" w:firstLine="720"/>
        <w:rPr>
          <w:sz w:val="24"/>
        </w:rPr>
      </w:pPr>
      <w:r>
        <w:rPr>
          <w:sz w:val="24"/>
        </w:rPr>
        <w:t>Ramon Garcia, County Judge</w:t>
      </w:r>
    </w:p>
    <w:p w:rsidR="000D33BD" w:rsidRDefault="000D33BD" w:rsidP="008E3D54">
      <w:pPr>
        <w:spacing w:after="0" w:line="240" w:lineRule="auto"/>
        <w:ind w:left="720"/>
        <w:rPr>
          <w:sz w:val="24"/>
        </w:rPr>
      </w:pPr>
      <w:r>
        <w:rPr>
          <w:sz w:val="24"/>
        </w:rPr>
        <w:tab/>
      </w:r>
      <w:r>
        <w:rPr>
          <w:sz w:val="24"/>
        </w:rPr>
        <w:tab/>
      </w:r>
      <w:r>
        <w:rPr>
          <w:sz w:val="24"/>
        </w:rPr>
        <w:tab/>
        <w:t>1615 S. Closner, Edinburg, Texas 78539 or</w:t>
      </w:r>
    </w:p>
    <w:p w:rsidR="000D33BD" w:rsidRDefault="000D33BD" w:rsidP="008E3D54">
      <w:pPr>
        <w:spacing w:after="0" w:line="240" w:lineRule="auto"/>
        <w:ind w:left="720"/>
        <w:rPr>
          <w:sz w:val="24"/>
        </w:rPr>
      </w:pPr>
      <w:r>
        <w:rPr>
          <w:sz w:val="24"/>
        </w:rPr>
        <w:tab/>
      </w:r>
      <w:r>
        <w:rPr>
          <w:sz w:val="24"/>
        </w:rPr>
        <w:tab/>
      </w:r>
      <w:r>
        <w:rPr>
          <w:sz w:val="24"/>
        </w:rPr>
        <w:tab/>
        <w:t>P.O. Box 1356, Edinburg, Texas 78540</w:t>
      </w:r>
    </w:p>
    <w:p w:rsidR="000D33BD" w:rsidRDefault="000D33BD" w:rsidP="008E3D54">
      <w:pPr>
        <w:spacing w:after="0"/>
        <w:ind w:left="720"/>
        <w:rPr>
          <w:sz w:val="24"/>
        </w:rPr>
      </w:pPr>
    </w:p>
    <w:p w:rsidR="000D33BD" w:rsidRDefault="000D33BD" w:rsidP="00B65FFC">
      <w:pPr>
        <w:ind w:left="720"/>
        <w:rPr>
          <w:sz w:val="24"/>
        </w:rPr>
      </w:pPr>
      <w:r>
        <w:rPr>
          <w:sz w:val="24"/>
        </w:rPr>
        <w:t xml:space="preserve">Each notice, demand, request or communication which shall be delivered or mailed in the manner described above shall be deemed sufficiently given for all purposes of such time as it is personally delivered to the addressee or, if mailed, at such time as it is deposited in the United States Mail. </w:t>
      </w:r>
    </w:p>
    <w:p w:rsidR="000D33BD" w:rsidRDefault="000D33BD" w:rsidP="00742210">
      <w:pPr>
        <w:pStyle w:val="ListParagraph"/>
        <w:ind w:left="0"/>
        <w:rPr>
          <w:sz w:val="24"/>
        </w:rPr>
      </w:pPr>
      <w:r>
        <w:rPr>
          <w:b/>
          <w:sz w:val="24"/>
        </w:rPr>
        <w:t>9.6 ADDITIONAL</w:t>
      </w:r>
      <w:r w:rsidRPr="003F40C4">
        <w:rPr>
          <w:b/>
          <w:sz w:val="24"/>
        </w:rPr>
        <w:t xml:space="preserve"> DOCUMENTS</w:t>
      </w:r>
      <w:r>
        <w:rPr>
          <w:sz w:val="24"/>
        </w:rPr>
        <w:t xml:space="preserve">. The parties hereto covenant and agree that they will execute such other and further instruments and documents as are or may become necessary or convenient to effectuate and carry out the terms of this Agreement. </w:t>
      </w:r>
    </w:p>
    <w:p w:rsidR="000D33BD" w:rsidRPr="004C5416" w:rsidRDefault="000D33BD" w:rsidP="00742210">
      <w:pPr>
        <w:rPr>
          <w:sz w:val="24"/>
        </w:rPr>
      </w:pPr>
      <w:r>
        <w:rPr>
          <w:b/>
          <w:sz w:val="24"/>
        </w:rPr>
        <w:t>9.7 SUCCESSORS</w:t>
      </w:r>
      <w:r w:rsidRPr="004C5416">
        <w:rPr>
          <w:b/>
          <w:sz w:val="24"/>
        </w:rPr>
        <w:t>.</w:t>
      </w:r>
      <w:r w:rsidRPr="004C5416">
        <w:rPr>
          <w:sz w:val="24"/>
        </w:rPr>
        <w:t xml:space="preserve"> This agreement shall be binding upon and insure to the benefit of the parties hereto and their respective heirs, executors, administrators, legal representatives, successors, and assigns where permitted by this Agreement.</w:t>
      </w:r>
    </w:p>
    <w:p w:rsidR="000D33BD" w:rsidRDefault="000D33BD" w:rsidP="00742210">
      <w:pPr>
        <w:pStyle w:val="ListParagraph"/>
        <w:ind w:left="0"/>
        <w:rPr>
          <w:sz w:val="24"/>
        </w:rPr>
      </w:pPr>
      <w:r>
        <w:rPr>
          <w:b/>
          <w:sz w:val="24"/>
        </w:rPr>
        <w:t xml:space="preserve">9.8 </w:t>
      </w:r>
      <w:r w:rsidRPr="003F40C4">
        <w:rPr>
          <w:b/>
          <w:sz w:val="24"/>
        </w:rPr>
        <w:t>HEADINGS</w:t>
      </w:r>
      <w:r>
        <w:rPr>
          <w:sz w:val="24"/>
        </w:rPr>
        <w:t xml:space="preserve">. The headings and captions contained in this Agreement are solely for convenient reference and shall not be deemed to affect the meaning or interpretation of any provision or paragraph hereof. </w:t>
      </w:r>
    </w:p>
    <w:p w:rsidR="000D33BD" w:rsidRPr="004C5416" w:rsidRDefault="000D33BD" w:rsidP="004C5416">
      <w:pPr>
        <w:pStyle w:val="ListParagraph"/>
        <w:rPr>
          <w:sz w:val="24"/>
        </w:rPr>
      </w:pPr>
    </w:p>
    <w:p w:rsidR="000D33BD" w:rsidRDefault="000D33BD" w:rsidP="00742210">
      <w:pPr>
        <w:pStyle w:val="ListParagraph"/>
        <w:ind w:left="0"/>
        <w:rPr>
          <w:sz w:val="24"/>
        </w:rPr>
      </w:pPr>
      <w:r>
        <w:rPr>
          <w:b/>
          <w:sz w:val="24"/>
        </w:rPr>
        <w:t xml:space="preserve">9.9 </w:t>
      </w:r>
      <w:r w:rsidRPr="003F40C4">
        <w:rPr>
          <w:b/>
          <w:sz w:val="24"/>
        </w:rPr>
        <w:t>GENDER and NUMBER</w:t>
      </w:r>
      <w:r>
        <w:rPr>
          <w:sz w:val="24"/>
        </w:rPr>
        <w:t xml:space="preserve">. All pronouns used in this Agreement shall include the other gender, whether used in the masculine, feminine, or neutral gender, and the singular shall include the plural whenever and as often as may be appropriate. </w:t>
      </w:r>
    </w:p>
    <w:p w:rsidR="000D33BD" w:rsidRDefault="000D33BD" w:rsidP="004C5416">
      <w:pPr>
        <w:pStyle w:val="ListParagraph"/>
        <w:rPr>
          <w:b/>
          <w:sz w:val="24"/>
        </w:rPr>
      </w:pPr>
    </w:p>
    <w:p w:rsidR="000D33BD" w:rsidRDefault="000D33BD" w:rsidP="00742210">
      <w:pPr>
        <w:pStyle w:val="ListParagraph"/>
        <w:ind w:left="0"/>
        <w:rPr>
          <w:sz w:val="24"/>
        </w:rPr>
      </w:pPr>
      <w:r>
        <w:rPr>
          <w:b/>
          <w:sz w:val="24"/>
        </w:rPr>
        <w:t>9.10 AUTHORITY</w:t>
      </w:r>
      <w:r w:rsidRPr="003F40C4">
        <w:rPr>
          <w:b/>
          <w:sz w:val="24"/>
        </w:rPr>
        <w:t xml:space="preserve"> TO EXECUTE</w:t>
      </w:r>
      <w:r>
        <w:rPr>
          <w:sz w:val="24"/>
        </w:rPr>
        <w:t xml:space="preserve">. The execution and performance of this Agreement by each of the parties hereto has been duly authorized by all necessary laws, resolutions, ordinances, or governing body action, and the Agreement constitutes, the valid and enforceable obligations of the parties hereto in accordance with its terms. </w:t>
      </w:r>
    </w:p>
    <w:p w:rsidR="000D33BD" w:rsidRDefault="000D33BD" w:rsidP="004C5416">
      <w:pPr>
        <w:pStyle w:val="ListParagraph"/>
        <w:rPr>
          <w:b/>
          <w:sz w:val="24"/>
        </w:rPr>
      </w:pPr>
    </w:p>
    <w:p w:rsidR="000D33BD" w:rsidRPr="00B65FFC" w:rsidRDefault="000D33BD" w:rsidP="00742210">
      <w:pPr>
        <w:pStyle w:val="ListParagraph"/>
        <w:ind w:left="0"/>
        <w:rPr>
          <w:sz w:val="24"/>
        </w:rPr>
      </w:pPr>
      <w:r>
        <w:rPr>
          <w:b/>
          <w:sz w:val="24"/>
        </w:rPr>
        <w:t xml:space="preserve">9.11  </w:t>
      </w:r>
      <w:r w:rsidRPr="003F40C4">
        <w:rPr>
          <w:b/>
          <w:sz w:val="24"/>
        </w:rPr>
        <w:t>PERFORMANCE of GOVERNMENT FUNCTIONS</w:t>
      </w:r>
      <w:r>
        <w:rPr>
          <w:sz w:val="24"/>
        </w:rPr>
        <w:t xml:space="preserve">. Each party hereto is entering into this Agreement for the purpose of providing for governmental services or functions, and will pay for such services out of current revenues available to the paying party as herein provided. </w:t>
      </w:r>
    </w:p>
    <w:p w:rsidR="000D33BD" w:rsidRDefault="000D33BD" w:rsidP="00B65FFC">
      <w:pPr>
        <w:ind w:left="720"/>
        <w:rPr>
          <w:sz w:val="24"/>
        </w:rPr>
      </w:pPr>
      <w:r>
        <w:rPr>
          <w:sz w:val="24"/>
        </w:rPr>
        <w:tab/>
      </w:r>
    </w:p>
    <w:p w:rsidR="000D33BD" w:rsidRDefault="000D33BD" w:rsidP="00B65FFC">
      <w:pPr>
        <w:ind w:left="720"/>
        <w:rPr>
          <w:sz w:val="24"/>
        </w:rPr>
      </w:pPr>
    </w:p>
    <w:p w:rsidR="000D33BD" w:rsidRDefault="000D33BD" w:rsidP="00B65FFC">
      <w:pPr>
        <w:ind w:left="720"/>
        <w:rPr>
          <w:sz w:val="24"/>
        </w:rPr>
      </w:pPr>
    </w:p>
    <w:p w:rsidR="000D33BD" w:rsidRDefault="000D33BD" w:rsidP="00B65FFC">
      <w:pPr>
        <w:ind w:left="720"/>
        <w:rPr>
          <w:sz w:val="24"/>
        </w:rPr>
      </w:pPr>
    </w:p>
    <w:p w:rsidR="000D33BD" w:rsidRDefault="000D33BD" w:rsidP="00B65FFC">
      <w:pPr>
        <w:ind w:left="720"/>
        <w:rPr>
          <w:sz w:val="24"/>
        </w:rPr>
      </w:pPr>
    </w:p>
    <w:p w:rsidR="000D33BD" w:rsidRDefault="000D33BD" w:rsidP="00B65FFC">
      <w:pPr>
        <w:ind w:left="720"/>
        <w:rPr>
          <w:sz w:val="24"/>
        </w:rPr>
      </w:pPr>
    </w:p>
    <w:p w:rsidR="000D33BD" w:rsidRDefault="000D33BD" w:rsidP="00B65FFC">
      <w:pPr>
        <w:ind w:left="720"/>
        <w:rPr>
          <w:sz w:val="24"/>
        </w:rPr>
      </w:pPr>
    </w:p>
    <w:p w:rsidR="000D33BD" w:rsidRDefault="000D33BD" w:rsidP="00B65FFC">
      <w:pPr>
        <w:ind w:left="720"/>
        <w:rPr>
          <w:sz w:val="24"/>
        </w:rPr>
      </w:pPr>
    </w:p>
    <w:p w:rsidR="000D33BD" w:rsidRDefault="000D33BD" w:rsidP="00B65FFC">
      <w:pPr>
        <w:ind w:left="720"/>
        <w:rPr>
          <w:sz w:val="24"/>
        </w:rPr>
      </w:pPr>
    </w:p>
    <w:p w:rsidR="000D33BD" w:rsidRDefault="000D33BD" w:rsidP="00B65FFC">
      <w:pPr>
        <w:ind w:left="720"/>
        <w:rPr>
          <w:sz w:val="24"/>
        </w:rPr>
      </w:pPr>
    </w:p>
    <w:p w:rsidR="000D33BD" w:rsidRDefault="000D33BD" w:rsidP="00B65FFC">
      <w:pPr>
        <w:ind w:left="720"/>
        <w:rPr>
          <w:sz w:val="24"/>
        </w:rPr>
      </w:pPr>
    </w:p>
    <w:p w:rsidR="000D33BD" w:rsidRDefault="000D33BD" w:rsidP="00B65FFC">
      <w:pPr>
        <w:ind w:left="720"/>
        <w:rPr>
          <w:sz w:val="24"/>
        </w:rPr>
      </w:pPr>
    </w:p>
    <w:p w:rsidR="000D33BD" w:rsidRDefault="000D33BD" w:rsidP="00B65FFC">
      <w:pPr>
        <w:ind w:left="720"/>
        <w:rPr>
          <w:sz w:val="24"/>
        </w:rPr>
      </w:pPr>
    </w:p>
    <w:p w:rsidR="000D33BD" w:rsidRDefault="000D33BD" w:rsidP="00B65FFC">
      <w:pPr>
        <w:ind w:left="720"/>
        <w:rPr>
          <w:sz w:val="24"/>
        </w:rPr>
      </w:pPr>
    </w:p>
    <w:p w:rsidR="000D33BD" w:rsidRDefault="000D33BD" w:rsidP="00B65FFC">
      <w:pPr>
        <w:ind w:left="720"/>
        <w:rPr>
          <w:sz w:val="24"/>
        </w:rPr>
      </w:pPr>
    </w:p>
    <w:p w:rsidR="000D33BD" w:rsidRDefault="000D33BD" w:rsidP="00B65FFC">
      <w:pPr>
        <w:ind w:left="720"/>
        <w:rPr>
          <w:sz w:val="24"/>
        </w:rPr>
      </w:pPr>
    </w:p>
    <w:p w:rsidR="000D33BD" w:rsidRDefault="000D33BD" w:rsidP="00B65FFC">
      <w:pPr>
        <w:ind w:left="720"/>
        <w:rPr>
          <w:sz w:val="24"/>
        </w:rPr>
      </w:pPr>
    </w:p>
    <w:p w:rsidR="000D33BD" w:rsidRDefault="000D33BD" w:rsidP="00B65FFC">
      <w:pPr>
        <w:ind w:left="720"/>
        <w:rPr>
          <w:sz w:val="24"/>
        </w:rPr>
      </w:pPr>
    </w:p>
    <w:p w:rsidR="000D33BD" w:rsidRDefault="000D33BD" w:rsidP="00B65FFC">
      <w:pPr>
        <w:ind w:left="720"/>
        <w:rPr>
          <w:sz w:val="24"/>
        </w:rPr>
      </w:pPr>
    </w:p>
    <w:p w:rsidR="000D33BD" w:rsidRDefault="000D33BD" w:rsidP="00B65FFC">
      <w:pPr>
        <w:ind w:left="720"/>
        <w:rPr>
          <w:sz w:val="24"/>
        </w:rPr>
      </w:pPr>
      <w:r>
        <w:rPr>
          <w:sz w:val="24"/>
        </w:rPr>
        <w:t>This page left blank – will be the designated signature sheet</w:t>
      </w:r>
    </w:p>
    <w:p w:rsidR="000D33BD" w:rsidRDefault="000D33BD" w:rsidP="00B65FFC">
      <w:pPr>
        <w:ind w:left="720"/>
        <w:rPr>
          <w:sz w:val="24"/>
        </w:rPr>
      </w:pPr>
    </w:p>
    <w:p w:rsidR="000D33BD" w:rsidRDefault="000D33BD" w:rsidP="00B65FFC">
      <w:pPr>
        <w:ind w:left="720"/>
        <w:rPr>
          <w:sz w:val="24"/>
        </w:rPr>
      </w:pPr>
    </w:p>
    <w:p w:rsidR="000D33BD" w:rsidRDefault="000D33BD" w:rsidP="003C5C5F">
      <w:pPr>
        <w:jc w:val="center"/>
        <w:rPr>
          <w:sz w:val="24"/>
        </w:rPr>
      </w:pPr>
      <w:r>
        <w:rPr>
          <w:sz w:val="24"/>
        </w:rPr>
        <w:tab/>
      </w:r>
      <w:r>
        <w:rPr>
          <w:sz w:val="24"/>
        </w:rPr>
        <w:tab/>
      </w:r>
    </w:p>
    <w:p w:rsidR="000D33BD" w:rsidRDefault="000D33BD" w:rsidP="003C5C5F">
      <w:pPr>
        <w:jc w:val="center"/>
        <w:rPr>
          <w:sz w:val="24"/>
        </w:rPr>
      </w:pPr>
    </w:p>
    <w:p w:rsidR="000D33BD" w:rsidRDefault="000D33BD" w:rsidP="003C5C5F">
      <w:pPr>
        <w:jc w:val="center"/>
        <w:rPr>
          <w:sz w:val="24"/>
        </w:rPr>
      </w:pPr>
    </w:p>
    <w:p w:rsidR="000D33BD" w:rsidRDefault="000D33BD" w:rsidP="003C5C5F">
      <w:pPr>
        <w:jc w:val="center"/>
        <w:rPr>
          <w:sz w:val="24"/>
        </w:rPr>
      </w:pPr>
    </w:p>
    <w:p w:rsidR="000D33BD" w:rsidRDefault="000D33BD" w:rsidP="003C5C5F">
      <w:pPr>
        <w:jc w:val="center"/>
        <w:rPr>
          <w:sz w:val="24"/>
        </w:rPr>
      </w:pPr>
    </w:p>
    <w:p w:rsidR="000D33BD" w:rsidRDefault="000D33BD" w:rsidP="003C5C5F">
      <w:pPr>
        <w:jc w:val="center"/>
        <w:rPr>
          <w:sz w:val="24"/>
        </w:rPr>
      </w:pPr>
    </w:p>
    <w:p w:rsidR="000D33BD" w:rsidRDefault="000D33BD" w:rsidP="003C5C5F">
      <w:pPr>
        <w:jc w:val="center"/>
        <w:rPr>
          <w:sz w:val="24"/>
        </w:rPr>
      </w:pPr>
    </w:p>
    <w:p w:rsidR="000D33BD" w:rsidRDefault="000D33BD" w:rsidP="003C5C5F">
      <w:pPr>
        <w:jc w:val="center"/>
        <w:rPr>
          <w:sz w:val="24"/>
        </w:rPr>
      </w:pPr>
    </w:p>
    <w:p w:rsidR="000D33BD" w:rsidRDefault="000D33BD" w:rsidP="003C5C5F">
      <w:pPr>
        <w:jc w:val="center"/>
        <w:rPr>
          <w:sz w:val="24"/>
        </w:rPr>
      </w:pPr>
    </w:p>
    <w:p w:rsidR="000D33BD" w:rsidRDefault="000D33BD" w:rsidP="003C5C5F">
      <w:pPr>
        <w:jc w:val="center"/>
        <w:rPr>
          <w:sz w:val="24"/>
        </w:rPr>
      </w:pPr>
    </w:p>
    <w:p w:rsidR="000D33BD" w:rsidRDefault="000D33BD" w:rsidP="003C5C5F">
      <w:pPr>
        <w:jc w:val="center"/>
        <w:rPr>
          <w:sz w:val="24"/>
        </w:rPr>
      </w:pPr>
    </w:p>
    <w:p w:rsidR="000D33BD" w:rsidRDefault="000D33BD" w:rsidP="003C5C5F">
      <w:pPr>
        <w:jc w:val="center"/>
        <w:rPr>
          <w:sz w:val="24"/>
        </w:rPr>
      </w:pPr>
    </w:p>
    <w:p w:rsidR="000D33BD" w:rsidRDefault="000D33BD" w:rsidP="003C5C5F">
      <w:pPr>
        <w:jc w:val="center"/>
        <w:rPr>
          <w:sz w:val="24"/>
        </w:rPr>
      </w:pPr>
    </w:p>
    <w:p w:rsidR="000D33BD" w:rsidRDefault="000D33BD" w:rsidP="003C5C5F">
      <w:pPr>
        <w:jc w:val="center"/>
        <w:rPr>
          <w:sz w:val="24"/>
        </w:rPr>
      </w:pPr>
    </w:p>
    <w:p w:rsidR="000D33BD" w:rsidRDefault="000D33BD" w:rsidP="003C5C5F">
      <w:pPr>
        <w:jc w:val="center"/>
        <w:rPr>
          <w:rFonts w:ascii="Times New Roman" w:hAnsi="Times New Roman"/>
          <w:b/>
          <w:sz w:val="24"/>
          <w:szCs w:val="24"/>
        </w:rPr>
      </w:pPr>
    </w:p>
    <w:p w:rsidR="000D33BD" w:rsidRDefault="000D33BD" w:rsidP="003C5C5F">
      <w:pPr>
        <w:jc w:val="center"/>
        <w:rPr>
          <w:rFonts w:ascii="Times New Roman" w:hAnsi="Times New Roman"/>
          <w:b/>
          <w:sz w:val="24"/>
          <w:szCs w:val="24"/>
        </w:rPr>
      </w:pPr>
    </w:p>
    <w:p w:rsidR="000D33BD" w:rsidRDefault="000D33BD" w:rsidP="003C5C5F">
      <w:pPr>
        <w:jc w:val="center"/>
        <w:rPr>
          <w:rFonts w:ascii="Times New Roman" w:hAnsi="Times New Roman"/>
          <w:b/>
          <w:sz w:val="24"/>
          <w:szCs w:val="24"/>
        </w:rPr>
      </w:pPr>
    </w:p>
    <w:p w:rsidR="000D33BD" w:rsidRDefault="000D33BD" w:rsidP="003C5C5F">
      <w:pPr>
        <w:jc w:val="center"/>
        <w:rPr>
          <w:rFonts w:ascii="Times New Roman" w:hAnsi="Times New Roman"/>
          <w:b/>
          <w:sz w:val="24"/>
          <w:szCs w:val="24"/>
        </w:rPr>
      </w:pPr>
    </w:p>
    <w:p w:rsidR="000D33BD" w:rsidRDefault="000D33BD" w:rsidP="003C5C5F">
      <w:pPr>
        <w:jc w:val="center"/>
        <w:rPr>
          <w:rFonts w:ascii="Times New Roman" w:hAnsi="Times New Roman"/>
          <w:b/>
          <w:sz w:val="24"/>
          <w:szCs w:val="24"/>
        </w:rPr>
      </w:pPr>
    </w:p>
    <w:p w:rsidR="000D33BD" w:rsidRDefault="000D33BD" w:rsidP="003C5C5F">
      <w:pPr>
        <w:jc w:val="center"/>
        <w:rPr>
          <w:rFonts w:ascii="Times New Roman" w:hAnsi="Times New Roman"/>
          <w:b/>
          <w:sz w:val="24"/>
          <w:szCs w:val="24"/>
        </w:rPr>
      </w:pPr>
    </w:p>
    <w:p w:rsidR="000D33BD" w:rsidRDefault="000D33BD" w:rsidP="003C5C5F">
      <w:pPr>
        <w:jc w:val="center"/>
        <w:rPr>
          <w:rFonts w:ascii="Times New Roman" w:hAnsi="Times New Roman"/>
          <w:b/>
          <w:sz w:val="24"/>
          <w:szCs w:val="24"/>
        </w:rPr>
      </w:pPr>
    </w:p>
    <w:p w:rsidR="000D33BD" w:rsidRPr="00A22CAA" w:rsidRDefault="000D33BD" w:rsidP="003C5C5F">
      <w:pPr>
        <w:jc w:val="center"/>
        <w:rPr>
          <w:rFonts w:ascii="Times New Roman" w:hAnsi="Times New Roman"/>
          <w:b/>
          <w:sz w:val="24"/>
          <w:szCs w:val="24"/>
        </w:rPr>
      </w:pPr>
      <w:r w:rsidRPr="00A22CAA">
        <w:rPr>
          <w:rFonts w:ascii="Times New Roman" w:hAnsi="Times New Roman"/>
          <w:b/>
          <w:sz w:val="24"/>
          <w:szCs w:val="24"/>
        </w:rPr>
        <w:t xml:space="preserve">WITNESS THE HANDS OF THE PARTIES </w:t>
      </w:r>
    </w:p>
    <w:p w:rsidR="000D33BD" w:rsidRPr="00A22CAA" w:rsidRDefault="000D33BD" w:rsidP="003C5C5F">
      <w:pPr>
        <w:jc w:val="center"/>
        <w:rPr>
          <w:rFonts w:ascii="Times New Roman" w:hAnsi="Times New Roman"/>
          <w:b/>
          <w:sz w:val="24"/>
          <w:szCs w:val="24"/>
        </w:rPr>
      </w:pPr>
      <w:r w:rsidRPr="00A22CAA">
        <w:rPr>
          <w:rFonts w:ascii="Times New Roman" w:hAnsi="Times New Roman"/>
          <w:b/>
          <w:sz w:val="24"/>
          <w:szCs w:val="24"/>
        </w:rPr>
        <w:t>(In duplicate originals effective on the day both parties’ signatures are executed.</w:t>
      </w:r>
    </w:p>
    <w:p w:rsidR="000D33BD" w:rsidRPr="00A22CAA" w:rsidRDefault="000D33BD" w:rsidP="003C5C5F">
      <w:pPr>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A22CAA">
        <w:rPr>
          <w:rFonts w:ascii="Times New Roman" w:hAnsi="Times New Roman"/>
          <w:b/>
          <w:sz w:val="24"/>
          <w:szCs w:val="24"/>
        </w:rPr>
        <w:t xml:space="preserve"> CITY OF</w:t>
      </w:r>
    </w:p>
    <w:p w:rsidR="000D33BD" w:rsidRPr="00A22CAA" w:rsidRDefault="000D33BD" w:rsidP="003C5C5F">
      <w:pPr>
        <w:pBdr>
          <w:top w:val="single" w:sz="4" w:space="1" w:color="auto"/>
          <w:left w:val="single" w:sz="4" w:space="4" w:color="auto"/>
          <w:bottom w:val="single" w:sz="4" w:space="1" w:color="auto"/>
          <w:right w:val="single" w:sz="4" w:space="4" w:color="auto"/>
        </w:pBdr>
        <w:rPr>
          <w:rFonts w:ascii="Times New Roman" w:hAnsi="Times New Roman"/>
          <w:b/>
          <w:sz w:val="24"/>
          <w:szCs w:val="24"/>
        </w:rPr>
      </w:pPr>
    </w:p>
    <w:p w:rsidR="000D33BD" w:rsidRPr="00A22CAA" w:rsidRDefault="000D33BD" w:rsidP="003C5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rPr>
      </w:pPr>
      <w:r w:rsidRPr="00A22CAA">
        <w:rPr>
          <w:rFonts w:ascii="Times New Roman" w:hAnsi="Times New Roman"/>
          <w:b/>
          <w:sz w:val="24"/>
          <w:szCs w:val="24"/>
        </w:rPr>
        <w:t>____________________________</w:t>
      </w:r>
      <w:r w:rsidRPr="00A22CAA">
        <w:rPr>
          <w:rFonts w:ascii="Times New Roman" w:hAnsi="Times New Roman"/>
          <w:b/>
          <w:sz w:val="24"/>
          <w:szCs w:val="24"/>
        </w:rPr>
        <w:tab/>
      </w:r>
      <w:r w:rsidRPr="00A22CAA">
        <w:rPr>
          <w:rFonts w:ascii="Times New Roman" w:hAnsi="Times New Roman"/>
          <w:b/>
          <w:sz w:val="24"/>
          <w:szCs w:val="24"/>
        </w:rPr>
        <w:tab/>
      </w:r>
      <w:r w:rsidRPr="00A22CAA">
        <w:rPr>
          <w:rFonts w:ascii="Times New Roman" w:hAnsi="Times New Roman"/>
          <w:b/>
          <w:sz w:val="24"/>
          <w:szCs w:val="24"/>
        </w:rPr>
        <w:tab/>
        <w:t>______________________________</w:t>
      </w:r>
    </w:p>
    <w:p w:rsidR="000D33BD" w:rsidRPr="00A22CAA" w:rsidRDefault="000D33BD" w:rsidP="003C5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rPr>
      </w:pPr>
      <w:r w:rsidRPr="00A22CAA">
        <w:rPr>
          <w:rFonts w:ascii="Times New Roman" w:hAnsi="Times New Roman"/>
          <w:b/>
          <w:sz w:val="24"/>
          <w:szCs w:val="24"/>
        </w:rPr>
        <w:t>By:</w:t>
      </w:r>
      <w:r w:rsidRPr="00A22CAA">
        <w:rPr>
          <w:rFonts w:ascii="Times New Roman" w:hAnsi="Times New Roman"/>
          <w:b/>
          <w:sz w:val="24"/>
          <w:szCs w:val="24"/>
        </w:rPr>
        <w:tab/>
      </w:r>
      <w:r w:rsidRPr="00A22CAA">
        <w:rPr>
          <w:rFonts w:ascii="Times New Roman" w:hAnsi="Times New Roman"/>
          <w:b/>
          <w:sz w:val="24"/>
          <w:szCs w:val="24"/>
        </w:rPr>
        <w:tab/>
      </w:r>
      <w:r w:rsidRPr="00A22CAA">
        <w:rPr>
          <w:rFonts w:ascii="Times New Roman" w:hAnsi="Times New Roman"/>
          <w:b/>
          <w:sz w:val="24"/>
          <w:szCs w:val="24"/>
        </w:rPr>
        <w:tab/>
      </w:r>
      <w:r w:rsidRPr="00A22CAA">
        <w:rPr>
          <w:rFonts w:ascii="Times New Roman" w:hAnsi="Times New Roman"/>
          <w:b/>
          <w:sz w:val="24"/>
          <w:szCs w:val="24"/>
        </w:rPr>
        <w:tab/>
      </w:r>
      <w:r w:rsidRPr="00A22CAA">
        <w:rPr>
          <w:rFonts w:ascii="Times New Roman" w:hAnsi="Times New Roman"/>
          <w:b/>
          <w:sz w:val="24"/>
          <w:szCs w:val="24"/>
        </w:rPr>
        <w:tab/>
      </w:r>
      <w:r w:rsidRPr="00A22CAA">
        <w:rPr>
          <w:rFonts w:ascii="Times New Roman" w:hAnsi="Times New Roman"/>
          <w:b/>
          <w:sz w:val="24"/>
          <w:szCs w:val="24"/>
        </w:rPr>
        <w:tab/>
      </w:r>
      <w:r w:rsidRPr="00A22CAA">
        <w:rPr>
          <w:rFonts w:ascii="Times New Roman" w:hAnsi="Times New Roman"/>
          <w:b/>
          <w:sz w:val="24"/>
          <w:szCs w:val="24"/>
        </w:rPr>
        <w:tab/>
        <w:t>Date</w:t>
      </w:r>
    </w:p>
    <w:p w:rsidR="000D33BD" w:rsidRPr="00A22CAA" w:rsidRDefault="000D33BD" w:rsidP="003C5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rPr>
      </w:pPr>
    </w:p>
    <w:p w:rsidR="000D33BD" w:rsidRPr="00A22CAA" w:rsidRDefault="000D33BD" w:rsidP="003C5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rPr>
      </w:pPr>
    </w:p>
    <w:p w:rsidR="000D33BD" w:rsidRPr="00A22CAA" w:rsidRDefault="000D33BD" w:rsidP="003C5C5F">
      <w:pPr>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rPr>
      </w:pPr>
      <w:r w:rsidRPr="00A22CAA">
        <w:rPr>
          <w:rFonts w:ascii="Times New Roman" w:hAnsi="Times New Roman"/>
          <w:b/>
          <w:sz w:val="24"/>
          <w:szCs w:val="24"/>
        </w:rPr>
        <w:t>ATTEST:</w:t>
      </w:r>
    </w:p>
    <w:p w:rsidR="000D33BD" w:rsidRPr="00A22CAA" w:rsidRDefault="000D33BD" w:rsidP="003C5C5F">
      <w:pPr>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rPr>
      </w:pPr>
    </w:p>
    <w:p w:rsidR="000D33BD" w:rsidRPr="00A22CAA" w:rsidRDefault="000D33BD" w:rsidP="003C5C5F">
      <w:pPr>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rPr>
      </w:pPr>
      <w:r w:rsidRPr="00A22CAA">
        <w:rPr>
          <w:rFonts w:ascii="Times New Roman" w:hAnsi="Times New Roman"/>
          <w:b/>
          <w:sz w:val="24"/>
          <w:szCs w:val="24"/>
        </w:rPr>
        <w:t>_____________________________</w:t>
      </w:r>
    </w:p>
    <w:p w:rsidR="000D33BD" w:rsidRPr="00A22CAA" w:rsidRDefault="000D33BD" w:rsidP="003C5C5F">
      <w:pPr>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rPr>
      </w:pPr>
      <w:r w:rsidRPr="00A22CAA">
        <w:rPr>
          <w:rFonts w:ascii="Times New Roman" w:hAnsi="Times New Roman"/>
          <w:b/>
          <w:sz w:val="24"/>
          <w:szCs w:val="24"/>
        </w:rPr>
        <w:t>City Secretary</w:t>
      </w:r>
    </w:p>
    <w:p w:rsidR="000D33BD" w:rsidRPr="00A22CAA" w:rsidRDefault="000D33BD" w:rsidP="003C5C5F">
      <w:pPr>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rPr>
      </w:pPr>
    </w:p>
    <w:p w:rsidR="000D33BD" w:rsidRPr="00A22CAA" w:rsidRDefault="000D33BD" w:rsidP="003C5C5F">
      <w:pPr>
        <w:spacing w:after="0"/>
        <w:rPr>
          <w:rFonts w:ascii="Times New Roman" w:hAnsi="Times New Roman"/>
          <w:b/>
          <w:sz w:val="24"/>
          <w:szCs w:val="24"/>
        </w:rPr>
      </w:pPr>
    </w:p>
    <w:p w:rsidR="000D33BD" w:rsidRPr="00A22CAA" w:rsidRDefault="000D33BD" w:rsidP="003C5C5F">
      <w:pPr>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A22CAA">
        <w:rPr>
          <w:rFonts w:ascii="Times New Roman" w:hAnsi="Times New Roman"/>
          <w:b/>
          <w:sz w:val="24"/>
          <w:szCs w:val="24"/>
        </w:rPr>
        <w:t>COUNTY OF HIDALGO</w:t>
      </w:r>
    </w:p>
    <w:p w:rsidR="000D33BD" w:rsidRPr="00A22CAA" w:rsidRDefault="000D33BD" w:rsidP="003C5C5F">
      <w:pPr>
        <w:pBdr>
          <w:top w:val="single" w:sz="4" w:space="1" w:color="auto"/>
          <w:left w:val="single" w:sz="4" w:space="4" w:color="auto"/>
          <w:bottom w:val="single" w:sz="4" w:space="1" w:color="auto"/>
          <w:right w:val="single" w:sz="4" w:space="4" w:color="auto"/>
        </w:pBdr>
        <w:rPr>
          <w:rFonts w:ascii="Times New Roman" w:hAnsi="Times New Roman"/>
          <w:b/>
          <w:sz w:val="24"/>
          <w:szCs w:val="24"/>
        </w:rPr>
      </w:pPr>
    </w:p>
    <w:p w:rsidR="000D33BD" w:rsidRPr="00A22CAA" w:rsidRDefault="000D33BD" w:rsidP="003C5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rPr>
      </w:pPr>
      <w:r w:rsidRPr="00A22CAA">
        <w:rPr>
          <w:rFonts w:ascii="Times New Roman" w:hAnsi="Times New Roman"/>
          <w:b/>
          <w:sz w:val="24"/>
          <w:szCs w:val="24"/>
        </w:rPr>
        <w:t>______________________________</w:t>
      </w:r>
      <w:r w:rsidRPr="00A22CAA">
        <w:rPr>
          <w:rFonts w:ascii="Times New Roman" w:hAnsi="Times New Roman"/>
          <w:b/>
          <w:sz w:val="24"/>
          <w:szCs w:val="24"/>
        </w:rPr>
        <w:tab/>
      </w:r>
      <w:r w:rsidRPr="00A22CAA">
        <w:rPr>
          <w:rFonts w:ascii="Times New Roman" w:hAnsi="Times New Roman"/>
          <w:b/>
          <w:sz w:val="24"/>
          <w:szCs w:val="24"/>
        </w:rPr>
        <w:tab/>
      </w:r>
      <w:r w:rsidRPr="00A22CAA">
        <w:rPr>
          <w:rFonts w:ascii="Times New Roman" w:hAnsi="Times New Roman"/>
          <w:b/>
          <w:sz w:val="24"/>
          <w:szCs w:val="24"/>
        </w:rPr>
        <w:tab/>
        <w:t>______________________________</w:t>
      </w:r>
    </w:p>
    <w:p w:rsidR="000D33BD" w:rsidRPr="00A22CAA" w:rsidRDefault="000D33BD" w:rsidP="003C5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rPr>
      </w:pPr>
      <w:r>
        <w:rPr>
          <w:rFonts w:ascii="Times New Roman" w:hAnsi="Times New Roman"/>
          <w:b/>
          <w:sz w:val="24"/>
          <w:szCs w:val="24"/>
        </w:rPr>
        <w:t xml:space="preserve">Ramon Garcia, </w:t>
      </w:r>
      <w:r w:rsidRPr="00A22CAA">
        <w:rPr>
          <w:rFonts w:ascii="Times New Roman" w:hAnsi="Times New Roman"/>
          <w:b/>
          <w:sz w:val="24"/>
          <w:szCs w:val="24"/>
        </w:rPr>
        <w:t>County Judge</w:t>
      </w:r>
      <w:r w:rsidRPr="00A22CAA">
        <w:rPr>
          <w:rFonts w:ascii="Times New Roman" w:hAnsi="Times New Roman"/>
          <w:b/>
          <w:sz w:val="24"/>
          <w:szCs w:val="24"/>
        </w:rPr>
        <w:tab/>
      </w:r>
      <w:r w:rsidRPr="00A22CAA">
        <w:rPr>
          <w:rFonts w:ascii="Times New Roman" w:hAnsi="Times New Roman"/>
          <w:b/>
          <w:sz w:val="24"/>
          <w:szCs w:val="24"/>
        </w:rPr>
        <w:tab/>
      </w:r>
      <w:r w:rsidRPr="00A22CAA">
        <w:rPr>
          <w:rFonts w:ascii="Times New Roman" w:hAnsi="Times New Roman"/>
          <w:b/>
          <w:sz w:val="24"/>
          <w:szCs w:val="24"/>
        </w:rPr>
        <w:tab/>
      </w:r>
      <w:r w:rsidRPr="00A22CAA">
        <w:rPr>
          <w:rFonts w:ascii="Times New Roman" w:hAnsi="Times New Roman"/>
          <w:b/>
          <w:sz w:val="24"/>
          <w:szCs w:val="24"/>
        </w:rPr>
        <w:tab/>
        <w:t>Date</w:t>
      </w:r>
      <w:r w:rsidRPr="00A22CAA">
        <w:rPr>
          <w:rFonts w:ascii="Times New Roman" w:hAnsi="Times New Roman"/>
          <w:b/>
          <w:sz w:val="24"/>
          <w:szCs w:val="24"/>
        </w:rPr>
        <w:tab/>
      </w:r>
      <w:r w:rsidRPr="00A22CAA">
        <w:rPr>
          <w:rFonts w:ascii="Times New Roman" w:hAnsi="Times New Roman"/>
          <w:b/>
          <w:sz w:val="24"/>
          <w:szCs w:val="24"/>
        </w:rPr>
        <w:tab/>
      </w:r>
      <w:r w:rsidRPr="00A22CAA">
        <w:rPr>
          <w:rFonts w:ascii="Times New Roman" w:hAnsi="Times New Roman"/>
          <w:b/>
          <w:sz w:val="24"/>
          <w:szCs w:val="24"/>
        </w:rPr>
        <w:tab/>
      </w:r>
      <w:r w:rsidRPr="00A22CAA">
        <w:rPr>
          <w:rFonts w:ascii="Times New Roman" w:hAnsi="Times New Roman"/>
          <w:b/>
          <w:sz w:val="24"/>
          <w:szCs w:val="24"/>
        </w:rPr>
        <w:tab/>
      </w:r>
      <w:r w:rsidRPr="00A22CAA">
        <w:rPr>
          <w:rFonts w:ascii="Times New Roman" w:hAnsi="Times New Roman"/>
          <w:b/>
          <w:sz w:val="24"/>
          <w:szCs w:val="24"/>
        </w:rPr>
        <w:tab/>
      </w:r>
      <w:r w:rsidRPr="00A22CAA">
        <w:rPr>
          <w:rFonts w:ascii="Times New Roman" w:hAnsi="Times New Roman"/>
          <w:b/>
          <w:sz w:val="24"/>
          <w:szCs w:val="24"/>
        </w:rPr>
        <w:tab/>
      </w:r>
      <w:r w:rsidRPr="00A22CAA">
        <w:rPr>
          <w:rFonts w:ascii="Times New Roman" w:hAnsi="Times New Roman"/>
          <w:b/>
          <w:sz w:val="24"/>
          <w:szCs w:val="24"/>
        </w:rPr>
        <w:tab/>
      </w:r>
    </w:p>
    <w:p w:rsidR="000D33BD" w:rsidRPr="00A22CAA" w:rsidRDefault="000D33BD" w:rsidP="003C5C5F">
      <w:pPr>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A22CAA">
        <w:rPr>
          <w:rFonts w:ascii="Times New Roman" w:hAnsi="Times New Roman"/>
          <w:b/>
          <w:sz w:val="24"/>
          <w:szCs w:val="24"/>
        </w:rPr>
        <w:t>ATTEST:</w:t>
      </w:r>
    </w:p>
    <w:p w:rsidR="000D33BD" w:rsidRPr="00A22CAA" w:rsidRDefault="000D33BD" w:rsidP="003C5C5F">
      <w:pPr>
        <w:pBdr>
          <w:top w:val="single" w:sz="4" w:space="1" w:color="auto"/>
          <w:left w:val="single" w:sz="4" w:space="4" w:color="auto"/>
          <w:bottom w:val="single" w:sz="4" w:space="1" w:color="auto"/>
          <w:right w:val="single" w:sz="4" w:space="4" w:color="auto"/>
        </w:pBdr>
        <w:rPr>
          <w:rFonts w:ascii="Times New Roman" w:hAnsi="Times New Roman"/>
          <w:b/>
          <w:sz w:val="24"/>
          <w:szCs w:val="24"/>
        </w:rPr>
      </w:pPr>
    </w:p>
    <w:p w:rsidR="000D33BD" w:rsidRPr="00A22CAA" w:rsidRDefault="000D33BD" w:rsidP="003C5C5F">
      <w:pPr>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A22CAA">
        <w:rPr>
          <w:rFonts w:ascii="Times New Roman" w:hAnsi="Times New Roman"/>
          <w:b/>
          <w:sz w:val="24"/>
          <w:szCs w:val="24"/>
        </w:rPr>
        <w:t>________________________________</w:t>
      </w:r>
    </w:p>
    <w:p w:rsidR="000D33BD" w:rsidRDefault="000D33BD" w:rsidP="003C5C5F">
      <w:pPr>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A22CAA">
        <w:rPr>
          <w:rFonts w:ascii="Times New Roman" w:hAnsi="Times New Roman"/>
          <w:b/>
          <w:sz w:val="24"/>
          <w:szCs w:val="24"/>
        </w:rPr>
        <w:t>Arturo Guajardo, Jr., County Clerk</w:t>
      </w:r>
    </w:p>
    <w:p w:rsidR="000D33BD" w:rsidRPr="00A22CAA" w:rsidRDefault="000D33BD" w:rsidP="003C5C5F">
      <w:pPr>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A22CAA">
        <w:rPr>
          <w:rFonts w:ascii="Times New Roman" w:hAnsi="Times New Roman"/>
          <w:b/>
          <w:sz w:val="24"/>
          <w:szCs w:val="24"/>
        </w:rPr>
        <w:tab/>
      </w:r>
    </w:p>
    <w:p w:rsidR="000D33BD" w:rsidRPr="00A22CAA" w:rsidRDefault="000D33BD" w:rsidP="003C5C5F">
      <w:pPr>
        <w:rPr>
          <w:rFonts w:ascii="Times New Roman" w:hAnsi="Times New Roman"/>
          <w:b/>
          <w:sz w:val="24"/>
          <w:szCs w:val="24"/>
        </w:rPr>
      </w:pPr>
    </w:p>
    <w:p w:rsidR="000D33BD" w:rsidRPr="00A22CAA" w:rsidRDefault="000D33BD" w:rsidP="003C5C5F">
      <w:pPr>
        <w:rPr>
          <w:rFonts w:ascii="Times New Roman" w:hAnsi="Times New Roman"/>
          <w:b/>
          <w:sz w:val="24"/>
          <w:szCs w:val="24"/>
        </w:rPr>
      </w:pPr>
      <w:r w:rsidRPr="00A22CAA">
        <w:rPr>
          <w:rFonts w:ascii="Times New Roman" w:hAnsi="Times New Roman"/>
          <w:b/>
          <w:sz w:val="24"/>
          <w:szCs w:val="24"/>
        </w:rPr>
        <w:t xml:space="preserve">Approved as to Form: </w:t>
      </w:r>
    </w:p>
    <w:p w:rsidR="000D33BD" w:rsidRPr="00A22CAA" w:rsidRDefault="000D33BD" w:rsidP="003C5C5F">
      <w:pPr>
        <w:rPr>
          <w:rFonts w:ascii="Times New Roman" w:hAnsi="Times New Roman"/>
          <w:b/>
          <w:sz w:val="24"/>
          <w:szCs w:val="24"/>
        </w:rPr>
      </w:pPr>
      <w:r w:rsidRPr="00A22CAA">
        <w:rPr>
          <w:rFonts w:ascii="Times New Roman" w:hAnsi="Times New Roman"/>
          <w:b/>
          <w:sz w:val="24"/>
          <w:szCs w:val="24"/>
        </w:rPr>
        <w:t>Atlas &amp; Hall, LLP</w:t>
      </w:r>
    </w:p>
    <w:p w:rsidR="000D33BD" w:rsidRPr="00A22CAA" w:rsidRDefault="000D33BD" w:rsidP="003C5C5F">
      <w:pPr>
        <w:spacing w:after="0" w:line="240" w:lineRule="auto"/>
        <w:rPr>
          <w:rFonts w:ascii="Times New Roman" w:hAnsi="Times New Roman"/>
          <w:b/>
          <w:sz w:val="24"/>
          <w:szCs w:val="24"/>
        </w:rPr>
      </w:pPr>
      <w:r w:rsidRPr="00A22CAA">
        <w:rPr>
          <w:rFonts w:ascii="Times New Roman" w:hAnsi="Times New Roman"/>
          <w:b/>
          <w:sz w:val="24"/>
          <w:szCs w:val="24"/>
        </w:rPr>
        <w:t>By: ________________________________</w:t>
      </w:r>
    </w:p>
    <w:p w:rsidR="000D33BD" w:rsidRPr="00A22CAA" w:rsidRDefault="000D33BD" w:rsidP="003C5C5F">
      <w:pPr>
        <w:spacing w:after="0" w:line="240" w:lineRule="auto"/>
        <w:rPr>
          <w:rFonts w:ascii="Times New Roman" w:hAnsi="Times New Roman"/>
          <w:b/>
          <w:sz w:val="24"/>
          <w:szCs w:val="24"/>
        </w:rPr>
      </w:pPr>
      <w:r w:rsidRPr="00A22CAA">
        <w:rPr>
          <w:rFonts w:ascii="Times New Roman" w:hAnsi="Times New Roman"/>
          <w:b/>
          <w:sz w:val="24"/>
          <w:szCs w:val="24"/>
        </w:rPr>
        <w:t xml:space="preserve">        Stephen L. Crain</w:t>
      </w:r>
    </w:p>
    <w:p w:rsidR="000D33BD" w:rsidRDefault="000D33BD" w:rsidP="003C5C5F">
      <w:pPr>
        <w:spacing w:after="0" w:line="240" w:lineRule="auto"/>
        <w:rPr>
          <w:rFonts w:ascii="Times New Roman" w:hAnsi="Times New Roman"/>
          <w:b/>
          <w:sz w:val="24"/>
          <w:szCs w:val="24"/>
        </w:rPr>
      </w:pPr>
    </w:p>
    <w:p w:rsidR="000D33BD" w:rsidRDefault="000D33BD" w:rsidP="003C5C5F">
      <w:pPr>
        <w:tabs>
          <w:tab w:val="left" w:pos="3420"/>
        </w:tabs>
        <w:spacing w:after="0"/>
        <w:jc w:val="center"/>
        <w:rPr>
          <w:sz w:val="18"/>
          <w:szCs w:val="18"/>
        </w:rPr>
      </w:pPr>
      <w:r>
        <w:rPr>
          <w:sz w:val="18"/>
          <w:szCs w:val="18"/>
        </w:rPr>
        <w:t xml:space="preserve">                                                                                                      </w:t>
      </w:r>
    </w:p>
    <w:p w:rsidR="000D33BD" w:rsidRDefault="000D33BD" w:rsidP="003C5C5F">
      <w:pPr>
        <w:spacing w:after="0"/>
        <w:jc w:val="center"/>
        <w:rPr>
          <w:b/>
        </w:rPr>
      </w:pPr>
    </w:p>
    <w:p w:rsidR="000D33BD" w:rsidRDefault="000D33BD" w:rsidP="003C5C5F">
      <w:pPr>
        <w:spacing w:after="0"/>
        <w:jc w:val="center"/>
        <w:rPr>
          <w:b/>
        </w:rPr>
      </w:pPr>
      <w:r>
        <w:rPr>
          <w:b/>
        </w:rPr>
        <w:t>Rural Emergency Service Incident Report</w:t>
      </w:r>
    </w:p>
    <w:p w:rsidR="000D33BD" w:rsidRDefault="000D33BD" w:rsidP="003C5C5F">
      <w:pPr>
        <w:tabs>
          <w:tab w:val="left" w:pos="3420"/>
        </w:tabs>
        <w:spacing w:after="0"/>
        <w:jc w:val="center"/>
        <w:rPr>
          <w:sz w:val="18"/>
          <w:szCs w:val="18"/>
        </w:rPr>
      </w:pPr>
      <w:r>
        <w:rPr>
          <w:sz w:val="16"/>
          <w:szCs w:val="16"/>
        </w:rPr>
        <w:t>(FORM MUST BE COMPLETE IN INK OR TYPED ON ALL INCIDENTS FOR REIMBURSEMENT)  (Exhibit A)</w:t>
      </w:r>
      <w:r>
        <w:rPr>
          <w:sz w:val="18"/>
          <w:szCs w:val="18"/>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0D33BD" w:rsidRPr="00ED49ED" w:rsidTr="00B46108">
        <w:tc>
          <w:tcPr>
            <w:tcW w:w="9468" w:type="dxa"/>
          </w:tcPr>
          <w:p w:rsidR="000D33BD" w:rsidRPr="00ED49ED" w:rsidRDefault="000D33BD" w:rsidP="00B46108">
            <w:pPr>
              <w:tabs>
                <w:tab w:val="left" w:pos="3420"/>
              </w:tabs>
              <w:spacing w:after="0" w:line="240" w:lineRule="auto"/>
              <w:ind w:left="720"/>
              <w:contextualSpacing/>
              <w:rPr>
                <w:sz w:val="18"/>
                <w:szCs w:val="18"/>
              </w:rPr>
            </w:pPr>
          </w:p>
          <w:p w:rsidR="000D33BD" w:rsidRPr="00ED49ED" w:rsidRDefault="000D33BD" w:rsidP="00B46108">
            <w:pPr>
              <w:tabs>
                <w:tab w:val="left" w:pos="3420"/>
              </w:tabs>
              <w:spacing w:after="0" w:line="240" w:lineRule="auto"/>
              <w:ind w:left="720"/>
              <w:contextualSpacing/>
              <w:rPr>
                <w:sz w:val="18"/>
                <w:szCs w:val="18"/>
              </w:rPr>
            </w:pPr>
            <w:r w:rsidRPr="00ED49ED">
              <w:rPr>
                <w:sz w:val="18"/>
                <w:szCs w:val="18"/>
              </w:rPr>
              <w:t>DEPARTMENT: _____________________                   COUNTY INCIDENT: _______________________</w:t>
            </w:r>
          </w:p>
          <w:p w:rsidR="000D33BD" w:rsidRPr="00ED49ED" w:rsidRDefault="000D33BD" w:rsidP="00B46108">
            <w:pPr>
              <w:tabs>
                <w:tab w:val="left" w:pos="3420"/>
              </w:tabs>
              <w:spacing w:after="0" w:line="240" w:lineRule="auto"/>
              <w:ind w:left="720"/>
              <w:contextualSpacing/>
              <w:rPr>
                <w:sz w:val="18"/>
                <w:szCs w:val="18"/>
              </w:rPr>
            </w:pPr>
            <w:r w:rsidRPr="00ED49ED">
              <w:rPr>
                <w:sz w:val="18"/>
                <w:szCs w:val="18"/>
              </w:rPr>
              <w:t>DATE :___________           ALARM TIME :_________        ARRIVAL TIME: _________                DEPART TIME: ______________</w:t>
            </w:r>
          </w:p>
          <w:p w:rsidR="000D33BD" w:rsidRPr="00ED49ED" w:rsidRDefault="000D33BD" w:rsidP="00B46108">
            <w:pPr>
              <w:tabs>
                <w:tab w:val="left" w:pos="3420"/>
              </w:tabs>
              <w:spacing w:after="0" w:line="240" w:lineRule="auto"/>
              <w:ind w:left="720"/>
              <w:contextualSpacing/>
              <w:rPr>
                <w:sz w:val="18"/>
                <w:szCs w:val="18"/>
              </w:rPr>
            </w:pPr>
          </w:p>
          <w:p w:rsidR="000D33BD" w:rsidRPr="00ED49ED" w:rsidRDefault="000D33BD" w:rsidP="00B46108">
            <w:pPr>
              <w:tabs>
                <w:tab w:val="left" w:pos="3420"/>
              </w:tabs>
              <w:spacing w:after="0" w:line="240" w:lineRule="auto"/>
              <w:ind w:left="720"/>
              <w:contextualSpacing/>
              <w:rPr>
                <w:sz w:val="18"/>
                <w:szCs w:val="18"/>
              </w:rPr>
            </w:pPr>
            <w:r w:rsidRPr="00ED49ED">
              <w:rPr>
                <w:sz w:val="18"/>
                <w:szCs w:val="18"/>
              </w:rPr>
              <w:t>SITUATION REPORTED:_____________________   SITIUATION FOUND:__________________________________________</w:t>
            </w:r>
          </w:p>
        </w:tc>
      </w:tr>
      <w:tr w:rsidR="000D33BD" w:rsidRPr="00ED49ED" w:rsidTr="00B46108">
        <w:tc>
          <w:tcPr>
            <w:tcW w:w="9468" w:type="dxa"/>
          </w:tcPr>
          <w:p w:rsidR="000D33BD" w:rsidRPr="00ED49ED" w:rsidRDefault="000D33BD" w:rsidP="00B46108">
            <w:pPr>
              <w:tabs>
                <w:tab w:val="left" w:pos="3420"/>
              </w:tabs>
              <w:spacing w:after="0" w:line="240" w:lineRule="auto"/>
              <w:ind w:left="720"/>
              <w:contextualSpacing/>
              <w:rPr>
                <w:sz w:val="18"/>
                <w:szCs w:val="18"/>
              </w:rPr>
            </w:pPr>
            <w:r w:rsidRPr="00ED49ED">
              <w:rPr>
                <w:sz w:val="18"/>
                <w:szCs w:val="18"/>
              </w:rPr>
              <w:t>MUTUAL AID: _____ GIVEN: _____ RECEIVED: _____ DEPARTMENT: ___________________________</w:t>
            </w:r>
          </w:p>
          <w:p w:rsidR="000D33BD" w:rsidRPr="00ED49ED" w:rsidRDefault="000D33BD" w:rsidP="00B46108">
            <w:pPr>
              <w:tabs>
                <w:tab w:val="left" w:pos="3420"/>
              </w:tabs>
              <w:spacing w:after="0" w:line="240" w:lineRule="auto"/>
              <w:ind w:left="720"/>
              <w:contextualSpacing/>
              <w:rPr>
                <w:sz w:val="18"/>
                <w:szCs w:val="18"/>
              </w:rPr>
            </w:pPr>
            <w:r w:rsidRPr="00ED49ED">
              <w:rPr>
                <w:sz w:val="18"/>
                <w:szCs w:val="18"/>
              </w:rPr>
              <w:t xml:space="preserve">                           _____ NON-APPLICABLE                         DEPARTMENT: ___________________________</w:t>
            </w:r>
          </w:p>
          <w:p w:rsidR="000D33BD" w:rsidRPr="00ED49ED" w:rsidRDefault="000D33BD" w:rsidP="00B46108">
            <w:pPr>
              <w:tabs>
                <w:tab w:val="left" w:pos="3420"/>
              </w:tabs>
              <w:ind w:left="720"/>
              <w:contextualSpacing/>
              <w:rPr>
                <w:sz w:val="18"/>
                <w:szCs w:val="18"/>
              </w:rPr>
            </w:pPr>
            <w:r w:rsidRPr="00ED49ED">
              <w:rPr>
                <w:sz w:val="18"/>
                <w:szCs w:val="18"/>
              </w:rPr>
              <w:t>CALLER NAME: ________________________   REQUESTING PERSON: _______________________________</w:t>
            </w:r>
          </w:p>
        </w:tc>
      </w:tr>
      <w:tr w:rsidR="000D33BD" w:rsidRPr="00ED49ED" w:rsidTr="00B46108">
        <w:tc>
          <w:tcPr>
            <w:tcW w:w="9468" w:type="dxa"/>
          </w:tcPr>
          <w:p w:rsidR="000D33BD" w:rsidRPr="00ED49ED" w:rsidRDefault="000D33BD" w:rsidP="00B46108">
            <w:pPr>
              <w:tabs>
                <w:tab w:val="left" w:pos="3420"/>
              </w:tabs>
              <w:spacing w:after="0" w:line="240" w:lineRule="auto"/>
              <w:ind w:left="720"/>
              <w:contextualSpacing/>
              <w:rPr>
                <w:sz w:val="18"/>
                <w:szCs w:val="18"/>
              </w:rPr>
            </w:pPr>
            <w:r w:rsidRPr="00ED49ED">
              <w:rPr>
                <w:sz w:val="18"/>
                <w:szCs w:val="18"/>
              </w:rPr>
              <w:t>CALLER NAME: _____________________________________________       METHOD OF ALARM: _______    911  _________</w:t>
            </w:r>
          </w:p>
          <w:p w:rsidR="000D33BD" w:rsidRPr="00ED49ED" w:rsidRDefault="000D33BD" w:rsidP="00B46108">
            <w:pPr>
              <w:tabs>
                <w:tab w:val="left" w:pos="3420"/>
              </w:tabs>
              <w:spacing w:after="0" w:line="240" w:lineRule="auto"/>
              <w:ind w:left="720"/>
              <w:contextualSpacing/>
              <w:rPr>
                <w:sz w:val="18"/>
                <w:szCs w:val="18"/>
              </w:rPr>
            </w:pPr>
            <w:r w:rsidRPr="00ED49ED">
              <w:rPr>
                <w:sz w:val="18"/>
                <w:szCs w:val="18"/>
              </w:rPr>
              <w:t>CALLER ADDRESS: __________________________________________         OTHER: _____________   PHONE: ___________</w:t>
            </w:r>
          </w:p>
          <w:p w:rsidR="000D33BD" w:rsidRPr="00ED49ED" w:rsidRDefault="000D33BD" w:rsidP="00B46108">
            <w:pPr>
              <w:tabs>
                <w:tab w:val="left" w:pos="3420"/>
              </w:tabs>
              <w:ind w:left="720"/>
              <w:contextualSpacing/>
              <w:rPr>
                <w:b/>
                <w:sz w:val="18"/>
                <w:szCs w:val="18"/>
              </w:rPr>
            </w:pPr>
            <w:r w:rsidRPr="00ED49ED">
              <w:rPr>
                <w:sz w:val="18"/>
                <w:szCs w:val="18"/>
              </w:rPr>
              <w:t>CALLER PHONE: _________________________                                                  WALK-IN: ___________</w:t>
            </w:r>
          </w:p>
        </w:tc>
      </w:tr>
      <w:tr w:rsidR="000D33BD" w:rsidRPr="00ED49ED" w:rsidTr="00B46108">
        <w:tc>
          <w:tcPr>
            <w:tcW w:w="9468" w:type="dxa"/>
          </w:tcPr>
          <w:p w:rsidR="000D33BD" w:rsidRPr="00ED49ED" w:rsidRDefault="000D33BD" w:rsidP="00B46108">
            <w:pPr>
              <w:tabs>
                <w:tab w:val="left" w:pos="3420"/>
              </w:tabs>
              <w:spacing w:after="0" w:line="240" w:lineRule="auto"/>
              <w:ind w:left="720"/>
              <w:contextualSpacing/>
              <w:rPr>
                <w:sz w:val="18"/>
                <w:szCs w:val="18"/>
              </w:rPr>
            </w:pPr>
            <w:r w:rsidRPr="00ED49ED">
              <w:rPr>
                <w:sz w:val="18"/>
                <w:szCs w:val="18"/>
              </w:rPr>
              <w:t>INCIDENT LOCATION: _____________________________________________________________________________________</w:t>
            </w:r>
          </w:p>
          <w:p w:rsidR="000D33BD" w:rsidRPr="00ED49ED" w:rsidRDefault="000D33BD" w:rsidP="00B46108">
            <w:pPr>
              <w:tabs>
                <w:tab w:val="left" w:pos="3420"/>
              </w:tabs>
              <w:spacing w:after="0" w:line="240" w:lineRule="auto"/>
              <w:ind w:left="720"/>
              <w:contextualSpacing/>
              <w:rPr>
                <w:sz w:val="18"/>
                <w:szCs w:val="18"/>
              </w:rPr>
            </w:pPr>
            <w:r w:rsidRPr="00ED49ED">
              <w:rPr>
                <w:sz w:val="18"/>
                <w:szCs w:val="18"/>
              </w:rPr>
              <w:t>OCCUPANT NAME: _____________________________________  OWNER NAME: ____________________________________</w:t>
            </w:r>
          </w:p>
          <w:p w:rsidR="000D33BD" w:rsidRPr="00ED49ED" w:rsidRDefault="000D33BD" w:rsidP="00B46108">
            <w:pPr>
              <w:tabs>
                <w:tab w:val="left" w:pos="3420"/>
              </w:tabs>
              <w:spacing w:after="0" w:line="240" w:lineRule="auto"/>
              <w:ind w:left="720"/>
              <w:contextualSpacing/>
              <w:rPr>
                <w:sz w:val="18"/>
                <w:szCs w:val="18"/>
              </w:rPr>
            </w:pPr>
            <w:r w:rsidRPr="00ED49ED">
              <w:rPr>
                <w:sz w:val="18"/>
                <w:szCs w:val="18"/>
              </w:rPr>
              <w:t>OWNER ADDRESS: _______________________________________________________________________________________</w:t>
            </w:r>
          </w:p>
          <w:p w:rsidR="000D33BD" w:rsidRPr="00ED49ED" w:rsidRDefault="000D33BD" w:rsidP="00B46108">
            <w:pPr>
              <w:tabs>
                <w:tab w:val="left" w:pos="3420"/>
              </w:tabs>
              <w:ind w:left="720"/>
              <w:contextualSpacing/>
              <w:rPr>
                <w:b/>
                <w:sz w:val="18"/>
                <w:szCs w:val="18"/>
              </w:rPr>
            </w:pPr>
            <w:r w:rsidRPr="00ED49ED">
              <w:rPr>
                <w:sz w:val="18"/>
                <w:szCs w:val="18"/>
              </w:rPr>
              <w:t>OWNER PHONE #: __________________________  OCCUPANT PHONE #: __________________________</w:t>
            </w:r>
          </w:p>
        </w:tc>
      </w:tr>
      <w:tr w:rsidR="000D33BD" w:rsidRPr="00ED49ED" w:rsidTr="00B46108">
        <w:tc>
          <w:tcPr>
            <w:tcW w:w="9468" w:type="dxa"/>
          </w:tcPr>
          <w:p w:rsidR="000D33BD" w:rsidRPr="00ED49ED" w:rsidRDefault="000D33BD" w:rsidP="00B46108">
            <w:pPr>
              <w:tabs>
                <w:tab w:val="left" w:pos="3420"/>
              </w:tabs>
              <w:spacing w:after="0" w:line="240" w:lineRule="auto"/>
              <w:ind w:left="720"/>
              <w:contextualSpacing/>
              <w:rPr>
                <w:sz w:val="18"/>
                <w:szCs w:val="18"/>
              </w:rPr>
            </w:pPr>
            <w:r w:rsidRPr="00ED49ED">
              <w:rPr>
                <w:sz w:val="18"/>
                <w:szCs w:val="18"/>
              </w:rPr>
              <w:t>INCIDENT CAUSE: _______________________________________________________________________________________</w:t>
            </w:r>
          </w:p>
          <w:p w:rsidR="000D33BD" w:rsidRPr="00ED49ED" w:rsidRDefault="000D33BD" w:rsidP="00B46108">
            <w:pPr>
              <w:tabs>
                <w:tab w:val="left" w:pos="3420"/>
              </w:tabs>
              <w:ind w:left="720"/>
              <w:contextualSpacing/>
              <w:rPr>
                <w:b/>
                <w:sz w:val="18"/>
                <w:szCs w:val="18"/>
              </w:rPr>
            </w:pPr>
            <w:r w:rsidRPr="00ED49ED">
              <w:rPr>
                <w:sz w:val="18"/>
                <w:szCs w:val="18"/>
              </w:rPr>
              <w:t>TYPE OF ACTION TAKEN: _________________________________________________________________________________</w:t>
            </w:r>
          </w:p>
        </w:tc>
      </w:tr>
      <w:tr w:rsidR="000D33BD" w:rsidRPr="00ED49ED" w:rsidTr="00B46108">
        <w:tc>
          <w:tcPr>
            <w:tcW w:w="9468" w:type="dxa"/>
          </w:tcPr>
          <w:p w:rsidR="000D33BD" w:rsidRPr="00ED49ED" w:rsidRDefault="000D33BD" w:rsidP="00B46108">
            <w:pPr>
              <w:tabs>
                <w:tab w:val="left" w:pos="3420"/>
              </w:tabs>
              <w:spacing w:after="0" w:line="240" w:lineRule="auto"/>
              <w:ind w:left="720"/>
              <w:contextualSpacing/>
              <w:rPr>
                <w:sz w:val="18"/>
                <w:szCs w:val="18"/>
              </w:rPr>
            </w:pPr>
            <w:r w:rsidRPr="00ED49ED">
              <w:rPr>
                <w:sz w:val="18"/>
                <w:szCs w:val="18"/>
              </w:rPr>
              <w:t>UNITS RESPONDING: _______________________________ UNITS COMMITTED: ________________________</w:t>
            </w:r>
          </w:p>
          <w:p w:rsidR="000D33BD" w:rsidRPr="00ED49ED" w:rsidRDefault="000D33BD" w:rsidP="00B46108">
            <w:pPr>
              <w:tabs>
                <w:tab w:val="left" w:pos="3420"/>
              </w:tabs>
              <w:ind w:left="720"/>
              <w:contextualSpacing/>
              <w:rPr>
                <w:b/>
              </w:rPr>
            </w:pPr>
            <w:r w:rsidRPr="00ED49ED">
              <w:rPr>
                <w:sz w:val="16"/>
                <w:szCs w:val="16"/>
              </w:rPr>
              <w:t># OF  PERSONNEL:______ MILEAGE (ROUND TRIP):______ ADVISED COUNTY FIRE MARSHAL:   YES _____   NO: _____</w:t>
            </w:r>
          </w:p>
        </w:tc>
      </w:tr>
    </w:tbl>
    <w:p w:rsidR="000D33BD" w:rsidRDefault="000D33BD" w:rsidP="003C5C5F">
      <w:pPr>
        <w:pBdr>
          <w:top w:val="single" w:sz="4" w:space="1" w:color="auto"/>
          <w:left w:val="single" w:sz="4" w:space="4" w:color="auto"/>
          <w:bottom w:val="single" w:sz="4" w:space="1" w:color="auto"/>
          <w:right w:val="single" w:sz="4" w:space="0" w:color="auto"/>
        </w:pBdr>
        <w:tabs>
          <w:tab w:val="left" w:pos="3420"/>
        </w:tabs>
        <w:rPr>
          <w:sz w:val="18"/>
          <w:szCs w:val="18"/>
        </w:rPr>
      </w:pPr>
      <w:r>
        <w:rPr>
          <w:sz w:val="18"/>
          <w:szCs w:val="18"/>
        </w:rPr>
        <w:t>COMMENTS:</w:t>
      </w:r>
    </w:p>
    <w:p w:rsidR="000D33BD" w:rsidRDefault="000D33BD" w:rsidP="003C5C5F">
      <w:pPr>
        <w:pBdr>
          <w:top w:val="single" w:sz="4" w:space="1" w:color="auto"/>
          <w:left w:val="single" w:sz="4" w:space="4" w:color="auto"/>
          <w:bottom w:val="single" w:sz="4" w:space="1" w:color="auto"/>
          <w:right w:val="single" w:sz="4" w:space="0" w:color="auto"/>
        </w:pBdr>
        <w:tabs>
          <w:tab w:val="left" w:pos="3420"/>
        </w:tabs>
        <w:rPr>
          <w:sz w:val="18"/>
          <w:szCs w:val="18"/>
        </w:rPr>
      </w:pPr>
      <w:r>
        <w:rPr>
          <w:sz w:val="18"/>
          <w:szCs w:val="18"/>
        </w:rPr>
        <w:t xml:space="preserve"> ______________________________________________________________________________________________________</w:t>
      </w:r>
    </w:p>
    <w:p w:rsidR="000D33BD" w:rsidRDefault="000D33BD" w:rsidP="003C5C5F">
      <w:pPr>
        <w:pBdr>
          <w:top w:val="single" w:sz="4" w:space="1" w:color="auto"/>
          <w:left w:val="single" w:sz="4" w:space="4" w:color="auto"/>
          <w:bottom w:val="single" w:sz="4" w:space="1" w:color="auto"/>
          <w:right w:val="single" w:sz="4" w:space="0" w:color="auto"/>
        </w:pBdr>
        <w:tabs>
          <w:tab w:val="left" w:pos="3420"/>
        </w:tabs>
        <w:rPr>
          <w:sz w:val="18"/>
          <w:szCs w:val="18"/>
        </w:rPr>
      </w:pPr>
      <w:r>
        <w:rPr>
          <w:sz w:val="18"/>
          <w:szCs w:val="18"/>
        </w:rPr>
        <w:t>______________________________________________________________________________________________________</w:t>
      </w:r>
    </w:p>
    <w:p w:rsidR="000D33BD" w:rsidRDefault="000D33BD" w:rsidP="003C5C5F">
      <w:pPr>
        <w:pBdr>
          <w:top w:val="single" w:sz="4" w:space="1" w:color="auto"/>
          <w:left w:val="single" w:sz="4" w:space="4" w:color="auto"/>
          <w:bottom w:val="single" w:sz="4" w:space="1" w:color="auto"/>
          <w:right w:val="single" w:sz="4" w:space="0" w:color="auto"/>
        </w:pBdr>
        <w:tabs>
          <w:tab w:val="left" w:pos="3420"/>
        </w:tabs>
        <w:rPr>
          <w:sz w:val="18"/>
          <w:szCs w:val="18"/>
        </w:rPr>
      </w:pPr>
      <w:r>
        <w:rPr>
          <w:sz w:val="18"/>
          <w:szCs w:val="18"/>
        </w:rPr>
        <w:t>______________________________________________________________________________________________________</w:t>
      </w:r>
    </w:p>
    <w:p w:rsidR="000D33BD" w:rsidRDefault="000D33BD" w:rsidP="003C5C5F">
      <w:pPr>
        <w:pBdr>
          <w:top w:val="single" w:sz="4" w:space="1" w:color="auto"/>
          <w:left w:val="single" w:sz="4" w:space="4" w:color="auto"/>
          <w:bottom w:val="single" w:sz="4" w:space="1" w:color="auto"/>
          <w:right w:val="single" w:sz="4" w:space="0" w:color="auto"/>
        </w:pBdr>
        <w:tabs>
          <w:tab w:val="left" w:pos="3420"/>
        </w:tabs>
        <w:rPr>
          <w:sz w:val="18"/>
          <w:szCs w:val="18"/>
        </w:rPr>
      </w:pPr>
      <w:r>
        <w:rPr>
          <w:sz w:val="18"/>
          <w:szCs w:val="18"/>
        </w:rPr>
        <w:t>______________________________________________________________________________________________________</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58"/>
      </w:tblGrid>
      <w:tr w:rsidR="000D33BD" w:rsidRPr="00ED49ED" w:rsidTr="00B46108">
        <w:tc>
          <w:tcPr>
            <w:tcW w:w="9558" w:type="dxa"/>
          </w:tcPr>
          <w:p w:rsidR="000D33BD" w:rsidRPr="00ED49ED" w:rsidRDefault="000D33BD" w:rsidP="00B46108">
            <w:pPr>
              <w:tabs>
                <w:tab w:val="left" w:pos="3420"/>
              </w:tabs>
              <w:spacing w:after="0" w:line="240" w:lineRule="auto"/>
              <w:ind w:left="720"/>
              <w:contextualSpacing/>
              <w:rPr>
                <w:sz w:val="18"/>
                <w:szCs w:val="18"/>
              </w:rPr>
            </w:pPr>
            <w:r w:rsidRPr="00ED49ED">
              <w:rPr>
                <w:sz w:val="18"/>
                <w:szCs w:val="18"/>
              </w:rPr>
              <w:t>Incident Commander: __________________________ Report Prepared by: ______________________</w:t>
            </w:r>
          </w:p>
          <w:p w:rsidR="000D33BD" w:rsidRPr="00ED49ED" w:rsidRDefault="000D33BD" w:rsidP="00B46108">
            <w:pPr>
              <w:tabs>
                <w:tab w:val="left" w:pos="3420"/>
              </w:tabs>
              <w:spacing w:after="0" w:line="240" w:lineRule="auto"/>
              <w:ind w:left="720"/>
              <w:contextualSpacing/>
              <w:rPr>
                <w:sz w:val="18"/>
                <w:szCs w:val="18"/>
              </w:rPr>
            </w:pPr>
            <w:r w:rsidRPr="00ED49ED">
              <w:rPr>
                <w:sz w:val="18"/>
                <w:szCs w:val="18"/>
              </w:rPr>
              <w:t>ESTIMATED $ LOSS: _________________                                              ATTEST: _____________________________</w:t>
            </w:r>
          </w:p>
          <w:p w:rsidR="000D33BD" w:rsidRPr="00ED49ED" w:rsidRDefault="000D33BD" w:rsidP="00B46108">
            <w:pPr>
              <w:tabs>
                <w:tab w:val="left" w:pos="3420"/>
              </w:tabs>
              <w:spacing w:after="0" w:line="240" w:lineRule="auto"/>
              <w:ind w:left="720"/>
              <w:contextualSpacing/>
              <w:jc w:val="center"/>
              <w:rPr>
                <w:sz w:val="18"/>
                <w:szCs w:val="18"/>
              </w:rPr>
            </w:pPr>
            <w:r w:rsidRPr="00ED49ED">
              <w:rPr>
                <w:sz w:val="18"/>
                <w:szCs w:val="18"/>
              </w:rPr>
              <w:t xml:space="preserve">                                             </w:t>
            </w:r>
            <w:r>
              <w:rPr>
                <w:sz w:val="18"/>
                <w:szCs w:val="18"/>
              </w:rPr>
              <w:t xml:space="preserve">                           </w:t>
            </w:r>
            <w:r w:rsidRPr="00ED49ED">
              <w:rPr>
                <w:sz w:val="18"/>
                <w:szCs w:val="18"/>
              </w:rPr>
              <w:t xml:space="preserve">    Fire Chief</w:t>
            </w:r>
          </w:p>
        </w:tc>
      </w:tr>
      <w:tr w:rsidR="000D33BD" w:rsidRPr="00ED49ED" w:rsidTr="00B46108">
        <w:trPr>
          <w:trHeight w:val="1025"/>
        </w:trPr>
        <w:tc>
          <w:tcPr>
            <w:tcW w:w="9558" w:type="dxa"/>
          </w:tcPr>
          <w:p w:rsidR="000D33BD" w:rsidRPr="00ED49ED" w:rsidRDefault="000D33BD" w:rsidP="00B46108">
            <w:pPr>
              <w:tabs>
                <w:tab w:val="left" w:pos="3420"/>
              </w:tabs>
              <w:spacing w:after="0" w:line="240" w:lineRule="auto"/>
              <w:ind w:left="720"/>
              <w:contextualSpacing/>
              <w:rPr>
                <w:sz w:val="18"/>
                <w:szCs w:val="18"/>
              </w:rPr>
            </w:pPr>
          </w:p>
          <w:p w:rsidR="000D33BD" w:rsidRPr="00ED49ED" w:rsidRDefault="000D33BD" w:rsidP="00B46108">
            <w:pPr>
              <w:tabs>
                <w:tab w:val="left" w:pos="3420"/>
              </w:tabs>
              <w:spacing w:after="0" w:line="240" w:lineRule="auto"/>
              <w:ind w:left="720"/>
              <w:contextualSpacing/>
              <w:rPr>
                <w:sz w:val="18"/>
                <w:szCs w:val="18"/>
              </w:rPr>
            </w:pPr>
            <w:r w:rsidRPr="00ED49ED">
              <w:rPr>
                <w:sz w:val="16"/>
                <w:szCs w:val="16"/>
              </w:rPr>
              <w:t>REIMBURSEMENT REQUESTED:</w:t>
            </w:r>
            <w:r w:rsidRPr="00ED49ED">
              <w:rPr>
                <w:sz w:val="18"/>
                <w:szCs w:val="18"/>
              </w:rPr>
              <w:t xml:space="preserve">    _</w:t>
            </w:r>
            <w:r>
              <w:rPr>
                <w:sz w:val="18"/>
                <w:szCs w:val="18"/>
              </w:rPr>
              <w:t>_</w:t>
            </w:r>
            <w:r w:rsidRPr="00ED49ED">
              <w:rPr>
                <w:sz w:val="18"/>
                <w:szCs w:val="18"/>
              </w:rPr>
              <w:t xml:space="preserve">__$125.00     </w:t>
            </w:r>
            <w:r>
              <w:rPr>
                <w:sz w:val="18"/>
                <w:szCs w:val="18"/>
              </w:rPr>
              <w:t xml:space="preserve">  </w:t>
            </w:r>
            <w:r w:rsidRPr="00ED49ED">
              <w:rPr>
                <w:sz w:val="18"/>
                <w:szCs w:val="18"/>
              </w:rPr>
              <w:t xml:space="preserve"> ____$275.00   </w:t>
            </w:r>
            <w:r>
              <w:rPr>
                <w:sz w:val="18"/>
                <w:szCs w:val="18"/>
              </w:rPr>
              <w:t xml:space="preserve"> </w:t>
            </w:r>
            <w:r w:rsidRPr="00ED49ED">
              <w:rPr>
                <w:sz w:val="18"/>
                <w:szCs w:val="18"/>
              </w:rPr>
              <w:t xml:space="preserve"> </w:t>
            </w:r>
            <w:r>
              <w:rPr>
                <w:sz w:val="18"/>
                <w:szCs w:val="18"/>
              </w:rPr>
              <w:t xml:space="preserve">   </w:t>
            </w:r>
            <w:r w:rsidRPr="00ED49ED">
              <w:rPr>
                <w:sz w:val="18"/>
                <w:szCs w:val="18"/>
              </w:rPr>
              <w:t xml:space="preserve"> ____$425.00   </w:t>
            </w:r>
            <w:r>
              <w:rPr>
                <w:sz w:val="18"/>
                <w:szCs w:val="18"/>
              </w:rPr>
              <w:t xml:space="preserve">   </w:t>
            </w:r>
            <w:r w:rsidRPr="00ED49ED">
              <w:rPr>
                <w:sz w:val="18"/>
                <w:szCs w:val="18"/>
              </w:rPr>
              <w:t xml:space="preserve"> </w:t>
            </w:r>
            <w:r>
              <w:rPr>
                <w:sz w:val="18"/>
                <w:szCs w:val="18"/>
              </w:rPr>
              <w:t xml:space="preserve"> </w:t>
            </w:r>
            <w:r w:rsidRPr="00ED49ED">
              <w:rPr>
                <w:sz w:val="18"/>
                <w:szCs w:val="18"/>
              </w:rPr>
              <w:t xml:space="preserve"> ____$600.00      </w:t>
            </w:r>
            <w:r>
              <w:rPr>
                <w:sz w:val="18"/>
                <w:szCs w:val="18"/>
              </w:rPr>
              <w:t xml:space="preserve">     </w:t>
            </w:r>
            <w:r w:rsidRPr="00ED49ED">
              <w:rPr>
                <w:sz w:val="18"/>
                <w:szCs w:val="18"/>
              </w:rPr>
              <w:t xml:space="preserve"> ____$1000.00</w:t>
            </w:r>
          </w:p>
          <w:p w:rsidR="000D33BD" w:rsidRPr="00ED49ED" w:rsidRDefault="000D33BD" w:rsidP="00B46108">
            <w:pPr>
              <w:tabs>
                <w:tab w:val="left" w:pos="3420"/>
              </w:tabs>
              <w:spacing w:after="0" w:line="240" w:lineRule="auto"/>
              <w:ind w:left="720"/>
              <w:contextualSpacing/>
              <w:rPr>
                <w:sz w:val="16"/>
                <w:szCs w:val="16"/>
              </w:rPr>
            </w:pPr>
            <w:r>
              <w:rPr>
                <w:sz w:val="16"/>
                <w:szCs w:val="16"/>
              </w:rPr>
              <w:t xml:space="preserve">  </w:t>
            </w:r>
          </w:p>
          <w:p w:rsidR="000D33BD" w:rsidRPr="00ED49ED" w:rsidRDefault="000D33BD" w:rsidP="00B46108">
            <w:pPr>
              <w:tabs>
                <w:tab w:val="left" w:pos="3420"/>
              </w:tabs>
              <w:spacing w:after="0" w:line="240" w:lineRule="auto"/>
              <w:ind w:left="720"/>
              <w:contextualSpacing/>
              <w:rPr>
                <w:sz w:val="18"/>
                <w:szCs w:val="18"/>
              </w:rPr>
            </w:pPr>
            <w:r w:rsidRPr="00ED49ED">
              <w:rPr>
                <w:sz w:val="16"/>
                <w:szCs w:val="16"/>
              </w:rPr>
              <w:t xml:space="preserve">HCFMO Approval Amount :             </w:t>
            </w:r>
            <w:r w:rsidRPr="00ED49ED">
              <w:rPr>
                <w:sz w:val="18"/>
                <w:szCs w:val="18"/>
              </w:rPr>
              <w:t xml:space="preserve">____$125.00      ____$275.00   </w:t>
            </w:r>
            <w:r>
              <w:rPr>
                <w:sz w:val="18"/>
                <w:szCs w:val="18"/>
              </w:rPr>
              <w:t xml:space="preserve"> </w:t>
            </w:r>
            <w:r w:rsidRPr="00ED49ED">
              <w:rPr>
                <w:sz w:val="18"/>
                <w:szCs w:val="18"/>
              </w:rPr>
              <w:t xml:space="preserve"> </w:t>
            </w:r>
            <w:r>
              <w:rPr>
                <w:sz w:val="18"/>
                <w:szCs w:val="18"/>
              </w:rPr>
              <w:t xml:space="preserve">    </w:t>
            </w:r>
            <w:r w:rsidRPr="00ED49ED">
              <w:rPr>
                <w:sz w:val="18"/>
                <w:szCs w:val="18"/>
              </w:rPr>
              <w:t xml:space="preserve"> ____$425.00  </w:t>
            </w:r>
            <w:r>
              <w:rPr>
                <w:sz w:val="18"/>
                <w:szCs w:val="18"/>
              </w:rPr>
              <w:t xml:space="preserve"> </w:t>
            </w:r>
            <w:r w:rsidRPr="00ED49ED">
              <w:rPr>
                <w:sz w:val="18"/>
                <w:szCs w:val="18"/>
              </w:rPr>
              <w:t xml:space="preserve">  </w:t>
            </w:r>
            <w:r>
              <w:rPr>
                <w:sz w:val="18"/>
                <w:szCs w:val="18"/>
              </w:rPr>
              <w:t xml:space="preserve">   </w:t>
            </w:r>
            <w:r w:rsidRPr="00ED49ED">
              <w:rPr>
                <w:sz w:val="18"/>
                <w:szCs w:val="18"/>
              </w:rPr>
              <w:t xml:space="preserve"> ____$600.00      </w:t>
            </w:r>
            <w:r>
              <w:rPr>
                <w:sz w:val="18"/>
                <w:szCs w:val="18"/>
              </w:rPr>
              <w:t xml:space="preserve">      </w:t>
            </w:r>
            <w:r w:rsidRPr="00ED49ED">
              <w:rPr>
                <w:sz w:val="18"/>
                <w:szCs w:val="18"/>
              </w:rPr>
              <w:t>____$1000.00</w:t>
            </w:r>
          </w:p>
          <w:p w:rsidR="000D33BD" w:rsidRPr="00ED49ED" w:rsidRDefault="000D33BD" w:rsidP="00B46108">
            <w:pPr>
              <w:tabs>
                <w:tab w:val="left" w:pos="3420"/>
              </w:tabs>
              <w:ind w:left="720"/>
              <w:contextualSpacing/>
              <w:jc w:val="center"/>
              <w:rPr>
                <w:sz w:val="18"/>
                <w:szCs w:val="18"/>
              </w:rPr>
            </w:pPr>
            <w:r>
              <w:rPr>
                <w:sz w:val="18"/>
                <w:szCs w:val="18"/>
              </w:rPr>
              <w:t xml:space="preserve">  </w:t>
            </w:r>
          </w:p>
        </w:tc>
      </w:tr>
    </w:tbl>
    <w:p w:rsidR="000D33BD" w:rsidRDefault="000D33BD" w:rsidP="00377742"/>
    <w:sectPr w:rsidR="000D33BD" w:rsidSect="00BB474F">
      <w:footerReference w:type="default" r:id="rId7"/>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3BD" w:rsidRDefault="000D33BD" w:rsidP="00B70F71">
      <w:pPr>
        <w:spacing w:after="0" w:line="240" w:lineRule="auto"/>
      </w:pPr>
      <w:r>
        <w:separator/>
      </w:r>
    </w:p>
  </w:endnote>
  <w:endnote w:type="continuationSeparator" w:id="0">
    <w:p w:rsidR="000D33BD" w:rsidRDefault="000D33BD" w:rsidP="00B70F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3BD" w:rsidRDefault="000D33BD">
    <w:pPr>
      <w:pStyle w:val="Footer"/>
      <w:jc w:val="center"/>
    </w:pPr>
    <w:fldSimple w:instr=" PAGE   \* MERGEFORMAT ">
      <w:r>
        <w:rPr>
          <w:noProof/>
        </w:rPr>
        <w:t>10</w:t>
      </w:r>
    </w:fldSimple>
  </w:p>
  <w:p w:rsidR="000D33BD" w:rsidRDefault="000D33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3BD" w:rsidRDefault="000D33BD" w:rsidP="00B70F71">
      <w:pPr>
        <w:spacing w:after="0" w:line="240" w:lineRule="auto"/>
      </w:pPr>
      <w:r>
        <w:separator/>
      </w:r>
    </w:p>
  </w:footnote>
  <w:footnote w:type="continuationSeparator" w:id="0">
    <w:p w:rsidR="000D33BD" w:rsidRDefault="000D33BD" w:rsidP="00B70F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6DE3"/>
    <w:multiLevelType w:val="hybridMultilevel"/>
    <w:tmpl w:val="23D87BD2"/>
    <w:lvl w:ilvl="0" w:tplc="1B481B0C">
      <w:start w:val="1"/>
      <w:numFmt w:val="lowerLetter"/>
      <w:lvlText w:val="%1."/>
      <w:lvlJc w:val="left"/>
      <w:pPr>
        <w:ind w:left="3060" w:hanging="360"/>
      </w:pPr>
      <w:rPr>
        <w:rFonts w:cs="Times New Roman" w:hint="default"/>
      </w:rPr>
    </w:lvl>
    <w:lvl w:ilvl="1" w:tplc="04090019" w:tentative="1">
      <w:start w:val="1"/>
      <w:numFmt w:val="lowerLetter"/>
      <w:lvlText w:val="%2."/>
      <w:lvlJc w:val="left"/>
      <w:pPr>
        <w:ind w:left="3780" w:hanging="360"/>
      </w:pPr>
      <w:rPr>
        <w:rFonts w:cs="Times New Roman"/>
      </w:rPr>
    </w:lvl>
    <w:lvl w:ilvl="2" w:tplc="0409001B" w:tentative="1">
      <w:start w:val="1"/>
      <w:numFmt w:val="lowerRoman"/>
      <w:lvlText w:val="%3."/>
      <w:lvlJc w:val="right"/>
      <w:pPr>
        <w:ind w:left="4500" w:hanging="180"/>
      </w:pPr>
      <w:rPr>
        <w:rFonts w:cs="Times New Roman"/>
      </w:rPr>
    </w:lvl>
    <w:lvl w:ilvl="3" w:tplc="0409000F" w:tentative="1">
      <w:start w:val="1"/>
      <w:numFmt w:val="decimal"/>
      <w:lvlText w:val="%4."/>
      <w:lvlJc w:val="left"/>
      <w:pPr>
        <w:ind w:left="5220" w:hanging="360"/>
      </w:pPr>
      <w:rPr>
        <w:rFonts w:cs="Times New Roman"/>
      </w:rPr>
    </w:lvl>
    <w:lvl w:ilvl="4" w:tplc="04090019" w:tentative="1">
      <w:start w:val="1"/>
      <w:numFmt w:val="lowerLetter"/>
      <w:lvlText w:val="%5."/>
      <w:lvlJc w:val="left"/>
      <w:pPr>
        <w:ind w:left="5940" w:hanging="360"/>
      </w:pPr>
      <w:rPr>
        <w:rFonts w:cs="Times New Roman"/>
      </w:rPr>
    </w:lvl>
    <w:lvl w:ilvl="5" w:tplc="0409001B" w:tentative="1">
      <w:start w:val="1"/>
      <w:numFmt w:val="lowerRoman"/>
      <w:lvlText w:val="%6."/>
      <w:lvlJc w:val="right"/>
      <w:pPr>
        <w:ind w:left="6660" w:hanging="180"/>
      </w:pPr>
      <w:rPr>
        <w:rFonts w:cs="Times New Roman"/>
      </w:rPr>
    </w:lvl>
    <w:lvl w:ilvl="6" w:tplc="0409000F" w:tentative="1">
      <w:start w:val="1"/>
      <w:numFmt w:val="decimal"/>
      <w:lvlText w:val="%7."/>
      <w:lvlJc w:val="left"/>
      <w:pPr>
        <w:ind w:left="7380" w:hanging="360"/>
      </w:pPr>
      <w:rPr>
        <w:rFonts w:cs="Times New Roman"/>
      </w:rPr>
    </w:lvl>
    <w:lvl w:ilvl="7" w:tplc="04090019" w:tentative="1">
      <w:start w:val="1"/>
      <w:numFmt w:val="lowerLetter"/>
      <w:lvlText w:val="%8."/>
      <w:lvlJc w:val="left"/>
      <w:pPr>
        <w:ind w:left="8100" w:hanging="360"/>
      </w:pPr>
      <w:rPr>
        <w:rFonts w:cs="Times New Roman"/>
      </w:rPr>
    </w:lvl>
    <w:lvl w:ilvl="8" w:tplc="0409001B" w:tentative="1">
      <w:start w:val="1"/>
      <w:numFmt w:val="lowerRoman"/>
      <w:lvlText w:val="%9."/>
      <w:lvlJc w:val="right"/>
      <w:pPr>
        <w:ind w:left="8820" w:hanging="180"/>
      </w:pPr>
      <w:rPr>
        <w:rFonts w:cs="Times New Roman"/>
      </w:rPr>
    </w:lvl>
  </w:abstractNum>
  <w:abstractNum w:abstractNumId="1">
    <w:nsid w:val="09A22EFE"/>
    <w:multiLevelType w:val="multilevel"/>
    <w:tmpl w:val="112E991E"/>
    <w:lvl w:ilvl="0">
      <w:start w:val="1"/>
      <w:numFmt w:val="decimal"/>
      <w:lvlText w:val="%1.0"/>
      <w:lvlJc w:val="left"/>
      <w:pPr>
        <w:ind w:left="1440" w:hanging="360"/>
      </w:pPr>
      <w:rPr>
        <w:rFonts w:cs="Times New Roman" w:hint="default"/>
      </w:rPr>
    </w:lvl>
    <w:lvl w:ilvl="1">
      <w:start w:val="1"/>
      <w:numFmt w:val="decimal"/>
      <w:lvlText w:val="%1.%2"/>
      <w:lvlJc w:val="left"/>
      <w:pPr>
        <w:ind w:left="2160" w:hanging="36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576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560" w:hanging="1440"/>
      </w:pPr>
      <w:rPr>
        <w:rFonts w:cs="Times New Roman" w:hint="default"/>
      </w:rPr>
    </w:lvl>
    <w:lvl w:ilvl="8">
      <w:start w:val="1"/>
      <w:numFmt w:val="decimal"/>
      <w:lvlText w:val="%1.%2.%3.%4.%5.%6.%7.%8.%9"/>
      <w:lvlJc w:val="left"/>
      <w:pPr>
        <w:ind w:left="8640" w:hanging="1800"/>
      </w:pPr>
      <w:rPr>
        <w:rFonts w:cs="Times New Roman" w:hint="default"/>
      </w:rPr>
    </w:lvl>
  </w:abstractNum>
  <w:abstractNum w:abstractNumId="2">
    <w:nsid w:val="0B586058"/>
    <w:multiLevelType w:val="hybridMultilevel"/>
    <w:tmpl w:val="F2AC66BA"/>
    <w:lvl w:ilvl="0" w:tplc="95D207F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0C4617D5"/>
    <w:multiLevelType w:val="hybridMultilevel"/>
    <w:tmpl w:val="2040B98E"/>
    <w:lvl w:ilvl="0" w:tplc="AD4001AA">
      <w:start w:val="3"/>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0F427CED"/>
    <w:multiLevelType w:val="hybridMultilevel"/>
    <w:tmpl w:val="88C0A8D2"/>
    <w:lvl w:ilvl="0" w:tplc="AEAEC14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24D3A1D"/>
    <w:multiLevelType w:val="hybridMultilevel"/>
    <w:tmpl w:val="7884CA04"/>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15EF33A4"/>
    <w:multiLevelType w:val="hybridMultilevel"/>
    <w:tmpl w:val="6810BC66"/>
    <w:lvl w:ilvl="0" w:tplc="76F05C60">
      <w:start w:val="1"/>
      <w:numFmt w:val="lowerLetter"/>
      <w:lvlText w:val="%1."/>
      <w:lvlJc w:val="left"/>
      <w:pPr>
        <w:ind w:left="3060" w:hanging="360"/>
      </w:pPr>
      <w:rPr>
        <w:rFonts w:cs="Times New Roman" w:hint="default"/>
      </w:rPr>
    </w:lvl>
    <w:lvl w:ilvl="1" w:tplc="04090019" w:tentative="1">
      <w:start w:val="1"/>
      <w:numFmt w:val="lowerLetter"/>
      <w:lvlText w:val="%2."/>
      <w:lvlJc w:val="left"/>
      <w:pPr>
        <w:ind w:left="3780" w:hanging="360"/>
      </w:pPr>
      <w:rPr>
        <w:rFonts w:cs="Times New Roman"/>
      </w:rPr>
    </w:lvl>
    <w:lvl w:ilvl="2" w:tplc="0409001B" w:tentative="1">
      <w:start w:val="1"/>
      <w:numFmt w:val="lowerRoman"/>
      <w:lvlText w:val="%3."/>
      <w:lvlJc w:val="right"/>
      <w:pPr>
        <w:ind w:left="4500" w:hanging="180"/>
      </w:pPr>
      <w:rPr>
        <w:rFonts w:cs="Times New Roman"/>
      </w:rPr>
    </w:lvl>
    <w:lvl w:ilvl="3" w:tplc="0409000F" w:tentative="1">
      <w:start w:val="1"/>
      <w:numFmt w:val="decimal"/>
      <w:lvlText w:val="%4."/>
      <w:lvlJc w:val="left"/>
      <w:pPr>
        <w:ind w:left="5220" w:hanging="360"/>
      </w:pPr>
      <w:rPr>
        <w:rFonts w:cs="Times New Roman"/>
      </w:rPr>
    </w:lvl>
    <w:lvl w:ilvl="4" w:tplc="04090019" w:tentative="1">
      <w:start w:val="1"/>
      <w:numFmt w:val="lowerLetter"/>
      <w:lvlText w:val="%5."/>
      <w:lvlJc w:val="left"/>
      <w:pPr>
        <w:ind w:left="5940" w:hanging="360"/>
      </w:pPr>
      <w:rPr>
        <w:rFonts w:cs="Times New Roman"/>
      </w:rPr>
    </w:lvl>
    <w:lvl w:ilvl="5" w:tplc="0409001B" w:tentative="1">
      <w:start w:val="1"/>
      <w:numFmt w:val="lowerRoman"/>
      <w:lvlText w:val="%6."/>
      <w:lvlJc w:val="right"/>
      <w:pPr>
        <w:ind w:left="6660" w:hanging="180"/>
      </w:pPr>
      <w:rPr>
        <w:rFonts w:cs="Times New Roman"/>
      </w:rPr>
    </w:lvl>
    <w:lvl w:ilvl="6" w:tplc="0409000F" w:tentative="1">
      <w:start w:val="1"/>
      <w:numFmt w:val="decimal"/>
      <w:lvlText w:val="%7."/>
      <w:lvlJc w:val="left"/>
      <w:pPr>
        <w:ind w:left="7380" w:hanging="360"/>
      </w:pPr>
      <w:rPr>
        <w:rFonts w:cs="Times New Roman"/>
      </w:rPr>
    </w:lvl>
    <w:lvl w:ilvl="7" w:tplc="04090019" w:tentative="1">
      <w:start w:val="1"/>
      <w:numFmt w:val="lowerLetter"/>
      <w:lvlText w:val="%8."/>
      <w:lvlJc w:val="left"/>
      <w:pPr>
        <w:ind w:left="8100" w:hanging="360"/>
      </w:pPr>
      <w:rPr>
        <w:rFonts w:cs="Times New Roman"/>
      </w:rPr>
    </w:lvl>
    <w:lvl w:ilvl="8" w:tplc="0409001B" w:tentative="1">
      <w:start w:val="1"/>
      <w:numFmt w:val="lowerRoman"/>
      <w:lvlText w:val="%9."/>
      <w:lvlJc w:val="right"/>
      <w:pPr>
        <w:ind w:left="8820" w:hanging="180"/>
      </w:pPr>
      <w:rPr>
        <w:rFonts w:cs="Times New Roman"/>
      </w:rPr>
    </w:lvl>
  </w:abstractNum>
  <w:abstractNum w:abstractNumId="7">
    <w:nsid w:val="16B66DF9"/>
    <w:multiLevelType w:val="multilevel"/>
    <w:tmpl w:val="112E991E"/>
    <w:lvl w:ilvl="0">
      <w:start w:val="1"/>
      <w:numFmt w:val="decimal"/>
      <w:lvlText w:val="%1.0"/>
      <w:lvlJc w:val="left"/>
      <w:pPr>
        <w:ind w:left="1440" w:hanging="360"/>
      </w:pPr>
      <w:rPr>
        <w:rFonts w:cs="Times New Roman" w:hint="default"/>
      </w:rPr>
    </w:lvl>
    <w:lvl w:ilvl="1">
      <w:start w:val="1"/>
      <w:numFmt w:val="decimal"/>
      <w:lvlText w:val="%1.%2"/>
      <w:lvlJc w:val="left"/>
      <w:pPr>
        <w:ind w:left="2160" w:hanging="36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576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560" w:hanging="1440"/>
      </w:pPr>
      <w:rPr>
        <w:rFonts w:cs="Times New Roman" w:hint="default"/>
      </w:rPr>
    </w:lvl>
    <w:lvl w:ilvl="8">
      <w:start w:val="1"/>
      <w:numFmt w:val="decimal"/>
      <w:lvlText w:val="%1.%2.%3.%4.%5.%6.%7.%8.%9"/>
      <w:lvlJc w:val="left"/>
      <w:pPr>
        <w:ind w:left="8640" w:hanging="1800"/>
      </w:pPr>
      <w:rPr>
        <w:rFonts w:cs="Times New Roman" w:hint="default"/>
      </w:rPr>
    </w:lvl>
  </w:abstractNum>
  <w:abstractNum w:abstractNumId="8">
    <w:nsid w:val="1A63017B"/>
    <w:multiLevelType w:val="hybridMultilevel"/>
    <w:tmpl w:val="11404274"/>
    <w:lvl w:ilvl="0" w:tplc="1B56280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A736047"/>
    <w:multiLevelType w:val="hybridMultilevel"/>
    <w:tmpl w:val="9694386E"/>
    <w:lvl w:ilvl="0" w:tplc="4A9CC3FE">
      <w:start w:val="1"/>
      <w:numFmt w:val="lowerLetter"/>
      <w:lvlText w:val="%1."/>
      <w:lvlJc w:val="left"/>
      <w:pPr>
        <w:ind w:left="3060" w:hanging="360"/>
      </w:pPr>
      <w:rPr>
        <w:rFonts w:cs="Times New Roman" w:hint="default"/>
        <w:b/>
      </w:rPr>
    </w:lvl>
    <w:lvl w:ilvl="1" w:tplc="04090019" w:tentative="1">
      <w:start w:val="1"/>
      <w:numFmt w:val="lowerLetter"/>
      <w:lvlText w:val="%2."/>
      <w:lvlJc w:val="left"/>
      <w:pPr>
        <w:ind w:left="3780" w:hanging="360"/>
      </w:pPr>
      <w:rPr>
        <w:rFonts w:cs="Times New Roman"/>
      </w:rPr>
    </w:lvl>
    <w:lvl w:ilvl="2" w:tplc="0409001B" w:tentative="1">
      <w:start w:val="1"/>
      <w:numFmt w:val="lowerRoman"/>
      <w:lvlText w:val="%3."/>
      <w:lvlJc w:val="right"/>
      <w:pPr>
        <w:ind w:left="4500" w:hanging="180"/>
      </w:pPr>
      <w:rPr>
        <w:rFonts w:cs="Times New Roman"/>
      </w:rPr>
    </w:lvl>
    <w:lvl w:ilvl="3" w:tplc="0409000F" w:tentative="1">
      <w:start w:val="1"/>
      <w:numFmt w:val="decimal"/>
      <w:lvlText w:val="%4."/>
      <w:lvlJc w:val="left"/>
      <w:pPr>
        <w:ind w:left="5220" w:hanging="360"/>
      </w:pPr>
      <w:rPr>
        <w:rFonts w:cs="Times New Roman"/>
      </w:rPr>
    </w:lvl>
    <w:lvl w:ilvl="4" w:tplc="04090019" w:tentative="1">
      <w:start w:val="1"/>
      <w:numFmt w:val="lowerLetter"/>
      <w:lvlText w:val="%5."/>
      <w:lvlJc w:val="left"/>
      <w:pPr>
        <w:ind w:left="5940" w:hanging="360"/>
      </w:pPr>
      <w:rPr>
        <w:rFonts w:cs="Times New Roman"/>
      </w:rPr>
    </w:lvl>
    <w:lvl w:ilvl="5" w:tplc="0409001B" w:tentative="1">
      <w:start w:val="1"/>
      <w:numFmt w:val="lowerRoman"/>
      <w:lvlText w:val="%6."/>
      <w:lvlJc w:val="right"/>
      <w:pPr>
        <w:ind w:left="6660" w:hanging="180"/>
      </w:pPr>
      <w:rPr>
        <w:rFonts w:cs="Times New Roman"/>
      </w:rPr>
    </w:lvl>
    <w:lvl w:ilvl="6" w:tplc="0409000F" w:tentative="1">
      <w:start w:val="1"/>
      <w:numFmt w:val="decimal"/>
      <w:lvlText w:val="%7."/>
      <w:lvlJc w:val="left"/>
      <w:pPr>
        <w:ind w:left="7380" w:hanging="360"/>
      </w:pPr>
      <w:rPr>
        <w:rFonts w:cs="Times New Roman"/>
      </w:rPr>
    </w:lvl>
    <w:lvl w:ilvl="7" w:tplc="04090019" w:tentative="1">
      <w:start w:val="1"/>
      <w:numFmt w:val="lowerLetter"/>
      <w:lvlText w:val="%8."/>
      <w:lvlJc w:val="left"/>
      <w:pPr>
        <w:ind w:left="8100" w:hanging="360"/>
      </w:pPr>
      <w:rPr>
        <w:rFonts w:cs="Times New Roman"/>
      </w:rPr>
    </w:lvl>
    <w:lvl w:ilvl="8" w:tplc="0409001B" w:tentative="1">
      <w:start w:val="1"/>
      <w:numFmt w:val="lowerRoman"/>
      <w:lvlText w:val="%9."/>
      <w:lvlJc w:val="right"/>
      <w:pPr>
        <w:ind w:left="8820" w:hanging="180"/>
      </w:pPr>
      <w:rPr>
        <w:rFonts w:cs="Times New Roman"/>
      </w:rPr>
    </w:lvl>
  </w:abstractNum>
  <w:abstractNum w:abstractNumId="10">
    <w:nsid w:val="1C1C0F9F"/>
    <w:multiLevelType w:val="hybridMultilevel"/>
    <w:tmpl w:val="07F0BDBA"/>
    <w:lvl w:ilvl="0" w:tplc="BC52390C">
      <w:start w:val="1"/>
      <w:numFmt w:val="lowerLetter"/>
      <w:lvlText w:val="%1."/>
      <w:lvlJc w:val="left"/>
      <w:pPr>
        <w:ind w:left="3060" w:hanging="360"/>
      </w:pPr>
      <w:rPr>
        <w:rFonts w:cs="Times New Roman" w:hint="default"/>
        <w:b w:val="0"/>
      </w:rPr>
    </w:lvl>
    <w:lvl w:ilvl="1" w:tplc="04090019">
      <w:start w:val="1"/>
      <w:numFmt w:val="lowerLetter"/>
      <w:lvlText w:val="%2."/>
      <w:lvlJc w:val="left"/>
      <w:pPr>
        <w:ind w:left="3780" w:hanging="360"/>
      </w:pPr>
      <w:rPr>
        <w:rFonts w:cs="Times New Roman"/>
      </w:rPr>
    </w:lvl>
    <w:lvl w:ilvl="2" w:tplc="0409001B" w:tentative="1">
      <w:start w:val="1"/>
      <w:numFmt w:val="lowerRoman"/>
      <w:lvlText w:val="%3."/>
      <w:lvlJc w:val="right"/>
      <w:pPr>
        <w:ind w:left="4500" w:hanging="180"/>
      </w:pPr>
      <w:rPr>
        <w:rFonts w:cs="Times New Roman"/>
      </w:rPr>
    </w:lvl>
    <w:lvl w:ilvl="3" w:tplc="0409000F" w:tentative="1">
      <w:start w:val="1"/>
      <w:numFmt w:val="decimal"/>
      <w:lvlText w:val="%4."/>
      <w:lvlJc w:val="left"/>
      <w:pPr>
        <w:ind w:left="5220" w:hanging="360"/>
      </w:pPr>
      <w:rPr>
        <w:rFonts w:cs="Times New Roman"/>
      </w:rPr>
    </w:lvl>
    <w:lvl w:ilvl="4" w:tplc="04090019" w:tentative="1">
      <w:start w:val="1"/>
      <w:numFmt w:val="lowerLetter"/>
      <w:lvlText w:val="%5."/>
      <w:lvlJc w:val="left"/>
      <w:pPr>
        <w:ind w:left="5940" w:hanging="360"/>
      </w:pPr>
      <w:rPr>
        <w:rFonts w:cs="Times New Roman"/>
      </w:rPr>
    </w:lvl>
    <w:lvl w:ilvl="5" w:tplc="0409001B" w:tentative="1">
      <w:start w:val="1"/>
      <w:numFmt w:val="lowerRoman"/>
      <w:lvlText w:val="%6."/>
      <w:lvlJc w:val="right"/>
      <w:pPr>
        <w:ind w:left="6660" w:hanging="180"/>
      </w:pPr>
      <w:rPr>
        <w:rFonts w:cs="Times New Roman"/>
      </w:rPr>
    </w:lvl>
    <w:lvl w:ilvl="6" w:tplc="0409000F" w:tentative="1">
      <w:start w:val="1"/>
      <w:numFmt w:val="decimal"/>
      <w:lvlText w:val="%7."/>
      <w:lvlJc w:val="left"/>
      <w:pPr>
        <w:ind w:left="7380" w:hanging="360"/>
      </w:pPr>
      <w:rPr>
        <w:rFonts w:cs="Times New Roman"/>
      </w:rPr>
    </w:lvl>
    <w:lvl w:ilvl="7" w:tplc="04090019" w:tentative="1">
      <w:start w:val="1"/>
      <w:numFmt w:val="lowerLetter"/>
      <w:lvlText w:val="%8."/>
      <w:lvlJc w:val="left"/>
      <w:pPr>
        <w:ind w:left="8100" w:hanging="360"/>
      </w:pPr>
      <w:rPr>
        <w:rFonts w:cs="Times New Roman"/>
      </w:rPr>
    </w:lvl>
    <w:lvl w:ilvl="8" w:tplc="0409001B" w:tentative="1">
      <w:start w:val="1"/>
      <w:numFmt w:val="lowerRoman"/>
      <w:lvlText w:val="%9."/>
      <w:lvlJc w:val="right"/>
      <w:pPr>
        <w:ind w:left="8820" w:hanging="180"/>
      </w:pPr>
      <w:rPr>
        <w:rFonts w:cs="Times New Roman"/>
      </w:rPr>
    </w:lvl>
  </w:abstractNum>
  <w:abstractNum w:abstractNumId="11">
    <w:nsid w:val="218C1F6F"/>
    <w:multiLevelType w:val="hybridMultilevel"/>
    <w:tmpl w:val="57444B2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42426C1"/>
    <w:multiLevelType w:val="multilevel"/>
    <w:tmpl w:val="FAE0035C"/>
    <w:lvl w:ilvl="0">
      <w:start w:val="4"/>
      <w:numFmt w:val="decimal"/>
      <w:lvlText w:val="%1"/>
      <w:lvlJc w:val="left"/>
      <w:pPr>
        <w:ind w:left="360" w:hanging="360"/>
      </w:pPr>
      <w:rPr>
        <w:rFonts w:cs="Times New Roman" w:hint="default"/>
        <w:b w:val="0"/>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3">
    <w:nsid w:val="25A30D08"/>
    <w:multiLevelType w:val="hybridMultilevel"/>
    <w:tmpl w:val="02D2955C"/>
    <w:lvl w:ilvl="0" w:tplc="C1FA1A7A">
      <w:start w:val="1"/>
      <w:numFmt w:val="decimal"/>
      <w:lvlText w:val="%1&gt;"/>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5E44E57"/>
    <w:multiLevelType w:val="hybridMultilevel"/>
    <w:tmpl w:val="8F6A726C"/>
    <w:lvl w:ilvl="0" w:tplc="BF2A6A5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28D4B700">
      <w:start w:val="1"/>
      <w:numFmt w:val="decimal"/>
      <w:lvlText w:val="%3."/>
      <w:lvlJc w:val="left"/>
      <w:pPr>
        <w:ind w:left="2700" w:hanging="360"/>
      </w:pPr>
      <w:rPr>
        <w:rFonts w:cs="Times New Roman" w:hint="default"/>
      </w:rPr>
    </w:lvl>
    <w:lvl w:ilvl="3" w:tplc="12D6223A">
      <w:start w:val="1"/>
      <w:numFmt w:val="decimal"/>
      <w:lvlText w:val="%4)"/>
      <w:lvlJc w:val="left"/>
      <w:pPr>
        <w:ind w:left="3240" w:hanging="360"/>
      </w:pPr>
      <w:rPr>
        <w:rFonts w:cs="Times New Roman" w:hint="default"/>
      </w:rPr>
    </w:lvl>
    <w:lvl w:ilvl="4" w:tplc="F8603E3A">
      <w:start w:val="1"/>
      <w:numFmt w:val="upperLetter"/>
      <w:lvlText w:val="%5."/>
      <w:lvlJc w:val="left"/>
      <w:pPr>
        <w:ind w:left="3960" w:hanging="360"/>
      </w:pPr>
      <w:rPr>
        <w:rFonts w:cs="Times New Roman"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E0D758F"/>
    <w:multiLevelType w:val="multilevel"/>
    <w:tmpl w:val="C43CE814"/>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2"/>
      <w:numFmt w:val="none"/>
      <w:lvlText w:val="2.1"/>
      <w:lvlJc w:val="left"/>
      <w:pPr>
        <w:tabs>
          <w:tab w:val="num" w:pos="1620"/>
        </w:tabs>
        <w:ind w:left="140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31C765DF"/>
    <w:multiLevelType w:val="hybridMultilevel"/>
    <w:tmpl w:val="E518500C"/>
    <w:lvl w:ilvl="0" w:tplc="8284836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392E69"/>
    <w:multiLevelType w:val="hybridMultilevel"/>
    <w:tmpl w:val="CA68AAD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74A4869"/>
    <w:multiLevelType w:val="hybridMultilevel"/>
    <w:tmpl w:val="66B2247A"/>
    <w:lvl w:ilvl="0" w:tplc="2FF09A84">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386A08E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3999523D"/>
    <w:multiLevelType w:val="hybridMultilevel"/>
    <w:tmpl w:val="378C46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ED64C22"/>
    <w:multiLevelType w:val="hybridMultilevel"/>
    <w:tmpl w:val="856E6E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06535CD"/>
    <w:multiLevelType w:val="multilevel"/>
    <w:tmpl w:val="7DDCF2C8"/>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441C348E"/>
    <w:multiLevelType w:val="hybridMultilevel"/>
    <w:tmpl w:val="24900C70"/>
    <w:lvl w:ilvl="0" w:tplc="028AB8E2">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4">
    <w:nsid w:val="46056679"/>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6F85E28"/>
    <w:multiLevelType w:val="multilevel"/>
    <w:tmpl w:val="C9101ECE"/>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47BD681D"/>
    <w:multiLevelType w:val="hybridMultilevel"/>
    <w:tmpl w:val="DA184E90"/>
    <w:lvl w:ilvl="0" w:tplc="C262D9C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AE16959"/>
    <w:multiLevelType w:val="hybridMultilevel"/>
    <w:tmpl w:val="090A3D1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EC34BEE"/>
    <w:multiLevelType w:val="hybridMultilevel"/>
    <w:tmpl w:val="4ED2487E"/>
    <w:lvl w:ilvl="0" w:tplc="B1D6F568">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29">
    <w:nsid w:val="55D62F84"/>
    <w:multiLevelType w:val="hybridMultilevel"/>
    <w:tmpl w:val="8F6A726C"/>
    <w:lvl w:ilvl="0" w:tplc="BF2A6A5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28D4B700">
      <w:start w:val="1"/>
      <w:numFmt w:val="decimal"/>
      <w:lvlText w:val="%3."/>
      <w:lvlJc w:val="left"/>
      <w:pPr>
        <w:ind w:left="2700" w:hanging="360"/>
      </w:pPr>
      <w:rPr>
        <w:rFonts w:cs="Times New Roman" w:hint="default"/>
      </w:rPr>
    </w:lvl>
    <w:lvl w:ilvl="3" w:tplc="12D6223A">
      <w:start w:val="1"/>
      <w:numFmt w:val="decimal"/>
      <w:lvlText w:val="%4)"/>
      <w:lvlJc w:val="left"/>
      <w:pPr>
        <w:ind w:left="3240" w:hanging="360"/>
      </w:pPr>
      <w:rPr>
        <w:rFonts w:cs="Times New Roman" w:hint="default"/>
      </w:rPr>
    </w:lvl>
    <w:lvl w:ilvl="4" w:tplc="F8603E3A">
      <w:start w:val="1"/>
      <w:numFmt w:val="upperLetter"/>
      <w:lvlText w:val="%5."/>
      <w:lvlJc w:val="left"/>
      <w:pPr>
        <w:ind w:left="3960" w:hanging="360"/>
      </w:pPr>
      <w:rPr>
        <w:rFonts w:cs="Times New Roman"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6B94979"/>
    <w:multiLevelType w:val="hybridMultilevel"/>
    <w:tmpl w:val="F5C2ADE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B5F0B1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5DA979AE"/>
    <w:multiLevelType w:val="hybridMultilevel"/>
    <w:tmpl w:val="C896D236"/>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
    <w:nsid w:val="5FB14D9E"/>
    <w:multiLevelType w:val="hybridMultilevel"/>
    <w:tmpl w:val="B8FAF0FC"/>
    <w:lvl w:ilvl="0" w:tplc="63F0722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2E007CD"/>
    <w:multiLevelType w:val="multilevel"/>
    <w:tmpl w:val="3FEA828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2"/>
      <w:numFmt w:val="decimal"/>
      <w:lvlText w:val="2.1%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nsid w:val="636B4E5F"/>
    <w:multiLevelType w:val="hybridMultilevel"/>
    <w:tmpl w:val="1A56B35C"/>
    <w:lvl w:ilvl="0" w:tplc="AE30F7DA">
      <w:start w:val="1"/>
      <w:numFmt w:val="lowerLetter"/>
      <w:lvlText w:val="%1."/>
      <w:lvlJc w:val="left"/>
      <w:pPr>
        <w:ind w:left="2700" w:hanging="360"/>
      </w:pPr>
      <w:rPr>
        <w:rFonts w:cs="Times New Roman" w:hint="default"/>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36">
    <w:nsid w:val="63CC465D"/>
    <w:multiLevelType w:val="multilevel"/>
    <w:tmpl w:val="20F6EBC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nsid w:val="63E87888"/>
    <w:multiLevelType w:val="hybridMultilevel"/>
    <w:tmpl w:val="C5828604"/>
    <w:lvl w:ilvl="0" w:tplc="59A801B4">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38">
    <w:nsid w:val="6944142E"/>
    <w:multiLevelType w:val="hybridMultilevel"/>
    <w:tmpl w:val="506801A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B0147E7"/>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nsid w:val="6C2E754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6E1736B9"/>
    <w:multiLevelType w:val="multilevel"/>
    <w:tmpl w:val="68C6F328"/>
    <w:lvl w:ilvl="0">
      <w:start w:val="2"/>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2">
    <w:nsid w:val="6EE107DC"/>
    <w:multiLevelType w:val="hybridMultilevel"/>
    <w:tmpl w:val="C28AA5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14C31EE"/>
    <w:multiLevelType w:val="multilevel"/>
    <w:tmpl w:val="112E991E"/>
    <w:lvl w:ilvl="0">
      <w:start w:val="1"/>
      <w:numFmt w:val="decimal"/>
      <w:lvlText w:val="%1.0"/>
      <w:lvlJc w:val="left"/>
      <w:pPr>
        <w:ind w:left="1440" w:hanging="360"/>
      </w:pPr>
      <w:rPr>
        <w:rFonts w:cs="Times New Roman" w:hint="default"/>
      </w:rPr>
    </w:lvl>
    <w:lvl w:ilvl="1">
      <w:start w:val="1"/>
      <w:numFmt w:val="decimal"/>
      <w:lvlText w:val="%1.%2"/>
      <w:lvlJc w:val="left"/>
      <w:pPr>
        <w:ind w:left="2160" w:hanging="36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576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560" w:hanging="1440"/>
      </w:pPr>
      <w:rPr>
        <w:rFonts w:cs="Times New Roman" w:hint="default"/>
      </w:rPr>
    </w:lvl>
    <w:lvl w:ilvl="8">
      <w:start w:val="1"/>
      <w:numFmt w:val="decimal"/>
      <w:lvlText w:val="%1.%2.%3.%4.%5.%6.%7.%8.%9"/>
      <w:lvlJc w:val="left"/>
      <w:pPr>
        <w:ind w:left="8640" w:hanging="1800"/>
      </w:pPr>
      <w:rPr>
        <w:rFonts w:cs="Times New Roman" w:hint="default"/>
      </w:rPr>
    </w:lvl>
  </w:abstractNum>
  <w:abstractNum w:abstractNumId="44">
    <w:nsid w:val="799C2A1D"/>
    <w:multiLevelType w:val="multilevel"/>
    <w:tmpl w:val="8BBC328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nsid w:val="7AC76ABA"/>
    <w:multiLevelType w:val="hybridMultilevel"/>
    <w:tmpl w:val="02AA8864"/>
    <w:lvl w:ilvl="0" w:tplc="F01CFF7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AF32064"/>
    <w:multiLevelType w:val="hybridMultilevel"/>
    <w:tmpl w:val="9ED28466"/>
    <w:lvl w:ilvl="0" w:tplc="04090019">
      <w:start w:val="1"/>
      <w:numFmt w:val="lowerLetter"/>
      <w:lvlText w:val="%1."/>
      <w:lvlJc w:val="left"/>
      <w:pPr>
        <w:ind w:left="3060" w:hanging="360"/>
      </w:pPr>
      <w:rPr>
        <w:rFonts w:cs="Times New Roman" w:hint="default"/>
      </w:rPr>
    </w:lvl>
    <w:lvl w:ilvl="1" w:tplc="04090019" w:tentative="1">
      <w:start w:val="1"/>
      <w:numFmt w:val="lowerLetter"/>
      <w:lvlText w:val="%2."/>
      <w:lvlJc w:val="left"/>
      <w:pPr>
        <w:ind w:left="3780" w:hanging="360"/>
      </w:pPr>
      <w:rPr>
        <w:rFonts w:cs="Times New Roman"/>
      </w:rPr>
    </w:lvl>
    <w:lvl w:ilvl="2" w:tplc="0409001B" w:tentative="1">
      <w:start w:val="1"/>
      <w:numFmt w:val="lowerRoman"/>
      <w:lvlText w:val="%3."/>
      <w:lvlJc w:val="right"/>
      <w:pPr>
        <w:ind w:left="4500" w:hanging="180"/>
      </w:pPr>
      <w:rPr>
        <w:rFonts w:cs="Times New Roman"/>
      </w:rPr>
    </w:lvl>
    <w:lvl w:ilvl="3" w:tplc="0409000F" w:tentative="1">
      <w:start w:val="1"/>
      <w:numFmt w:val="decimal"/>
      <w:lvlText w:val="%4."/>
      <w:lvlJc w:val="left"/>
      <w:pPr>
        <w:ind w:left="5220" w:hanging="360"/>
      </w:pPr>
      <w:rPr>
        <w:rFonts w:cs="Times New Roman"/>
      </w:rPr>
    </w:lvl>
    <w:lvl w:ilvl="4" w:tplc="04090019" w:tentative="1">
      <w:start w:val="1"/>
      <w:numFmt w:val="lowerLetter"/>
      <w:lvlText w:val="%5."/>
      <w:lvlJc w:val="left"/>
      <w:pPr>
        <w:ind w:left="5940" w:hanging="360"/>
      </w:pPr>
      <w:rPr>
        <w:rFonts w:cs="Times New Roman"/>
      </w:rPr>
    </w:lvl>
    <w:lvl w:ilvl="5" w:tplc="0409001B" w:tentative="1">
      <w:start w:val="1"/>
      <w:numFmt w:val="lowerRoman"/>
      <w:lvlText w:val="%6."/>
      <w:lvlJc w:val="right"/>
      <w:pPr>
        <w:ind w:left="6660" w:hanging="180"/>
      </w:pPr>
      <w:rPr>
        <w:rFonts w:cs="Times New Roman"/>
      </w:rPr>
    </w:lvl>
    <w:lvl w:ilvl="6" w:tplc="0409000F" w:tentative="1">
      <w:start w:val="1"/>
      <w:numFmt w:val="decimal"/>
      <w:lvlText w:val="%7."/>
      <w:lvlJc w:val="left"/>
      <w:pPr>
        <w:ind w:left="7380" w:hanging="360"/>
      </w:pPr>
      <w:rPr>
        <w:rFonts w:cs="Times New Roman"/>
      </w:rPr>
    </w:lvl>
    <w:lvl w:ilvl="7" w:tplc="04090019" w:tentative="1">
      <w:start w:val="1"/>
      <w:numFmt w:val="lowerLetter"/>
      <w:lvlText w:val="%8."/>
      <w:lvlJc w:val="left"/>
      <w:pPr>
        <w:ind w:left="8100" w:hanging="360"/>
      </w:pPr>
      <w:rPr>
        <w:rFonts w:cs="Times New Roman"/>
      </w:rPr>
    </w:lvl>
    <w:lvl w:ilvl="8" w:tplc="0409001B" w:tentative="1">
      <w:start w:val="1"/>
      <w:numFmt w:val="lowerRoman"/>
      <w:lvlText w:val="%9."/>
      <w:lvlJc w:val="right"/>
      <w:pPr>
        <w:ind w:left="8820" w:hanging="180"/>
      </w:pPr>
      <w:rPr>
        <w:rFonts w:cs="Times New Roman"/>
      </w:rPr>
    </w:lvl>
  </w:abstractNum>
  <w:abstractNum w:abstractNumId="47">
    <w:nsid w:val="7F4E26F5"/>
    <w:multiLevelType w:val="hybridMultilevel"/>
    <w:tmpl w:val="58BA3D80"/>
    <w:lvl w:ilvl="0" w:tplc="A1D4DE5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13"/>
  </w:num>
  <w:num w:numId="3">
    <w:abstractNumId w:val="20"/>
  </w:num>
  <w:num w:numId="4">
    <w:abstractNumId w:val="26"/>
  </w:num>
  <w:num w:numId="5">
    <w:abstractNumId w:val="47"/>
  </w:num>
  <w:num w:numId="6">
    <w:abstractNumId w:val="4"/>
  </w:num>
  <w:num w:numId="7">
    <w:abstractNumId w:val="21"/>
  </w:num>
  <w:num w:numId="8">
    <w:abstractNumId w:val="38"/>
  </w:num>
  <w:num w:numId="9">
    <w:abstractNumId w:val="11"/>
  </w:num>
  <w:num w:numId="10">
    <w:abstractNumId w:val="8"/>
  </w:num>
  <w:num w:numId="11">
    <w:abstractNumId w:val="29"/>
  </w:num>
  <w:num w:numId="12">
    <w:abstractNumId w:val="23"/>
  </w:num>
  <w:num w:numId="13">
    <w:abstractNumId w:val="27"/>
  </w:num>
  <w:num w:numId="14">
    <w:abstractNumId w:val="30"/>
  </w:num>
  <w:num w:numId="15">
    <w:abstractNumId w:val="10"/>
  </w:num>
  <w:num w:numId="16">
    <w:abstractNumId w:val="37"/>
  </w:num>
  <w:num w:numId="17">
    <w:abstractNumId w:val="46"/>
  </w:num>
  <w:num w:numId="18">
    <w:abstractNumId w:val="6"/>
  </w:num>
  <w:num w:numId="19">
    <w:abstractNumId w:val="9"/>
  </w:num>
  <w:num w:numId="20">
    <w:abstractNumId w:val="35"/>
  </w:num>
  <w:num w:numId="21">
    <w:abstractNumId w:val="0"/>
  </w:num>
  <w:num w:numId="22">
    <w:abstractNumId w:val="2"/>
  </w:num>
  <w:num w:numId="23">
    <w:abstractNumId w:val="28"/>
  </w:num>
  <w:num w:numId="24">
    <w:abstractNumId w:val="18"/>
  </w:num>
  <w:num w:numId="25">
    <w:abstractNumId w:val="42"/>
  </w:num>
  <w:num w:numId="26">
    <w:abstractNumId w:val="14"/>
  </w:num>
  <w:num w:numId="27">
    <w:abstractNumId w:val="32"/>
  </w:num>
  <w:num w:numId="28">
    <w:abstractNumId w:val="5"/>
  </w:num>
  <w:num w:numId="29">
    <w:abstractNumId w:val="31"/>
  </w:num>
  <w:num w:numId="30">
    <w:abstractNumId w:val="33"/>
  </w:num>
  <w:num w:numId="31">
    <w:abstractNumId w:val="45"/>
  </w:num>
  <w:num w:numId="32">
    <w:abstractNumId w:val="39"/>
  </w:num>
  <w:num w:numId="33">
    <w:abstractNumId w:val="24"/>
  </w:num>
  <w:num w:numId="34">
    <w:abstractNumId w:val="1"/>
  </w:num>
  <w:num w:numId="35">
    <w:abstractNumId w:val="44"/>
  </w:num>
  <w:num w:numId="36">
    <w:abstractNumId w:val="22"/>
  </w:num>
  <w:num w:numId="37">
    <w:abstractNumId w:val="25"/>
  </w:num>
  <w:num w:numId="38">
    <w:abstractNumId w:val="41"/>
  </w:num>
  <w:num w:numId="39">
    <w:abstractNumId w:val="36"/>
  </w:num>
  <w:num w:numId="40">
    <w:abstractNumId w:val="12"/>
  </w:num>
  <w:num w:numId="41">
    <w:abstractNumId w:val="3"/>
  </w:num>
  <w:num w:numId="42">
    <w:abstractNumId w:val="16"/>
  </w:num>
  <w:num w:numId="43">
    <w:abstractNumId w:val="7"/>
  </w:num>
  <w:num w:numId="44">
    <w:abstractNumId w:val="43"/>
  </w:num>
  <w:num w:numId="45">
    <w:abstractNumId w:val="15"/>
  </w:num>
  <w:num w:numId="46">
    <w:abstractNumId w:val="19"/>
  </w:num>
  <w:num w:numId="47">
    <w:abstractNumId w:val="34"/>
  </w:num>
  <w:num w:numId="48">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5"/>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585"/>
    <w:rsid w:val="00004085"/>
    <w:rsid w:val="000213B0"/>
    <w:rsid w:val="000379F4"/>
    <w:rsid w:val="0004053D"/>
    <w:rsid w:val="00051DDC"/>
    <w:rsid w:val="000546B7"/>
    <w:rsid w:val="00061610"/>
    <w:rsid w:val="0006479B"/>
    <w:rsid w:val="00074486"/>
    <w:rsid w:val="00076819"/>
    <w:rsid w:val="00097704"/>
    <w:rsid w:val="000A1E20"/>
    <w:rsid w:val="000A40E2"/>
    <w:rsid w:val="000B798D"/>
    <w:rsid w:val="000D33BD"/>
    <w:rsid w:val="000D636F"/>
    <w:rsid w:val="000E2895"/>
    <w:rsid w:val="000E5657"/>
    <w:rsid w:val="00105508"/>
    <w:rsid w:val="00112C0B"/>
    <w:rsid w:val="0012679E"/>
    <w:rsid w:val="00160CFC"/>
    <w:rsid w:val="00166F56"/>
    <w:rsid w:val="00167F43"/>
    <w:rsid w:val="001721B4"/>
    <w:rsid w:val="00180E71"/>
    <w:rsid w:val="00200503"/>
    <w:rsid w:val="0020180E"/>
    <w:rsid w:val="00201F1D"/>
    <w:rsid w:val="00204754"/>
    <w:rsid w:val="002155E6"/>
    <w:rsid w:val="002210EC"/>
    <w:rsid w:val="00234C93"/>
    <w:rsid w:val="00276788"/>
    <w:rsid w:val="00285027"/>
    <w:rsid w:val="002A293F"/>
    <w:rsid w:val="002B43CE"/>
    <w:rsid w:val="002C781C"/>
    <w:rsid w:val="002D69C0"/>
    <w:rsid w:val="002D71D4"/>
    <w:rsid w:val="002E04FD"/>
    <w:rsid w:val="00345688"/>
    <w:rsid w:val="00347DA4"/>
    <w:rsid w:val="00352B6E"/>
    <w:rsid w:val="00372DE1"/>
    <w:rsid w:val="00377742"/>
    <w:rsid w:val="00384EE3"/>
    <w:rsid w:val="003B0AA1"/>
    <w:rsid w:val="003B5849"/>
    <w:rsid w:val="003B6427"/>
    <w:rsid w:val="003C5C5F"/>
    <w:rsid w:val="003C6202"/>
    <w:rsid w:val="003E3B61"/>
    <w:rsid w:val="003F0401"/>
    <w:rsid w:val="003F40C4"/>
    <w:rsid w:val="00442916"/>
    <w:rsid w:val="00480C04"/>
    <w:rsid w:val="00491552"/>
    <w:rsid w:val="004958EC"/>
    <w:rsid w:val="004973DF"/>
    <w:rsid w:val="004A3857"/>
    <w:rsid w:val="004B0215"/>
    <w:rsid w:val="004B1466"/>
    <w:rsid w:val="004B78E7"/>
    <w:rsid w:val="004C5416"/>
    <w:rsid w:val="004C54BC"/>
    <w:rsid w:val="004E40D0"/>
    <w:rsid w:val="00501010"/>
    <w:rsid w:val="00515B9E"/>
    <w:rsid w:val="005215C5"/>
    <w:rsid w:val="005266FA"/>
    <w:rsid w:val="00531307"/>
    <w:rsid w:val="00532DC6"/>
    <w:rsid w:val="00535B94"/>
    <w:rsid w:val="005444B0"/>
    <w:rsid w:val="0055104A"/>
    <w:rsid w:val="005553C9"/>
    <w:rsid w:val="00564F20"/>
    <w:rsid w:val="0057009C"/>
    <w:rsid w:val="00585D6C"/>
    <w:rsid w:val="005956DA"/>
    <w:rsid w:val="005C52C3"/>
    <w:rsid w:val="005C53FB"/>
    <w:rsid w:val="005C7C26"/>
    <w:rsid w:val="005C7E61"/>
    <w:rsid w:val="005D6E21"/>
    <w:rsid w:val="005F3014"/>
    <w:rsid w:val="006048BA"/>
    <w:rsid w:val="0060795B"/>
    <w:rsid w:val="00607DE3"/>
    <w:rsid w:val="006259AF"/>
    <w:rsid w:val="00633841"/>
    <w:rsid w:val="00634BDE"/>
    <w:rsid w:val="00650A0B"/>
    <w:rsid w:val="00657E19"/>
    <w:rsid w:val="006746DB"/>
    <w:rsid w:val="00674832"/>
    <w:rsid w:val="00683BBA"/>
    <w:rsid w:val="006A1E29"/>
    <w:rsid w:val="006A4339"/>
    <w:rsid w:val="006C2A8C"/>
    <w:rsid w:val="006D430E"/>
    <w:rsid w:val="006E29D5"/>
    <w:rsid w:val="006F7FAC"/>
    <w:rsid w:val="007165ED"/>
    <w:rsid w:val="00725F17"/>
    <w:rsid w:val="0072602D"/>
    <w:rsid w:val="00742210"/>
    <w:rsid w:val="00752549"/>
    <w:rsid w:val="00753BEF"/>
    <w:rsid w:val="0078065A"/>
    <w:rsid w:val="007A69C2"/>
    <w:rsid w:val="007B63EA"/>
    <w:rsid w:val="007C46CA"/>
    <w:rsid w:val="007C6B68"/>
    <w:rsid w:val="007D221F"/>
    <w:rsid w:val="007D4275"/>
    <w:rsid w:val="007F2CC6"/>
    <w:rsid w:val="007F5FDA"/>
    <w:rsid w:val="00825767"/>
    <w:rsid w:val="0083653C"/>
    <w:rsid w:val="00860B28"/>
    <w:rsid w:val="00872574"/>
    <w:rsid w:val="00873585"/>
    <w:rsid w:val="00873B9F"/>
    <w:rsid w:val="00874B85"/>
    <w:rsid w:val="00885E6B"/>
    <w:rsid w:val="00893014"/>
    <w:rsid w:val="00894AC5"/>
    <w:rsid w:val="0089789C"/>
    <w:rsid w:val="008A6074"/>
    <w:rsid w:val="008B182A"/>
    <w:rsid w:val="008C7E72"/>
    <w:rsid w:val="008E3D54"/>
    <w:rsid w:val="0090062D"/>
    <w:rsid w:val="00912C36"/>
    <w:rsid w:val="00937823"/>
    <w:rsid w:val="00955B64"/>
    <w:rsid w:val="00957402"/>
    <w:rsid w:val="009813B9"/>
    <w:rsid w:val="009918C4"/>
    <w:rsid w:val="00992C86"/>
    <w:rsid w:val="0099414B"/>
    <w:rsid w:val="009974E6"/>
    <w:rsid w:val="009B42D5"/>
    <w:rsid w:val="009D2951"/>
    <w:rsid w:val="009E5D76"/>
    <w:rsid w:val="009F5DB0"/>
    <w:rsid w:val="009F70D3"/>
    <w:rsid w:val="00A07F3F"/>
    <w:rsid w:val="00A22CAA"/>
    <w:rsid w:val="00A2422A"/>
    <w:rsid w:val="00A4063C"/>
    <w:rsid w:val="00A510C9"/>
    <w:rsid w:val="00A675AE"/>
    <w:rsid w:val="00A84888"/>
    <w:rsid w:val="00A871EF"/>
    <w:rsid w:val="00AA22A9"/>
    <w:rsid w:val="00AC451D"/>
    <w:rsid w:val="00AD10A3"/>
    <w:rsid w:val="00AD1350"/>
    <w:rsid w:val="00AD6230"/>
    <w:rsid w:val="00AF039D"/>
    <w:rsid w:val="00AF65F0"/>
    <w:rsid w:val="00B14A4A"/>
    <w:rsid w:val="00B23793"/>
    <w:rsid w:val="00B24A52"/>
    <w:rsid w:val="00B31F73"/>
    <w:rsid w:val="00B46108"/>
    <w:rsid w:val="00B62F04"/>
    <w:rsid w:val="00B658D8"/>
    <w:rsid w:val="00B65FFC"/>
    <w:rsid w:val="00B70F71"/>
    <w:rsid w:val="00B76786"/>
    <w:rsid w:val="00B83855"/>
    <w:rsid w:val="00B86E85"/>
    <w:rsid w:val="00BB474F"/>
    <w:rsid w:val="00BC385B"/>
    <w:rsid w:val="00BD4BED"/>
    <w:rsid w:val="00C134EB"/>
    <w:rsid w:val="00C25DC0"/>
    <w:rsid w:val="00C36B99"/>
    <w:rsid w:val="00C41BC7"/>
    <w:rsid w:val="00C453A4"/>
    <w:rsid w:val="00C548CF"/>
    <w:rsid w:val="00C679CF"/>
    <w:rsid w:val="00C97E8B"/>
    <w:rsid w:val="00CA38E2"/>
    <w:rsid w:val="00CB12B7"/>
    <w:rsid w:val="00CC0211"/>
    <w:rsid w:val="00CD4025"/>
    <w:rsid w:val="00CD5008"/>
    <w:rsid w:val="00D008A6"/>
    <w:rsid w:val="00D16C94"/>
    <w:rsid w:val="00D31268"/>
    <w:rsid w:val="00D372EC"/>
    <w:rsid w:val="00D673FB"/>
    <w:rsid w:val="00D73D2B"/>
    <w:rsid w:val="00D97B3E"/>
    <w:rsid w:val="00DA2D8E"/>
    <w:rsid w:val="00DD1D3D"/>
    <w:rsid w:val="00DF4020"/>
    <w:rsid w:val="00E20D25"/>
    <w:rsid w:val="00E45157"/>
    <w:rsid w:val="00E54BA1"/>
    <w:rsid w:val="00E66276"/>
    <w:rsid w:val="00E81F20"/>
    <w:rsid w:val="00EB0C9F"/>
    <w:rsid w:val="00EB1136"/>
    <w:rsid w:val="00EC7AE5"/>
    <w:rsid w:val="00ED49ED"/>
    <w:rsid w:val="00EE0B16"/>
    <w:rsid w:val="00EE6E2B"/>
    <w:rsid w:val="00F331E4"/>
    <w:rsid w:val="00F35860"/>
    <w:rsid w:val="00F47215"/>
    <w:rsid w:val="00F5478F"/>
    <w:rsid w:val="00F73D44"/>
    <w:rsid w:val="00F923FE"/>
    <w:rsid w:val="00F97210"/>
    <w:rsid w:val="00FB159C"/>
    <w:rsid w:val="00FB4396"/>
    <w:rsid w:val="00FB7103"/>
    <w:rsid w:val="00FD3DFD"/>
    <w:rsid w:val="00FD6E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74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73585"/>
    <w:pPr>
      <w:ind w:left="720"/>
      <w:contextualSpacing/>
    </w:pPr>
  </w:style>
  <w:style w:type="character" w:styleId="Strong">
    <w:name w:val="Strong"/>
    <w:basedOn w:val="DefaultParagraphFont"/>
    <w:uiPriority w:val="99"/>
    <w:qFormat/>
    <w:rsid w:val="005C53FB"/>
    <w:rPr>
      <w:rFonts w:cs="Times New Roman"/>
      <w:b/>
      <w:bCs/>
    </w:rPr>
  </w:style>
  <w:style w:type="character" w:customStyle="1" w:styleId="sensebreak1">
    <w:name w:val="sense_break1"/>
    <w:basedOn w:val="DefaultParagraphFont"/>
    <w:uiPriority w:val="99"/>
    <w:rsid w:val="005C53FB"/>
    <w:rPr>
      <w:rFonts w:cs="Times New Roman"/>
    </w:rPr>
  </w:style>
  <w:style w:type="character" w:customStyle="1" w:styleId="sensecontent1">
    <w:name w:val="sense_content1"/>
    <w:basedOn w:val="DefaultParagraphFont"/>
    <w:uiPriority w:val="99"/>
    <w:rsid w:val="005C53FB"/>
    <w:rPr>
      <w:rFonts w:ascii="Times New Roman" w:hAnsi="Times New Roman" w:cs="Times New Roman"/>
    </w:rPr>
  </w:style>
  <w:style w:type="paragraph" w:styleId="HTMLPreformatted">
    <w:name w:val="HTML Preformatted"/>
    <w:basedOn w:val="Normal"/>
    <w:link w:val="HTMLPreformattedChar"/>
    <w:uiPriority w:val="99"/>
    <w:semiHidden/>
    <w:rsid w:val="005C5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5C53FB"/>
    <w:rPr>
      <w:rFonts w:ascii="Courier New" w:hAnsi="Courier New" w:cs="Courier New"/>
      <w:sz w:val="20"/>
      <w:szCs w:val="20"/>
    </w:rPr>
  </w:style>
  <w:style w:type="character" w:styleId="Hyperlink">
    <w:name w:val="Hyperlink"/>
    <w:basedOn w:val="DefaultParagraphFont"/>
    <w:uiPriority w:val="99"/>
    <w:semiHidden/>
    <w:rsid w:val="002D71D4"/>
    <w:rPr>
      <w:rFonts w:cs="Times New Roman"/>
      <w:color w:val="0000FF"/>
      <w:u w:val="single"/>
    </w:rPr>
  </w:style>
  <w:style w:type="character" w:styleId="CommentReference">
    <w:name w:val="annotation reference"/>
    <w:basedOn w:val="DefaultParagraphFont"/>
    <w:uiPriority w:val="99"/>
    <w:semiHidden/>
    <w:rsid w:val="00753BEF"/>
    <w:rPr>
      <w:rFonts w:cs="Times New Roman"/>
      <w:sz w:val="16"/>
      <w:szCs w:val="16"/>
    </w:rPr>
  </w:style>
  <w:style w:type="paragraph" w:styleId="CommentText">
    <w:name w:val="annotation text"/>
    <w:basedOn w:val="Normal"/>
    <w:link w:val="CommentTextChar"/>
    <w:uiPriority w:val="99"/>
    <w:semiHidden/>
    <w:rsid w:val="00753BEF"/>
    <w:rPr>
      <w:sz w:val="20"/>
      <w:szCs w:val="20"/>
    </w:rPr>
  </w:style>
  <w:style w:type="character" w:customStyle="1" w:styleId="CommentTextChar">
    <w:name w:val="Comment Text Char"/>
    <w:basedOn w:val="DefaultParagraphFont"/>
    <w:link w:val="CommentText"/>
    <w:uiPriority w:val="99"/>
    <w:semiHidden/>
    <w:locked/>
    <w:rsid w:val="00753BEF"/>
    <w:rPr>
      <w:rFonts w:cs="Times New Roman"/>
    </w:rPr>
  </w:style>
  <w:style w:type="paragraph" w:styleId="CommentSubject">
    <w:name w:val="annotation subject"/>
    <w:basedOn w:val="CommentText"/>
    <w:next w:val="CommentText"/>
    <w:link w:val="CommentSubjectChar"/>
    <w:uiPriority w:val="99"/>
    <w:semiHidden/>
    <w:rsid w:val="00753BEF"/>
    <w:rPr>
      <w:b/>
      <w:bCs/>
    </w:rPr>
  </w:style>
  <w:style w:type="character" w:customStyle="1" w:styleId="CommentSubjectChar">
    <w:name w:val="Comment Subject Char"/>
    <w:basedOn w:val="CommentTextChar"/>
    <w:link w:val="CommentSubject"/>
    <w:uiPriority w:val="99"/>
    <w:semiHidden/>
    <w:locked/>
    <w:rsid w:val="00753BEF"/>
    <w:rPr>
      <w:b/>
      <w:bCs/>
    </w:rPr>
  </w:style>
  <w:style w:type="paragraph" w:styleId="Revision">
    <w:name w:val="Revision"/>
    <w:hidden/>
    <w:uiPriority w:val="99"/>
    <w:semiHidden/>
    <w:rsid w:val="00753BEF"/>
  </w:style>
  <w:style w:type="paragraph" w:styleId="BalloonText">
    <w:name w:val="Balloon Text"/>
    <w:basedOn w:val="Normal"/>
    <w:link w:val="BalloonTextChar"/>
    <w:uiPriority w:val="99"/>
    <w:semiHidden/>
    <w:rsid w:val="0075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3BEF"/>
    <w:rPr>
      <w:rFonts w:ascii="Tahoma" w:hAnsi="Tahoma" w:cs="Tahoma"/>
      <w:sz w:val="16"/>
      <w:szCs w:val="16"/>
    </w:rPr>
  </w:style>
  <w:style w:type="paragraph" w:styleId="Header">
    <w:name w:val="header"/>
    <w:basedOn w:val="Normal"/>
    <w:link w:val="HeaderChar"/>
    <w:uiPriority w:val="99"/>
    <w:semiHidden/>
    <w:rsid w:val="00B70F71"/>
    <w:pPr>
      <w:tabs>
        <w:tab w:val="center" w:pos="4680"/>
        <w:tab w:val="right" w:pos="9360"/>
      </w:tabs>
    </w:pPr>
  </w:style>
  <w:style w:type="character" w:customStyle="1" w:styleId="HeaderChar">
    <w:name w:val="Header Char"/>
    <w:basedOn w:val="DefaultParagraphFont"/>
    <w:link w:val="Header"/>
    <w:uiPriority w:val="99"/>
    <w:semiHidden/>
    <w:locked/>
    <w:rsid w:val="00B70F71"/>
    <w:rPr>
      <w:rFonts w:cs="Times New Roman"/>
      <w:sz w:val="22"/>
      <w:szCs w:val="22"/>
    </w:rPr>
  </w:style>
  <w:style w:type="paragraph" w:styleId="Footer">
    <w:name w:val="footer"/>
    <w:basedOn w:val="Normal"/>
    <w:link w:val="FooterChar"/>
    <w:uiPriority w:val="99"/>
    <w:rsid w:val="00B70F71"/>
    <w:pPr>
      <w:tabs>
        <w:tab w:val="center" w:pos="4680"/>
        <w:tab w:val="right" w:pos="9360"/>
      </w:tabs>
    </w:pPr>
  </w:style>
  <w:style w:type="character" w:customStyle="1" w:styleId="FooterChar">
    <w:name w:val="Footer Char"/>
    <w:basedOn w:val="DefaultParagraphFont"/>
    <w:link w:val="Footer"/>
    <w:uiPriority w:val="99"/>
    <w:locked/>
    <w:rsid w:val="00B70F71"/>
    <w:rPr>
      <w:rFonts w:cs="Times New Roman"/>
      <w:sz w:val="22"/>
      <w:szCs w:val="22"/>
    </w:rPr>
  </w:style>
</w:styles>
</file>

<file path=word/webSettings.xml><?xml version="1.0" encoding="utf-8"?>
<w:webSettings xmlns:r="http://schemas.openxmlformats.org/officeDocument/2006/relationships" xmlns:w="http://schemas.openxmlformats.org/wordprocessingml/2006/main">
  <w:divs>
    <w:div w:id="799152542">
      <w:marLeft w:val="0"/>
      <w:marRight w:val="0"/>
      <w:marTop w:val="0"/>
      <w:marBottom w:val="0"/>
      <w:divBdr>
        <w:top w:val="none" w:sz="0" w:space="0" w:color="auto"/>
        <w:left w:val="none" w:sz="0" w:space="0" w:color="auto"/>
        <w:bottom w:val="none" w:sz="0" w:space="0" w:color="auto"/>
        <w:right w:val="none" w:sz="0" w:space="0" w:color="auto"/>
      </w:divBdr>
    </w:div>
    <w:div w:id="799152543">
      <w:marLeft w:val="0"/>
      <w:marRight w:val="0"/>
      <w:marTop w:val="0"/>
      <w:marBottom w:val="0"/>
      <w:divBdr>
        <w:top w:val="none" w:sz="0" w:space="0" w:color="auto"/>
        <w:left w:val="none" w:sz="0" w:space="0" w:color="auto"/>
        <w:bottom w:val="none" w:sz="0" w:space="0" w:color="auto"/>
        <w:right w:val="none" w:sz="0" w:space="0" w:color="auto"/>
      </w:divBdr>
    </w:div>
    <w:div w:id="799152544">
      <w:marLeft w:val="0"/>
      <w:marRight w:val="0"/>
      <w:marTop w:val="0"/>
      <w:marBottom w:val="0"/>
      <w:divBdr>
        <w:top w:val="none" w:sz="0" w:space="0" w:color="auto"/>
        <w:left w:val="none" w:sz="0" w:space="0" w:color="auto"/>
        <w:bottom w:val="none" w:sz="0" w:space="0" w:color="auto"/>
        <w:right w:val="none" w:sz="0" w:space="0" w:color="auto"/>
      </w:divBdr>
    </w:div>
    <w:div w:id="7991525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1092</TotalTime>
  <Pages>21</Pages>
  <Words>5270</Words>
  <Characters>30042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Interlocal Cooperation Agreement between                             and Hidalgo County, Texas</dc:title>
  <dc:subject/>
  <dc:creator>Tony</dc:creator>
  <cp:keywords/>
  <dc:description/>
  <cp:lastModifiedBy>Admin</cp:lastModifiedBy>
  <cp:revision>7</cp:revision>
  <cp:lastPrinted>2011-07-26T13:43:00Z</cp:lastPrinted>
  <dcterms:created xsi:type="dcterms:W3CDTF">2011-06-28T20:51:00Z</dcterms:created>
  <dcterms:modified xsi:type="dcterms:W3CDTF">2011-07-27T16:12:00Z</dcterms:modified>
</cp:coreProperties>
</file>