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97" w:rsidRDefault="00220997" w:rsidP="003643A7">
      <w:pPr>
        <w:jc w:val="center"/>
        <w:rPr>
          <w:b/>
          <w:sz w:val="40"/>
          <w:szCs w:val="40"/>
        </w:rPr>
      </w:pPr>
    </w:p>
    <w:p w:rsidR="00220997" w:rsidRPr="00C34BCA" w:rsidRDefault="00220997" w:rsidP="003643A7">
      <w:pPr>
        <w:jc w:val="center"/>
        <w:rPr>
          <w:sz w:val="32"/>
          <w:szCs w:val="32"/>
        </w:rPr>
      </w:pPr>
    </w:p>
    <w:p w:rsidR="00220997" w:rsidRPr="00A348CE" w:rsidRDefault="00220997" w:rsidP="00A348CE"/>
    <w:p w:rsidR="00220997" w:rsidRPr="00A348CE" w:rsidRDefault="00220997" w:rsidP="00A348CE"/>
    <w:p w:rsidR="00220997" w:rsidRPr="00A348CE" w:rsidRDefault="00220997" w:rsidP="00A348CE"/>
    <w:p w:rsidR="00220997" w:rsidRPr="00A348CE" w:rsidRDefault="00220997" w:rsidP="00A348CE"/>
    <w:p w:rsidR="00220997" w:rsidRPr="00A348CE" w:rsidRDefault="00220997" w:rsidP="00A348CE"/>
    <w:p w:rsidR="00220997" w:rsidRPr="00A348CE" w:rsidRDefault="00220997" w:rsidP="00A348CE"/>
    <w:p w:rsidR="00220997" w:rsidRPr="00315990" w:rsidRDefault="00220997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315990">
            <w:rPr>
              <w:rFonts w:ascii="Arial Black" w:hAnsi="Arial Black"/>
              <w:b/>
              <w:sz w:val="48"/>
              <w:szCs w:val="48"/>
            </w:rPr>
            <w:t>COUNTY</w:t>
          </w:r>
        </w:smartTag>
        <w:r w:rsidRPr="00315990">
          <w:rPr>
            <w:rFonts w:ascii="Arial Black" w:hAnsi="Arial Black"/>
            <w:b/>
            <w:sz w:val="48"/>
            <w:szCs w:val="48"/>
          </w:rPr>
          <w:t xml:space="preserve"> </w:t>
        </w:r>
        <w:smartTag w:uri="urn:schemas-microsoft-com:office:smarttags" w:element="PlaceName">
          <w:r w:rsidRPr="00315990">
            <w:rPr>
              <w:rFonts w:ascii="Arial Black" w:hAnsi="Arial Black"/>
              <w:b/>
              <w:sz w:val="48"/>
              <w:szCs w:val="48"/>
            </w:rPr>
            <w:t>PRECINCT</w:t>
          </w:r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4</w:t>
      </w:r>
    </w:p>
    <w:p w:rsidR="00220997" w:rsidRPr="00315990" w:rsidRDefault="00220997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220997" w:rsidRDefault="00220997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Engineering Services  </w:t>
      </w:r>
    </w:p>
    <w:p w:rsidR="00220997" w:rsidRPr="00315990" w:rsidRDefault="00220997" w:rsidP="00730C1A">
      <w:pPr>
        <w:jc w:val="center"/>
        <w:rPr>
          <w:rFonts w:ascii="Arial Black" w:hAnsi="Arial Black"/>
          <w:sz w:val="48"/>
          <w:szCs w:val="48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 Black" w:hAnsi="Arial Black"/>
              <w:sz w:val="48"/>
              <w:szCs w:val="48"/>
            </w:rPr>
            <w:t>Sunflower</w:t>
          </w:r>
        </w:smartTag>
        <w:r>
          <w:rPr>
            <w:rFonts w:ascii="Arial Black" w:hAnsi="Arial Black"/>
            <w:sz w:val="48"/>
            <w:szCs w:val="48"/>
          </w:rPr>
          <w:t xml:space="preserve"> </w:t>
        </w:r>
        <w:smartTag w:uri="urn:schemas-microsoft-com:office:smarttags" w:element="PlaceName">
          <w:r>
            <w:rPr>
              <w:rFonts w:ascii="Arial Black" w:hAnsi="Arial Black"/>
              <w:sz w:val="48"/>
              <w:szCs w:val="48"/>
            </w:rPr>
            <w:t>Road</w:t>
          </w:r>
        </w:smartTag>
        <w:r>
          <w:rPr>
            <w:rFonts w:ascii="Arial Black" w:hAnsi="Arial Black"/>
            <w:sz w:val="48"/>
            <w:szCs w:val="48"/>
          </w:rPr>
          <w:t xml:space="preserve"> </w:t>
        </w:r>
        <w:smartTag w:uri="urn:schemas-microsoft-com:office:smarttags" w:element="PlaceType">
          <w:r>
            <w:rPr>
              <w:rFonts w:ascii="Arial Black" w:hAnsi="Arial Black"/>
              <w:sz w:val="48"/>
              <w:szCs w:val="48"/>
            </w:rPr>
            <w:t>Park</w:t>
          </w:r>
        </w:smartTag>
      </w:smartTag>
      <w:r>
        <w:rPr>
          <w:rFonts w:ascii="Arial Black" w:hAnsi="Arial Black"/>
          <w:sz w:val="48"/>
          <w:szCs w:val="48"/>
        </w:rPr>
        <w:t xml:space="preserve"> Project Located in Pct 4  </w:t>
      </w:r>
    </w:p>
    <w:p w:rsidR="00220997" w:rsidRDefault="00220997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220997" w:rsidRDefault="00220997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220997" w:rsidRDefault="00220997" w:rsidP="00730C1A">
      <w:pPr>
        <w:jc w:val="center"/>
      </w:pPr>
    </w:p>
    <w:p w:rsidR="00220997" w:rsidRDefault="00220997" w:rsidP="00730C1A">
      <w:pPr>
        <w:jc w:val="center"/>
      </w:pPr>
    </w:p>
    <w:p w:rsidR="00220997" w:rsidRPr="00E63644" w:rsidRDefault="00220997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Engineering Services </w:t>
      </w:r>
    </w:p>
    <w:tbl>
      <w:tblPr>
        <w:tblW w:w="941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2441"/>
        <w:gridCol w:w="2394"/>
        <w:gridCol w:w="2484"/>
      </w:tblGrid>
      <w:tr w:rsidR="00220997" w:rsidRPr="00315990" w:rsidTr="009B2185">
        <w:trPr>
          <w:trHeight w:val="1115"/>
        </w:trPr>
        <w:tc>
          <w:tcPr>
            <w:tcW w:w="2100" w:type="dxa"/>
          </w:tcPr>
          <w:p w:rsidR="00220997" w:rsidRPr="0032534B" w:rsidRDefault="00220997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441" w:type="dxa"/>
          </w:tcPr>
          <w:p w:rsidR="00220997" w:rsidRPr="0032534B" w:rsidRDefault="00220997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LeFevre Environmental &amp; Management Consultant </w:t>
            </w:r>
          </w:p>
        </w:tc>
        <w:tc>
          <w:tcPr>
            <w:tcW w:w="2394" w:type="dxa"/>
          </w:tcPr>
          <w:p w:rsidR="00220997" w:rsidRPr="0032534B" w:rsidRDefault="00220997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Quintanilla, Headley &amp; Associates, Inc</w:t>
            </w:r>
          </w:p>
        </w:tc>
        <w:tc>
          <w:tcPr>
            <w:tcW w:w="2484" w:type="dxa"/>
          </w:tcPr>
          <w:p w:rsidR="00220997" w:rsidRPr="0032534B" w:rsidRDefault="00220997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SAMES, Inc </w:t>
            </w:r>
          </w:p>
        </w:tc>
      </w:tr>
      <w:tr w:rsidR="00220997" w:rsidRPr="00315990" w:rsidTr="009B2185">
        <w:trPr>
          <w:trHeight w:val="363"/>
        </w:trPr>
        <w:tc>
          <w:tcPr>
            <w:tcW w:w="2100" w:type="dxa"/>
          </w:tcPr>
          <w:p w:rsidR="00220997" w:rsidRPr="0032534B" w:rsidRDefault="00220997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Evaluator 1</w:t>
            </w:r>
          </w:p>
        </w:tc>
        <w:tc>
          <w:tcPr>
            <w:tcW w:w="2441" w:type="dxa"/>
          </w:tcPr>
          <w:p w:rsidR="00220997" w:rsidRPr="0032534B" w:rsidRDefault="00220997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</w:t>
            </w:r>
          </w:p>
        </w:tc>
        <w:tc>
          <w:tcPr>
            <w:tcW w:w="2394" w:type="dxa"/>
          </w:tcPr>
          <w:p w:rsidR="00220997" w:rsidRPr="0032534B" w:rsidRDefault="00220997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484" w:type="dxa"/>
          </w:tcPr>
          <w:p w:rsidR="00220997" w:rsidRPr="0032534B" w:rsidRDefault="00220997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</w:tr>
      <w:tr w:rsidR="00220997" w:rsidRPr="00315990" w:rsidTr="009B2185">
        <w:trPr>
          <w:trHeight w:val="376"/>
        </w:trPr>
        <w:tc>
          <w:tcPr>
            <w:tcW w:w="2100" w:type="dxa"/>
          </w:tcPr>
          <w:p w:rsidR="00220997" w:rsidRPr="0032534B" w:rsidRDefault="00220997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RANKING</w:t>
            </w:r>
          </w:p>
        </w:tc>
        <w:tc>
          <w:tcPr>
            <w:tcW w:w="2441" w:type="dxa"/>
          </w:tcPr>
          <w:p w:rsidR="00220997" w:rsidRPr="0032534B" w:rsidRDefault="00220997" w:rsidP="003253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94" w:type="dxa"/>
          </w:tcPr>
          <w:p w:rsidR="00220997" w:rsidRPr="0032534B" w:rsidRDefault="00220997" w:rsidP="003253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220997" w:rsidRPr="0032534B" w:rsidRDefault="00220997" w:rsidP="0032534B">
            <w:pPr>
              <w:jc w:val="center"/>
              <w:rPr>
                <w:sz w:val="36"/>
                <w:szCs w:val="36"/>
              </w:rPr>
            </w:pPr>
          </w:p>
        </w:tc>
      </w:tr>
    </w:tbl>
    <w:p w:rsidR="00220997" w:rsidRPr="00315990" w:rsidRDefault="00220997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4 *</w:t>
      </w:r>
    </w:p>
    <w:p w:rsidR="00220997" w:rsidRDefault="00220997" w:rsidP="00A348CE">
      <w:pPr>
        <w:jc w:val="center"/>
      </w:pPr>
    </w:p>
    <w:sectPr w:rsidR="00220997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3A7"/>
    <w:rsid w:val="0000410A"/>
    <w:rsid w:val="00012B3F"/>
    <w:rsid w:val="00036F9C"/>
    <w:rsid w:val="000B1820"/>
    <w:rsid w:val="000C3583"/>
    <w:rsid w:val="000D34DC"/>
    <w:rsid w:val="000D7445"/>
    <w:rsid w:val="000E1019"/>
    <w:rsid w:val="000E72C1"/>
    <w:rsid w:val="000F1D78"/>
    <w:rsid w:val="00110A2C"/>
    <w:rsid w:val="00195552"/>
    <w:rsid w:val="001A7C9B"/>
    <w:rsid w:val="001D047F"/>
    <w:rsid w:val="001D1DFE"/>
    <w:rsid w:val="001F349D"/>
    <w:rsid w:val="002045BD"/>
    <w:rsid w:val="002167DC"/>
    <w:rsid w:val="0022011D"/>
    <w:rsid w:val="00220997"/>
    <w:rsid w:val="00243A7C"/>
    <w:rsid w:val="00254C19"/>
    <w:rsid w:val="002C7C04"/>
    <w:rsid w:val="002D555B"/>
    <w:rsid w:val="002F26D7"/>
    <w:rsid w:val="002F2DEB"/>
    <w:rsid w:val="00315990"/>
    <w:rsid w:val="0032534B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44F3"/>
    <w:rsid w:val="007970D4"/>
    <w:rsid w:val="007B6126"/>
    <w:rsid w:val="007C4E17"/>
    <w:rsid w:val="007E23A3"/>
    <w:rsid w:val="00810455"/>
    <w:rsid w:val="00851AAD"/>
    <w:rsid w:val="00860369"/>
    <w:rsid w:val="00866B8B"/>
    <w:rsid w:val="00874D7F"/>
    <w:rsid w:val="008A01AB"/>
    <w:rsid w:val="008A5BD7"/>
    <w:rsid w:val="008C2832"/>
    <w:rsid w:val="008D6521"/>
    <w:rsid w:val="008E1527"/>
    <w:rsid w:val="00907A7A"/>
    <w:rsid w:val="009246D8"/>
    <w:rsid w:val="0093668B"/>
    <w:rsid w:val="00957901"/>
    <w:rsid w:val="00971046"/>
    <w:rsid w:val="00985F1F"/>
    <w:rsid w:val="009B2185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2042D"/>
    <w:rsid w:val="00B32116"/>
    <w:rsid w:val="00B554D7"/>
    <w:rsid w:val="00B710E8"/>
    <w:rsid w:val="00B733FA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C11A2"/>
    <w:rsid w:val="00DD587F"/>
    <w:rsid w:val="00E11666"/>
    <w:rsid w:val="00E1179E"/>
    <w:rsid w:val="00E34238"/>
    <w:rsid w:val="00E63644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B0A8F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7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53</Words>
  <Characters>306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2013-02-07T17:03:00Z</cp:lastPrinted>
  <dcterms:created xsi:type="dcterms:W3CDTF">2013-03-22T14:30:00Z</dcterms:created>
  <dcterms:modified xsi:type="dcterms:W3CDTF">2013-03-22T14:30:00Z</dcterms:modified>
</cp:coreProperties>
</file>