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1</w:t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63851" w:rsidRDefault="0066385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Appraisal Services </w:t>
      </w:r>
      <w:r w:rsidRPr="00315990">
        <w:rPr>
          <w:rFonts w:ascii="Arial Black" w:hAnsi="Arial Black"/>
          <w:sz w:val="48"/>
          <w:szCs w:val="48"/>
        </w:rPr>
        <w:t xml:space="preserve"> </w:t>
      </w:r>
    </w:p>
    <w:p w:rsidR="00663851" w:rsidRDefault="0066385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(On Call Services)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66385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Appraisal 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663851" w:rsidRPr="00315990" w:rsidTr="00794F52">
        <w:trPr>
          <w:trHeight w:val="1115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Leonel Garza, Jr &amp; Associates </w:t>
            </w:r>
          </w:p>
        </w:tc>
        <w:tc>
          <w:tcPr>
            <w:tcW w:w="2758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Professional Appraisal Services, Inc</w:t>
            </w:r>
          </w:p>
        </w:tc>
        <w:tc>
          <w:tcPr>
            <w:tcW w:w="2484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HLH Appraisal Services</w:t>
            </w:r>
          </w:p>
        </w:tc>
      </w:tr>
      <w:tr w:rsidR="00663851" w:rsidRPr="00315990" w:rsidTr="00794F52">
        <w:trPr>
          <w:trHeight w:val="363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484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663851" w:rsidRPr="00315990" w:rsidTr="00794F52">
        <w:trPr>
          <w:trHeight w:val="376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1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54D1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63851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253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47</Words>
  <Characters>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2013-02-22T17:14:00Z</cp:lastPrinted>
  <dcterms:created xsi:type="dcterms:W3CDTF">2013-03-22T14:33:00Z</dcterms:created>
  <dcterms:modified xsi:type="dcterms:W3CDTF">2013-03-22T14:33:00Z</dcterms:modified>
</cp:coreProperties>
</file>