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an as needed basis)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C661A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553"/>
        <w:gridCol w:w="2430"/>
        <w:gridCol w:w="2538"/>
      </w:tblGrid>
      <w:tr w:rsidR="00C661A7" w:rsidRPr="00315990" w:rsidTr="00D74EBB">
        <w:trPr>
          <w:trHeight w:val="1052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MEG Engineering </w:t>
            </w: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Terracon </w:t>
            </w: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Perez Consulting Engineering </w:t>
            </w:r>
          </w:p>
        </w:tc>
      </w:tr>
      <w:tr w:rsidR="00C661A7" w:rsidRPr="00315990" w:rsidTr="00D74EBB">
        <w:trPr>
          <w:trHeight w:val="363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</w:tr>
      <w:tr w:rsidR="00C661A7" w:rsidRPr="00315990" w:rsidTr="00D74EBB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44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2013-02-20T15:41:00Z</cp:lastPrinted>
  <dcterms:created xsi:type="dcterms:W3CDTF">2013-05-07T15:35:00Z</dcterms:created>
  <dcterms:modified xsi:type="dcterms:W3CDTF">2013-05-07T15:35:00Z</dcterms:modified>
</cp:coreProperties>
</file>