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462B9" w:rsidRDefault="006462B9">
      <w:bookmarkStart w:id="0" w:name="_GoBack"/>
      <w:bookmarkEnd w:id="0"/>
    </w:p>
    <w:p w:rsidR="006462B9" w:rsidRPr="006462B9" w:rsidRDefault="006462B9" w:rsidP="006462B9"/>
    <w:p w:rsidR="006462B9" w:rsidRPr="006462B9" w:rsidRDefault="006462B9" w:rsidP="006462B9"/>
    <w:p w:rsidR="006462B9" w:rsidRPr="006462B9" w:rsidRDefault="00A07F7D" w:rsidP="006462B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1443990</wp:posOffset>
                </wp:positionH>
                <wp:positionV relativeFrom="paragraph">
                  <wp:posOffset>127000</wp:posOffset>
                </wp:positionV>
                <wp:extent cx="7346950" cy="457200"/>
                <wp:effectExtent l="0" t="3175" r="635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1FE" w:rsidRPr="00ED77C7" w:rsidRDefault="00124E10" w:rsidP="002E2CA9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sz w:val="36"/>
                                <w:szCs w:val="36"/>
                              </w:rPr>
                            </w:pPr>
                            <w:r w:rsidRPr="00ED77C7">
                              <w:rPr>
                                <w:rFonts w:asciiTheme="majorHAnsi" w:hAnsiTheme="majorHAnsi"/>
                                <w:i/>
                                <w:sz w:val="36"/>
                                <w:szCs w:val="36"/>
                              </w:rPr>
                              <w:t>The County of Hidalgo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3.7pt;margin-top:10pt;width:578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" filled="f" stroked="f" strokecolor="black [3213]">
                <v:textbox>
                  <w:txbxContent>
                    <w:p w:rsidR="000751FE" w:rsidRPr="00ED77C7" w:rsidRDefault="00124E10" w:rsidP="002E2CA9">
                      <w:pPr>
                        <w:jc w:val="center"/>
                        <w:rPr>
                          <w:rFonts w:asciiTheme="majorHAnsi" w:hAnsiTheme="majorHAnsi"/>
                          <w:i/>
                          <w:sz w:val="36"/>
                          <w:szCs w:val="36"/>
                        </w:rPr>
                      </w:pPr>
                      <w:r w:rsidRPr="00ED77C7">
                        <w:rPr>
                          <w:rFonts w:asciiTheme="majorHAnsi" w:hAnsiTheme="majorHAnsi"/>
                          <w:i/>
                          <w:sz w:val="36"/>
                          <w:szCs w:val="36"/>
                        </w:rPr>
                        <w:t>The County of Hidalgo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2B9" w:rsidRPr="006462B9" w:rsidRDefault="006462B9" w:rsidP="006462B9"/>
    <w:p w:rsidR="006462B9" w:rsidRPr="006462B9" w:rsidRDefault="006462B9" w:rsidP="006462B9"/>
    <w:p w:rsidR="006462B9" w:rsidRPr="006462B9" w:rsidRDefault="00A07F7D" w:rsidP="006462B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margin">
                  <wp:posOffset>2650490</wp:posOffset>
                </wp:positionH>
                <wp:positionV relativeFrom="paragraph">
                  <wp:posOffset>-11430</wp:posOffset>
                </wp:positionV>
                <wp:extent cx="4930775" cy="365760"/>
                <wp:effectExtent l="2540" t="0" r="635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1FE" w:rsidRPr="00ED77C7" w:rsidRDefault="00124E10" w:rsidP="002E2CA9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sz w:val="30"/>
                                <w:szCs w:val="30"/>
                              </w:rPr>
                            </w:pPr>
                            <w:r w:rsidRPr="00ED77C7">
                              <w:rPr>
                                <w:rFonts w:asciiTheme="majorHAnsi" w:hAnsiTheme="majorHAnsi"/>
                                <w:i/>
                                <w:sz w:val="30"/>
                                <w:szCs w:val="30"/>
                              </w:rPr>
                              <w:t xml:space="preserve">Presents this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8.7pt;margin-top:-.9pt;width:388.25pt;height:28.8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" filled="f" stroked="f">
                <v:textbox>
                  <w:txbxContent>
                    <w:p w:rsidR="000751FE" w:rsidRPr="00ED77C7" w:rsidRDefault="00124E10" w:rsidP="002E2CA9">
                      <w:pPr>
                        <w:jc w:val="center"/>
                        <w:rPr>
                          <w:rFonts w:asciiTheme="majorHAnsi" w:hAnsiTheme="majorHAnsi"/>
                          <w:i/>
                          <w:sz w:val="30"/>
                          <w:szCs w:val="30"/>
                        </w:rPr>
                      </w:pPr>
                      <w:r w:rsidRPr="00ED77C7">
                        <w:rPr>
                          <w:rFonts w:asciiTheme="majorHAnsi" w:hAnsiTheme="majorHAnsi"/>
                          <w:i/>
                          <w:sz w:val="30"/>
                          <w:szCs w:val="30"/>
                        </w:rPr>
                        <w:t xml:space="preserve">Presents this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2B9" w:rsidRPr="006462B9" w:rsidRDefault="00A07F7D" w:rsidP="006462B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911225</wp:posOffset>
                </wp:positionH>
                <wp:positionV relativeFrom="paragraph">
                  <wp:posOffset>120015</wp:posOffset>
                </wp:positionV>
                <wp:extent cx="8412480" cy="947420"/>
                <wp:effectExtent l="0" t="0" r="127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51FE" w:rsidRPr="00A07F7D" w:rsidRDefault="00124E10" w:rsidP="00124E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F7D">
                              <w:rPr>
                                <w:rFonts w:ascii="Old English Text MT" w:hAnsi="Old English Text MT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Certificate of </w:t>
                            </w:r>
                            <w:r w:rsidR="00B9399C" w:rsidRPr="00A07F7D">
                              <w:rPr>
                                <w:rFonts w:ascii="Old English Text MT" w:hAnsi="Old English Text MT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71.75pt;margin-top:9.45pt;width:662.4pt;height:7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" filled="f" stroked="f">
                <v:textbox>
                  <w:txbxContent>
                    <w:p w:rsidR="000751FE" w:rsidRPr="00A07F7D" w:rsidRDefault="00124E10" w:rsidP="00124E10">
                      <w:pPr>
                        <w:jc w:val="center"/>
                        <w:rPr>
                          <w:rFonts w:ascii="Old English Text MT" w:hAnsi="Old English Text MT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F7D">
                        <w:rPr>
                          <w:rFonts w:ascii="Old English Text MT" w:hAnsi="Old English Text MT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Certificate of </w:t>
                      </w:r>
                      <w:r w:rsidR="00B9399C" w:rsidRPr="00A07F7D">
                        <w:rPr>
                          <w:rFonts w:ascii="Old English Text MT" w:hAnsi="Old English Text MT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Participation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2B9" w:rsidRPr="006462B9" w:rsidRDefault="006462B9" w:rsidP="006462B9"/>
    <w:p w:rsidR="006462B9" w:rsidRPr="006462B9" w:rsidRDefault="006462B9" w:rsidP="006462B9"/>
    <w:p w:rsidR="006462B9" w:rsidRPr="006462B9" w:rsidRDefault="006462B9" w:rsidP="006462B9"/>
    <w:p w:rsidR="006462B9" w:rsidRPr="006462B9" w:rsidRDefault="006462B9" w:rsidP="006462B9"/>
    <w:p w:rsidR="006462B9" w:rsidRPr="006462B9" w:rsidRDefault="006462B9" w:rsidP="006462B9"/>
    <w:p w:rsidR="006462B9" w:rsidRPr="006462B9" w:rsidRDefault="00A07F7D" w:rsidP="006462B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margin">
                  <wp:posOffset>4841240</wp:posOffset>
                </wp:positionH>
                <wp:positionV relativeFrom="paragraph">
                  <wp:posOffset>104775</wp:posOffset>
                </wp:positionV>
                <wp:extent cx="548640" cy="365760"/>
                <wp:effectExtent l="2540" t="0" r="127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1FE" w:rsidRPr="00ED77C7" w:rsidRDefault="000751FE" w:rsidP="00504FB4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sz w:val="28"/>
                                <w:szCs w:val="28"/>
                              </w:rPr>
                            </w:pPr>
                            <w:r w:rsidRPr="00ED77C7">
                              <w:rPr>
                                <w:rFonts w:asciiTheme="majorHAnsi" w:hAnsiTheme="majorHAnsi"/>
                                <w:i/>
                                <w:sz w:val="28"/>
                                <w:szCs w:val="28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81.2pt;margin-top:8.25pt;width:43.2pt;height:28.8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755uQIAAL8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" filled="f" stroked="f">
                <v:textbox>
                  <w:txbxContent>
                    <w:p w:rsidR="000751FE" w:rsidRPr="00ED77C7" w:rsidRDefault="000751FE" w:rsidP="00504FB4">
                      <w:pPr>
                        <w:jc w:val="center"/>
                        <w:rPr>
                          <w:rFonts w:asciiTheme="majorHAnsi" w:hAnsiTheme="majorHAnsi"/>
                          <w:i/>
                          <w:sz w:val="28"/>
                          <w:szCs w:val="28"/>
                        </w:rPr>
                      </w:pPr>
                      <w:r w:rsidRPr="00ED77C7">
                        <w:rPr>
                          <w:rFonts w:asciiTheme="majorHAnsi" w:hAnsiTheme="majorHAnsi"/>
                          <w:i/>
                          <w:sz w:val="28"/>
                          <w:szCs w:val="28"/>
                        </w:rPr>
                        <w:t>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2B9" w:rsidRPr="006462B9" w:rsidRDefault="00D54F35" w:rsidP="00D54F35">
      <w:pPr>
        <w:tabs>
          <w:tab w:val="left" w:pos="11843"/>
        </w:tabs>
      </w:pPr>
      <w:r>
        <w:tab/>
      </w:r>
    </w:p>
    <w:p w:rsidR="006462B9" w:rsidRPr="006462B9" w:rsidRDefault="006462B9" w:rsidP="006462B9"/>
    <w:p w:rsidR="006462B9" w:rsidRPr="006462B9" w:rsidRDefault="00A07F7D" w:rsidP="006462B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1285875</wp:posOffset>
                </wp:positionH>
                <wp:positionV relativeFrom="paragraph">
                  <wp:posOffset>33020</wp:posOffset>
                </wp:positionV>
                <wp:extent cx="7772400" cy="1386840"/>
                <wp:effectExtent l="0" t="444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813" w:rsidRPr="00ED77C7" w:rsidRDefault="00AD1D25" w:rsidP="003E0813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sz w:val="72"/>
                                <w:szCs w:val="72"/>
                              </w:rPr>
                              <w:t>Erin Guerra</w:t>
                            </w:r>
                          </w:p>
                          <w:p w:rsidR="000751FE" w:rsidRPr="002A538C" w:rsidRDefault="000751FE" w:rsidP="002A538C">
                            <w:pPr>
                              <w:rPr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01.25pt;margin-top:2.6pt;width:612pt;height:109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" filled="f" stroked="f">
                <v:textbox>
                  <w:txbxContent>
                    <w:p w:rsidR="003E0813" w:rsidRPr="00ED77C7" w:rsidRDefault="00AD1D25" w:rsidP="003E0813">
                      <w:pPr>
                        <w:jc w:val="center"/>
                        <w:rPr>
                          <w:rFonts w:ascii="Edwardian Script ITC" w:hAnsi="Edwardian Script ITC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bCs/>
                          <w:sz w:val="72"/>
                          <w:szCs w:val="72"/>
                        </w:rPr>
                        <w:t>Erin Guerra</w:t>
                      </w:r>
                    </w:p>
                    <w:p w:rsidR="000751FE" w:rsidRPr="002A538C" w:rsidRDefault="000751FE" w:rsidP="002A538C">
                      <w:pPr>
                        <w:rPr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2B9" w:rsidRPr="006462B9" w:rsidRDefault="006462B9" w:rsidP="006462B9"/>
    <w:p w:rsidR="006462B9" w:rsidRPr="006462B9" w:rsidRDefault="006462B9" w:rsidP="006462B9"/>
    <w:p w:rsidR="006462B9" w:rsidRPr="006462B9" w:rsidRDefault="006462B9" w:rsidP="006462B9"/>
    <w:p w:rsidR="006462B9" w:rsidRPr="006462B9" w:rsidRDefault="00A07F7D" w:rsidP="006462B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4841240</wp:posOffset>
                </wp:positionH>
                <wp:positionV relativeFrom="paragraph">
                  <wp:posOffset>157480</wp:posOffset>
                </wp:positionV>
                <wp:extent cx="548640" cy="365760"/>
                <wp:effectExtent l="2540" t="0" r="1270" b="63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1FE" w:rsidRPr="00ED77C7" w:rsidRDefault="000751FE" w:rsidP="001B6E15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sz w:val="28"/>
                                <w:szCs w:val="28"/>
                              </w:rPr>
                            </w:pPr>
                            <w:r w:rsidRPr="00ED77C7">
                              <w:rPr>
                                <w:rFonts w:asciiTheme="majorHAnsi" w:hAnsiTheme="majorHAnsi"/>
                                <w:i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81.2pt;margin-top:12.4pt;width:43.2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GKuAIAAL8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" filled="f" stroked="f">
                <v:textbox>
                  <w:txbxContent>
                    <w:p w:rsidR="000751FE" w:rsidRPr="00ED77C7" w:rsidRDefault="000751FE" w:rsidP="001B6E15">
                      <w:pPr>
                        <w:jc w:val="center"/>
                        <w:rPr>
                          <w:rFonts w:asciiTheme="majorHAnsi" w:hAnsiTheme="majorHAnsi"/>
                          <w:i/>
                          <w:sz w:val="28"/>
                          <w:szCs w:val="28"/>
                        </w:rPr>
                      </w:pPr>
                      <w:r w:rsidRPr="00ED77C7">
                        <w:rPr>
                          <w:rFonts w:asciiTheme="majorHAnsi" w:hAnsiTheme="majorHAnsi"/>
                          <w:i/>
                          <w:sz w:val="28"/>
                          <w:szCs w:val="28"/>
                        </w:rPr>
                        <w:t>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2B9" w:rsidRPr="006462B9" w:rsidRDefault="006462B9" w:rsidP="006462B9"/>
    <w:p w:rsidR="006462B9" w:rsidRPr="006462B9" w:rsidRDefault="006462B9" w:rsidP="006462B9"/>
    <w:p w:rsidR="006462B9" w:rsidRPr="006462B9" w:rsidRDefault="00A07F7D" w:rsidP="006462B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1597025</wp:posOffset>
                </wp:positionH>
                <wp:positionV relativeFrom="paragraph">
                  <wp:posOffset>31750</wp:posOffset>
                </wp:positionV>
                <wp:extent cx="7040880" cy="955040"/>
                <wp:effectExtent l="0" t="3175" r="1270" b="381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99C" w:rsidRDefault="00124E10" w:rsidP="00124E10">
                            <w:pPr>
                              <w:jc w:val="center"/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</w:pPr>
                            <w:r w:rsidRPr="00ED77C7"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 xml:space="preserve">Your </w:t>
                            </w:r>
                            <w:r w:rsidR="00AD1D25"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 xml:space="preserve">successful completion of an </w:t>
                            </w:r>
                            <w:r w:rsidR="00B9399C"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Internship Program with the</w:t>
                            </w:r>
                          </w:p>
                          <w:p w:rsidR="00124E10" w:rsidRPr="00ED77C7" w:rsidRDefault="00AD1D25" w:rsidP="00124E1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Hidalgo County Environmental Compliance Division</w:t>
                            </w:r>
                            <w:r w:rsidR="00124E10" w:rsidRPr="00ED77C7">
                              <w:rPr>
                                <w:rFonts w:ascii="Georgia" w:hAnsi="Georgia"/>
                                <w:b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:rsidR="000751FE" w:rsidRPr="00124E10" w:rsidRDefault="000751FE" w:rsidP="00124E10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25.75pt;margin-top:2.5pt;width:554.4pt;height:7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" filled="f" stroked="f" strokecolor="black [3213]">
                <v:textbox>
                  <w:txbxContent>
                    <w:p w:rsidR="00B9399C" w:rsidRDefault="00124E10" w:rsidP="00124E10">
                      <w:pPr>
                        <w:jc w:val="center"/>
                        <w:rPr>
                          <w:rFonts w:asciiTheme="majorHAnsi" w:hAnsiTheme="majorHAnsi"/>
                          <w:sz w:val="36"/>
                          <w:szCs w:val="36"/>
                        </w:rPr>
                      </w:pPr>
                      <w:r w:rsidRPr="00ED77C7">
                        <w:rPr>
                          <w:rFonts w:asciiTheme="majorHAnsi" w:hAnsiTheme="majorHAnsi"/>
                          <w:sz w:val="36"/>
                          <w:szCs w:val="36"/>
                        </w:rPr>
                        <w:t xml:space="preserve">Your </w:t>
                      </w:r>
                      <w:r w:rsidR="00AD1D25">
                        <w:rPr>
                          <w:rFonts w:asciiTheme="majorHAnsi" w:hAnsiTheme="majorHAnsi"/>
                          <w:sz w:val="36"/>
                          <w:szCs w:val="36"/>
                        </w:rPr>
                        <w:t xml:space="preserve">successful completion of an </w:t>
                      </w:r>
                      <w:r w:rsidR="00B9399C">
                        <w:rPr>
                          <w:rFonts w:asciiTheme="majorHAnsi" w:hAnsiTheme="majorHAnsi"/>
                          <w:sz w:val="36"/>
                          <w:szCs w:val="36"/>
                        </w:rPr>
                        <w:t>Internship Program with the</w:t>
                      </w:r>
                    </w:p>
                    <w:p w:rsidR="00124E10" w:rsidRPr="00ED77C7" w:rsidRDefault="00AD1D25" w:rsidP="00124E10">
                      <w:pPr>
                        <w:jc w:val="center"/>
                        <w:rPr>
                          <w:rFonts w:ascii="Georgia" w:hAnsi="Georg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Hidalgo County Environmental Compliance Division</w:t>
                      </w:r>
                      <w:r w:rsidR="00124E10" w:rsidRPr="00ED77C7">
                        <w:rPr>
                          <w:rFonts w:ascii="Georgia" w:hAnsi="Georgia"/>
                          <w:b/>
                          <w:sz w:val="30"/>
                          <w:szCs w:val="30"/>
                        </w:rPr>
                        <w:br/>
                      </w:r>
                    </w:p>
                    <w:p w:rsidR="000751FE" w:rsidRPr="00124E10" w:rsidRDefault="000751FE" w:rsidP="00124E10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2B9" w:rsidRPr="006462B9" w:rsidRDefault="006462B9" w:rsidP="006462B9"/>
    <w:p w:rsidR="006462B9" w:rsidRPr="006462B9" w:rsidRDefault="006462B9" w:rsidP="006462B9"/>
    <w:p w:rsidR="006462B9" w:rsidRPr="006462B9" w:rsidRDefault="00A07F7D" w:rsidP="006462B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paragraph">
                  <wp:posOffset>144780</wp:posOffset>
                </wp:positionV>
                <wp:extent cx="3527425" cy="365760"/>
                <wp:effectExtent l="0" t="1905" r="0" b="381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1FE" w:rsidRPr="00ED77C7" w:rsidRDefault="00124E10" w:rsidP="002A538C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sz w:val="30"/>
                                <w:szCs w:val="30"/>
                              </w:rPr>
                            </w:pPr>
                            <w:r w:rsidRPr="00ED77C7">
                              <w:rPr>
                                <w:rFonts w:asciiTheme="majorHAnsi" w:hAnsiTheme="majorHAnsi"/>
                                <w:i/>
                                <w:sz w:val="30"/>
                                <w:szCs w:val="30"/>
                              </w:rPr>
                              <w:t xml:space="preserve">Presented on </w:t>
                            </w:r>
                            <w:r w:rsidR="00AD1D25">
                              <w:rPr>
                                <w:rFonts w:asciiTheme="majorHAnsi" w:hAnsiTheme="majorHAnsi"/>
                                <w:i/>
                                <w:sz w:val="30"/>
                                <w:szCs w:val="30"/>
                              </w:rPr>
                              <w:t>July 30</w:t>
                            </w:r>
                            <w:r w:rsidR="00B9399C">
                              <w:rPr>
                                <w:rFonts w:asciiTheme="majorHAnsi" w:hAnsiTheme="majorHAnsi"/>
                                <w:i/>
                                <w:sz w:val="30"/>
                                <w:szCs w:val="30"/>
                              </w:rPr>
                              <w:t>,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264pt;margin-top:11.4pt;width:277.7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" filled="f" stroked="f">
                <v:textbox>
                  <w:txbxContent>
                    <w:p w:rsidR="000751FE" w:rsidRPr="00ED77C7" w:rsidRDefault="00124E10" w:rsidP="002A538C">
                      <w:pPr>
                        <w:jc w:val="center"/>
                        <w:rPr>
                          <w:rFonts w:asciiTheme="majorHAnsi" w:hAnsiTheme="majorHAnsi"/>
                          <w:i/>
                          <w:sz w:val="30"/>
                          <w:szCs w:val="30"/>
                        </w:rPr>
                      </w:pPr>
                      <w:r w:rsidRPr="00ED77C7">
                        <w:rPr>
                          <w:rFonts w:asciiTheme="majorHAnsi" w:hAnsiTheme="majorHAnsi"/>
                          <w:i/>
                          <w:sz w:val="30"/>
                          <w:szCs w:val="30"/>
                        </w:rPr>
                        <w:t xml:space="preserve">Presented on </w:t>
                      </w:r>
                      <w:r w:rsidR="00AD1D25">
                        <w:rPr>
                          <w:rFonts w:asciiTheme="majorHAnsi" w:hAnsiTheme="majorHAnsi"/>
                          <w:i/>
                          <w:sz w:val="30"/>
                          <w:szCs w:val="30"/>
                        </w:rPr>
                        <w:t>July 30</w:t>
                      </w:r>
                      <w:r w:rsidR="00B9399C">
                        <w:rPr>
                          <w:rFonts w:asciiTheme="majorHAnsi" w:hAnsiTheme="majorHAnsi"/>
                          <w:i/>
                          <w:sz w:val="30"/>
                          <w:szCs w:val="30"/>
                        </w:rPr>
                        <w:t>, 2013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2B9" w:rsidRPr="006462B9" w:rsidRDefault="006462B9" w:rsidP="006462B9"/>
    <w:p w:rsidR="006462B9" w:rsidRPr="006462B9" w:rsidRDefault="006462B9" w:rsidP="006462B9"/>
    <w:p w:rsidR="006462B9" w:rsidRDefault="006462B9" w:rsidP="006462B9"/>
    <w:p w:rsidR="006462B9" w:rsidRDefault="00A07F7D" w:rsidP="006462B9">
      <w:pPr>
        <w:tabs>
          <w:tab w:val="left" w:pos="14996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911225</wp:posOffset>
                </wp:positionH>
                <wp:positionV relativeFrom="paragraph">
                  <wp:posOffset>65405</wp:posOffset>
                </wp:positionV>
                <wp:extent cx="8583295" cy="1718310"/>
                <wp:effectExtent l="0" t="0" r="1905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3295" cy="171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2B9" w:rsidRPr="00187A66" w:rsidRDefault="00DD0B08" w:rsidP="006462B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  <w:r w:rsidR="004875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6462B9" w:rsidRPr="00187A66" w:rsidRDefault="006462B9" w:rsidP="006462B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7A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Ramon Garcia</w:t>
                            </w:r>
                          </w:p>
                          <w:p w:rsidR="006462B9" w:rsidRPr="006462B9" w:rsidRDefault="006462B9" w:rsidP="006462B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62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Hidalgo County Judge</w:t>
                            </w:r>
                          </w:p>
                          <w:p w:rsidR="006462B9" w:rsidRPr="006462B9" w:rsidRDefault="006462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margin-left:71.75pt;margin-top:5.15pt;width:675.85pt;height:135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YAuwIAAMI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" filled="f" stroked="f">
                <v:textbox>
                  <w:txbxContent>
                    <w:p w:rsidR="006462B9" w:rsidRPr="00187A66" w:rsidRDefault="00DD0B08" w:rsidP="006462B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</w:t>
                      </w:r>
                      <w:r w:rsidR="0048751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</w:p>
                    <w:p w:rsidR="006462B9" w:rsidRPr="00187A66" w:rsidRDefault="006462B9" w:rsidP="006462B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A66">
                        <w:rPr>
                          <w:rFonts w:ascii="Arial" w:hAnsi="Arial" w:cs="Arial"/>
                          <w:sz w:val="20"/>
                          <w:szCs w:val="20"/>
                        </w:rPr>
                        <w:t>Ramon Garcia</w:t>
                      </w:r>
                    </w:p>
                    <w:p w:rsidR="006462B9" w:rsidRPr="006462B9" w:rsidRDefault="006462B9" w:rsidP="006462B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62B9">
                        <w:rPr>
                          <w:rFonts w:ascii="Arial" w:hAnsi="Arial" w:cs="Arial"/>
                          <w:sz w:val="20"/>
                          <w:szCs w:val="20"/>
                        </w:rPr>
                        <w:t>Hidalgo County Judge</w:t>
                      </w:r>
                    </w:p>
                    <w:p w:rsidR="006462B9" w:rsidRPr="006462B9" w:rsidRDefault="006462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2B9">
        <w:tab/>
      </w:r>
    </w:p>
    <w:p w:rsidR="0027449C" w:rsidRPr="006462B9" w:rsidRDefault="00A07F7D" w:rsidP="006462B9">
      <w:pPr>
        <w:tabs>
          <w:tab w:val="left" w:pos="6182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4542155</wp:posOffset>
                </wp:positionH>
                <wp:positionV relativeFrom="paragraph">
                  <wp:posOffset>446405</wp:posOffset>
                </wp:positionV>
                <wp:extent cx="1513205" cy="1593215"/>
                <wp:effectExtent l="0" t="0" r="254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159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38C" w:rsidRDefault="002A538C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231061" cy="1245476"/>
                                  <wp:effectExtent l="0" t="0" r="0" b="0"/>
                                  <wp:docPr id="4" name="Picture 3" descr="Hidalgo County Seal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idalgo County Seal (1)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2833" cy="1247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margin-left:357.65pt;margin-top:35.15pt;width:119.15pt;height:125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UW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" filled="f" stroked="f">
                <v:textbox>
                  <w:txbxContent>
                    <w:p w:rsidR="002A538C" w:rsidRDefault="002A538C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231061" cy="1245476"/>
                            <wp:effectExtent l="0" t="0" r="0" b="0"/>
                            <wp:docPr id="4" name="Picture 3" descr="Hidalgo County Seal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idalgo County Seal (1).JPG"/>
                                    <pic:cNvPicPr/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2833" cy="12472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449C" w:rsidRPr="006462B9" w:rsidSect="002D5B09">
      <w:pgSz w:w="16839" w:h="11907" w:orient="landscape" w:code="9"/>
      <w:pgMar w:top="144" w:right="274" w:bottom="144" w:left="2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10"/>
    <w:rsid w:val="00016442"/>
    <w:rsid w:val="0006298C"/>
    <w:rsid w:val="000751FE"/>
    <w:rsid w:val="00087318"/>
    <w:rsid w:val="000A5BBB"/>
    <w:rsid w:val="000A69D1"/>
    <w:rsid w:val="000D690F"/>
    <w:rsid w:val="0011367C"/>
    <w:rsid w:val="00124E10"/>
    <w:rsid w:val="0016288C"/>
    <w:rsid w:val="00171E5D"/>
    <w:rsid w:val="00177E4E"/>
    <w:rsid w:val="00187A66"/>
    <w:rsid w:val="001B6E15"/>
    <w:rsid w:val="0020175C"/>
    <w:rsid w:val="00215857"/>
    <w:rsid w:val="00220219"/>
    <w:rsid w:val="00224071"/>
    <w:rsid w:val="0026460E"/>
    <w:rsid w:val="0027449C"/>
    <w:rsid w:val="002952C3"/>
    <w:rsid w:val="00297698"/>
    <w:rsid w:val="002A0625"/>
    <w:rsid w:val="002A538C"/>
    <w:rsid w:val="002D5B09"/>
    <w:rsid w:val="002D6B5D"/>
    <w:rsid w:val="002E2CA9"/>
    <w:rsid w:val="00347C7D"/>
    <w:rsid w:val="00392F6A"/>
    <w:rsid w:val="003D4D12"/>
    <w:rsid w:val="003E0813"/>
    <w:rsid w:val="003E5D38"/>
    <w:rsid w:val="004030C4"/>
    <w:rsid w:val="00424D8A"/>
    <w:rsid w:val="004670AD"/>
    <w:rsid w:val="00482C5A"/>
    <w:rsid w:val="0048751C"/>
    <w:rsid w:val="004D2F8E"/>
    <w:rsid w:val="004F03F8"/>
    <w:rsid w:val="004F6146"/>
    <w:rsid w:val="00504FB4"/>
    <w:rsid w:val="005174E9"/>
    <w:rsid w:val="00555ACE"/>
    <w:rsid w:val="00562B64"/>
    <w:rsid w:val="00564023"/>
    <w:rsid w:val="00576A08"/>
    <w:rsid w:val="00627F58"/>
    <w:rsid w:val="006462B9"/>
    <w:rsid w:val="00656CD0"/>
    <w:rsid w:val="006A04ED"/>
    <w:rsid w:val="006B1C0B"/>
    <w:rsid w:val="006B370A"/>
    <w:rsid w:val="006B6225"/>
    <w:rsid w:val="006F46B8"/>
    <w:rsid w:val="007444A1"/>
    <w:rsid w:val="0075183E"/>
    <w:rsid w:val="00766836"/>
    <w:rsid w:val="00772CC5"/>
    <w:rsid w:val="007839EA"/>
    <w:rsid w:val="00790C8E"/>
    <w:rsid w:val="00793EFD"/>
    <w:rsid w:val="007C3B63"/>
    <w:rsid w:val="007F25EB"/>
    <w:rsid w:val="007F3407"/>
    <w:rsid w:val="00812CED"/>
    <w:rsid w:val="00867DF9"/>
    <w:rsid w:val="008B315B"/>
    <w:rsid w:val="009310E3"/>
    <w:rsid w:val="00961E4F"/>
    <w:rsid w:val="009B1C56"/>
    <w:rsid w:val="00A065C3"/>
    <w:rsid w:val="00A07F7D"/>
    <w:rsid w:val="00A16572"/>
    <w:rsid w:val="00A76467"/>
    <w:rsid w:val="00AA6D28"/>
    <w:rsid w:val="00AC63EE"/>
    <w:rsid w:val="00AD1D25"/>
    <w:rsid w:val="00AD7FF0"/>
    <w:rsid w:val="00B04DF4"/>
    <w:rsid w:val="00B233BC"/>
    <w:rsid w:val="00B9399C"/>
    <w:rsid w:val="00B94A2E"/>
    <w:rsid w:val="00C52AC7"/>
    <w:rsid w:val="00C63E2C"/>
    <w:rsid w:val="00CC1052"/>
    <w:rsid w:val="00CC6A33"/>
    <w:rsid w:val="00D54F35"/>
    <w:rsid w:val="00D87D5D"/>
    <w:rsid w:val="00D902CF"/>
    <w:rsid w:val="00DA0512"/>
    <w:rsid w:val="00DA4402"/>
    <w:rsid w:val="00DC088C"/>
    <w:rsid w:val="00DD0B08"/>
    <w:rsid w:val="00DF3F84"/>
    <w:rsid w:val="00E0777B"/>
    <w:rsid w:val="00E40FB9"/>
    <w:rsid w:val="00E5018D"/>
    <w:rsid w:val="00E925BE"/>
    <w:rsid w:val="00E938E2"/>
    <w:rsid w:val="00EB4BB6"/>
    <w:rsid w:val="00EC0F67"/>
    <w:rsid w:val="00ED77C7"/>
    <w:rsid w:val="00F07600"/>
    <w:rsid w:val="00F31290"/>
    <w:rsid w:val="00F43919"/>
    <w:rsid w:val="00F745D5"/>
    <w:rsid w:val="00F9396A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e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helle.villarreal\Application%20Data\Microsoft\Templates\TP0300069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EAC7-89CE-4F03-BAD0-484E5071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E011B-1B14-401C-BE22-77EA85530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A5BF6-D76A-412A-B564-A6A2E95621D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CB6AD628-A77A-41B4-BD59-64369FEB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TP030006984.dotx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michelle.villarreal</dc:creator>
  <cp:lastModifiedBy>Monica Badillo</cp:lastModifiedBy>
  <cp:revision>2</cp:revision>
  <cp:lastPrinted>2013-07-29T15:04:00Z</cp:lastPrinted>
  <dcterms:created xsi:type="dcterms:W3CDTF">2013-07-30T15:10:00Z</dcterms:created>
  <dcterms:modified xsi:type="dcterms:W3CDTF">2013-07-30T15:10:00Z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TC300069849990</vt:lpwstr>
  </property>
</Properties>
</file>