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alias w:val="DateLong"/>
        <w:tag w:val="iMergeField-DateLong"/>
        <w:id w:val="-2088827332"/>
        <w:placeholder>
          <w:docPart w:val="3420EDD6AD444A538983474E86760496"/>
        </w:placeholder>
        <w:date w:fullDate="2018-08-27T00:00:00Z">
          <w:dateFormat w:val="MMMM d, yyyy"/>
          <w:lid w:val="en-US"/>
          <w:storeMappedDataAs w:val="dateTime"/>
          <w:calendar w:val="gregorian"/>
        </w:date>
      </w:sdtPr>
      <w:sdtEndPr/>
      <w:sdtContent>
        <w:p w:rsidR="005D5E4A" w:rsidP="00073825" w:rsidRDefault="00684A66">
          <w:pPr>
            <w:pStyle w:val="Date"/>
          </w:pPr>
          <w:r>
            <w:t>August 27, 2018</w:t>
          </w:r>
        </w:p>
      </w:sdtContent>
    </w:sdt>
    <w:p w:rsidRPr="00162ADE" w:rsidR="00AE6811" w:rsidP="00AE6811" w:rsidRDefault="00AE6811">
      <w:pPr>
        <w:pStyle w:val="LtrText"/>
        <w:rPr>
          <w:szCs w:val="24"/>
        </w:rPr>
      </w:pPr>
      <w:r w:rsidRPr="00162ADE">
        <w:rPr>
          <w:szCs w:val="24"/>
        </w:rPr>
        <w:t xml:space="preserve">The Honorable </w:t>
      </w:r>
      <w:r>
        <w:rPr>
          <w:szCs w:val="24"/>
        </w:rPr>
        <w:t>Ramon Garcia</w:t>
      </w:r>
    </w:p>
    <w:p w:rsidRPr="00162ADE" w:rsidR="00AE6811" w:rsidP="00AE6811" w:rsidRDefault="00AE6811">
      <w:pPr>
        <w:pStyle w:val="LtrText"/>
        <w:rPr>
          <w:szCs w:val="24"/>
        </w:rPr>
      </w:pPr>
      <w:r>
        <w:rPr>
          <w:szCs w:val="24"/>
        </w:rPr>
        <w:t xml:space="preserve">Hidalgo </w:t>
      </w:r>
      <w:r w:rsidRPr="00162ADE">
        <w:rPr>
          <w:szCs w:val="24"/>
        </w:rPr>
        <w:t>County Judge</w:t>
      </w:r>
    </w:p>
    <w:p w:rsidRPr="00BB3EAB" w:rsidR="00AE6811" w:rsidP="00AE6811" w:rsidRDefault="00AE6811">
      <w:pPr>
        <w:pStyle w:val="Name"/>
        <w:rPr>
          <w:szCs w:val="24"/>
        </w:rPr>
      </w:pPr>
      <w:r w:rsidRPr="00BB3EAB">
        <w:rPr>
          <w:szCs w:val="24"/>
        </w:rPr>
        <w:t>100 E. Cano St. 2nd Floor</w:t>
      </w:r>
    </w:p>
    <w:p w:rsidR="00AE6811" w:rsidP="00AE6811" w:rsidRDefault="00AE6811">
      <w:pPr>
        <w:pStyle w:val="Name"/>
        <w:rPr>
          <w:szCs w:val="24"/>
        </w:rPr>
      </w:pPr>
      <w:r w:rsidRPr="00BB3EAB">
        <w:rPr>
          <w:szCs w:val="24"/>
        </w:rPr>
        <w:t>Edinburg, T</w:t>
      </w:r>
      <w:r>
        <w:rPr>
          <w:szCs w:val="24"/>
        </w:rPr>
        <w:t>exas</w:t>
      </w:r>
      <w:r w:rsidRPr="00BB3EAB">
        <w:rPr>
          <w:szCs w:val="24"/>
        </w:rPr>
        <w:t xml:space="preserve">  78539</w:t>
      </w:r>
    </w:p>
    <w:sdt>
      <w:sdtPr>
        <w:alias w:val="Addressees"/>
        <w:tag w:val="iMergeField-Addressees"/>
        <w:id w:val="-1147815602"/>
        <w:placeholder>
          <w:docPart w:val="640D4A8BDDDA40A289FE3E64783AA0D2"/>
        </w:placeholder>
      </w:sdtPr>
      <w:sdtEndPr/>
      <w:sdtContent>
        <w:p w:rsidR="005D5E4A" w:rsidP="009D4754" w:rsidRDefault="005D5E4A">
          <w:pPr>
            <w:pStyle w:val="Name"/>
            <w:rPr>
              <w:sz w:val="2"/>
            </w:rPr>
          </w:pPr>
        </w:p>
        <w:tbl>
          <w:tblPr>
            <w:tblStyle w:val="TableGrid"/>
            <w:tblW w:w="0" w:type="auto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ook w:val="04A0" w:firstRow="1" w:lastRow="0" w:firstColumn="1" w:lastColumn="0" w:noHBand="0" w:noVBand="1"/>
          </w:tblPr>
          <w:tblGrid>
            <w:gridCol w:w="4788"/>
            <w:gridCol w:w="4788"/>
          </w:tblGrid>
          <w:tr w:rsidR="005D5E4A">
            <w:tc>
              <w:tcPr>
                <w:tcW w:w="4788" w:type="dxa"/>
              </w:tcPr>
              <w:p w:rsidR="005D5E4A" w:rsidRDefault="005D5E4A">
                <w:pPr>
                  <w:pStyle w:val="Name"/>
                </w:pPr>
              </w:p>
            </w:tc>
            <w:tc>
              <w:tcPr>
                <w:tcW w:w="4788" w:type="dxa"/>
              </w:tcPr>
              <w:p w:rsidR="005D5E4A" w:rsidRDefault="005D5E4A">
                <w:pPr>
                  <w:pStyle w:val="Name"/>
                </w:pPr>
              </w:p>
            </w:tc>
          </w:tr>
        </w:tbl>
        <w:p w:rsidR="005D5E4A" w:rsidRDefault="00EB6A76">
          <w:pPr>
            <w:pStyle w:val="Name"/>
            <w:rPr>
              <w:sz w:val="2"/>
              <w:szCs w:val="2"/>
            </w:rPr>
          </w:pPr>
        </w:p>
      </w:sdtContent>
    </w:sdt>
    <w:tbl>
      <w:tblPr>
        <w:tblStyle w:val="TableGrid"/>
        <w:tblW w:w="0" w:type="auto"/>
        <w:tblInd w:w="7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684"/>
        <w:gridCol w:w="8181"/>
      </w:tblGrid>
      <w:tr w:rsidR="005D5E4A">
        <w:tc>
          <w:tcPr>
            <w:tcW w:w="684" w:type="dxa"/>
          </w:tcPr>
          <w:p w:rsidR="005D5E4A" w:rsidRDefault="00275FAF">
            <w:pPr>
              <w:pStyle w:val="ReLine"/>
              <w:ind w:left="0" w:firstLine="0"/>
            </w:pPr>
            <w:r>
              <w:t>Re:</w:t>
            </w:r>
          </w:p>
        </w:tc>
        <w:sdt>
          <w:sdtPr>
            <w:alias w:val="ReLine"/>
            <w:tag w:val="iMergeField-ReLine"/>
            <w:id w:val="-1038509689"/>
            <w:placeholder>
              <w:docPart w:val="B19CB0E1FD06421E8210BDC87163A4E6"/>
            </w:placeholder>
          </w:sdtPr>
          <w:sdtEndPr/>
          <w:sdtContent>
            <w:tc>
              <w:tcPr>
                <w:tcW w:w="8181" w:type="dxa"/>
              </w:tcPr>
              <w:p w:rsidRPr="00211BF1" w:rsidR="005D5E4A" w:rsidP="00D60854" w:rsidRDefault="00AB0A8D">
                <w:pPr>
                  <w:pStyle w:val="TableText"/>
                </w:pPr>
                <w:r>
                  <w:t>Clifton Higher Education Finance Corporation Education Revenue Bonds (I</w:t>
                </w:r>
                <w:r w:rsidR="00D60854">
                  <w:t>DEA Public Schools), Series 2018</w:t>
                </w:r>
                <w:r w:rsidR="00895827">
                  <w:t xml:space="preserve"> </w:t>
                </w:r>
                <w:r w:rsidR="00340D81">
                  <w:t>(the “Bonds”)</w:t>
                </w:r>
              </w:p>
            </w:tc>
          </w:sdtContent>
        </w:sdt>
      </w:tr>
    </w:tbl>
    <w:sdt>
      <w:sdtPr>
        <w:rPr>
          <w:szCs w:val="24"/>
        </w:rPr>
        <w:alias w:val="Salutation"/>
        <w:tag w:val="iMergeField-Salutation"/>
        <w:id w:val="111863474"/>
        <w:placeholder>
          <w:docPart w:val="B5939D19997944C1B23B0F2969184BBE"/>
        </w:placeholder>
        <w:text w:multiLine="1"/>
      </w:sdtPr>
      <w:sdtEndPr/>
      <w:sdtContent>
        <w:p w:rsidR="005D5E4A" w:rsidRDefault="00CA3F2A">
          <w:pPr>
            <w:pStyle w:val="Salutation"/>
          </w:pPr>
          <w:r w:rsidRPr="00CA3F2A">
            <w:rPr>
              <w:szCs w:val="24"/>
            </w:rPr>
            <w:t xml:space="preserve">Dear Judge </w:t>
          </w:r>
          <w:r w:rsidR="00AE6811">
            <w:rPr>
              <w:szCs w:val="24"/>
            </w:rPr>
            <w:t>Garcia</w:t>
          </w:r>
          <w:r w:rsidRPr="00CA3F2A">
            <w:rPr>
              <w:szCs w:val="24"/>
            </w:rPr>
            <w:t>:</w:t>
          </w:r>
        </w:p>
      </w:sdtContent>
    </w:sdt>
    <w:p w:rsidR="00AE1BDD" w:rsidP="00AE1BDD" w:rsidRDefault="00895827">
      <w:pPr>
        <w:pStyle w:val="BodyText5SS"/>
        <w:spacing w:after="0"/>
      </w:pPr>
      <w:r>
        <w:t>IDEA</w:t>
      </w:r>
      <w:r w:rsidR="00AE1BDD">
        <w:t xml:space="preserve"> Public Schools (“</w:t>
      </w:r>
      <w:r>
        <w:t>IDEA</w:t>
      </w:r>
      <w:r w:rsidR="00AE1BDD">
        <w:t>”)</w:t>
      </w:r>
      <w:r w:rsidRPr="00AE1BDD" w:rsidR="00AE1BDD">
        <w:t xml:space="preserve"> is requesting your approval of a proposed tax-exempt bond issue, as required by the Internal Revenue Code of 1986, as amended (the “Code”). The bonds will not be a debt or liability of </w:t>
      </w:r>
      <w:r w:rsidR="00951546">
        <w:t>Hidalgo</w:t>
      </w:r>
      <w:r w:rsidRPr="00AE1BDD" w:rsidR="00AE1BDD">
        <w:t xml:space="preserve"> County, Texas (the “County”). The consent being requested herein is only for the purposes of complying with federal tax law regarding tax-exempt financing. For your information, </w:t>
      </w:r>
      <w:r w:rsidR="00AE1BDD">
        <w:t xml:space="preserve">the County approved a similar transaction for </w:t>
      </w:r>
      <w:r w:rsidR="0025123E">
        <w:t>IDEA Public Schools</w:t>
      </w:r>
      <w:r w:rsidR="00AE1BDD">
        <w:t xml:space="preserve"> in </w:t>
      </w:r>
      <w:r w:rsidR="00D60854">
        <w:t>April 2017</w:t>
      </w:r>
      <w:r w:rsidR="00AE1BDD">
        <w:t>.</w:t>
      </w:r>
    </w:p>
    <w:p w:rsidR="00AE1BDD" w:rsidP="00AE1BDD" w:rsidRDefault="00AE1BDD">
      <w:pPr>
        <w:pStyle w:val="BodyText5SS"/>
        <w:spacing w:after="0"/>
      </w:pPr>
      <w:r w:rsidRPr="00AE1BDD">
        <w:t xml:space="preserve"> </w:t>
      </w:r>
      <w:r>
        <w:br/>
      </w:r>
      <w:r>
        <w:tab/>
      </w:r>
      <w:r w:rsidR="00895827">
        <w:t>IDEA</w:t>
      </w:r>
      <w:r w:rsidRPr="00AE1BDD">
        <w:t xml:space="preserve"> is a qualified 501(c)(3) charitable organization, and therefore is eligible to participate in tax-exempt financings. However, unlike a governmental issuer (e.g., a city, </w:t>
      </w:r>
      <w:r w:rsidR="00340D81">
        <w:t>county</w:t>
      </w:r>
      <w:r w:rsidRPr="00AE1BDD">
        <w:t xml:space="preserve">, or school district), a 501(c)(3) organization must issue bonds through a state-approved conduit and must conduct a public hearing on the financing. Code §147(f) requires that the “highest elected official” of the County approve the transaction after the public hearing is held </w:t>
      </w:r>
      <w:r w:rsidR="003B39F0">
        <w:t>because</w:t>
      </w:r>
      <w:r w:rsidRPr="00AE1BDD">
        <w:t xml:space="preserve"> </w:t>
      </w:r>
      <w:r w:rsidR="00AE6811">
        <w:t xml:space="preserve">some of the </w:t>
      </w:r>
      <w:r w:rsidRPr="00AE1BDD">
        <w:t xml:space="preserve">of the campuses will be located in the County. The public hearing was held on </w:t>
      </w:r>
      <w:r w:rsidR="00D60854">
        <w:t>August</w:t>
      </w:r>
      <w:r>
        <w:t xml:space="preserve"> </w:t>
      </w:r>
      <w:r w:rsidR="00895827">
        <w:t>24</w:t>
      </w:r>
      <w:r>
        <w:t>, 201</w:t>
      </w:r>
      <w:r w:rsidR="00D60854">
        <w:t>8</w:t>
      </w:r>
      <w:r w:rsidRPr="00AE1BDD">
        <w:t xml:space="preserve"> at</w:t>
      </w:r>
      <w:r w:rsidR="00066EF9">
        <w:t xml:space="preserve"> </w:t>
      </w:r>
      <w:r w:rsidRPr="00684A66" w:rsidR="00684A66">
        <w:t>IDEA San Benito Campus, 2151 Russell Ln, San Benito, TX 78586</w:t>
      </w:r>
      <w:r w:rsidRPr="00AE1BDD">
        <w:t xml:space="preserve">. </w:t>
      </w:r>
    </w:p>
    <w:p w:rsidR="00AE6811" w:rsidP="001A38D1" w:rsidRDefault="00AE1BDD">
      <w:pPr>
        <w:pStyle w:val="BodyText5SS"/>
      </w:pPr>
      <w:r>
        <w:br/>
      </w:r>
      <w:r>
        <w:tab/>
      </w:r>
      <w:r w:rsidR="00895827">
        <w:t>IDEA</w:t>
      </w:r>
      <w:r w:rsidRPr="00AE1BDD">
        <w:t xml:space="preserve"> is financing the construction and equipment of </w:t>
      </w:r>
      <w:r w:rsidR="00FB31B9">
        <w:t>its schools across the State of Texas</w:t>
      </w:r>
      <w:r w:rsidRPr="00AE1BDD">
        <w:t xml:space="preserve">. </w:t>
      </w:r>
      <w:r w:rsidR="000139C8">
        <w:t xml:space="preserve">The </w:t>
      </w:r>
      <w:r w:rsidR="001E492C">
        <w:t xml:space="preserve">County </w:t>
      </w:r>
      <w:r w:rsidR="00895827">
        <w:t>campus</w:t>
      </w:r>
      <w:r w:rsidR="00AE6811">
        <w:t xml:space="preserve">es that will be financed include: </w:t>
      </w:r>
    </w:p>
    <w:p w:rsidRPr="00EB6A76" w:rsidR="00684A66" w:rsidP="00684A66" w:rsidRDefault="00684A66">
      <w:pPr>
        <w:pStyle w:val="Number4"/>
        <w:rPr>
          <w:sz w:val="23"/>
          <w:szCs w:val="23"/>
        </w:rPr>
      </w:pPr>
      <w:r w:rsidRPr="005573B5">
        <w:rPr>
          <w:sz w:val="23"/>
          <w:szCs w:val="23"/>
        </w:rPr>
        <w:t xml:space="preserve">IDEA </w:t>
      </w:r>
      <w:proofErr w:type="spellStart"/>
      <w:r w:rsidRPr="005573B5">
        <w:rPr>
          <w:sz w:val="23"/>
          <w:szCs w:val="23"/>
        </w:rPr>
        <w:t>Tres</w:t>
      </w:r>
      <w:proofErr w:type="spellEnd"/>
      <w:r w:rsidRPr="005573B5">
        <w:rPr>
          <w:sz w:val="23"/>
          <w:szCs w:val="23"/>
        </w:rPr>
        <w:t xml:space="preserve"> Lagos Academy and College Preparatory, 5200 </w:t>
      </w:r>
      <w:proofErr w:type="spellStart"/>
      <w:r w:rsidRPr="005573B5">
        <w:rPr>
          <w:sz w:val="23"/>
          <w:szCs w:val="23"/>
        </w:rPr>
        <w:t>Tres</w:t>
      </w:r>
      <w:proofErr w:type="spellEnd"/>
      <w:r w:rsidRPr="005573B5">
        <w:rPr>
          <w:sz w:val="23"/>
          <w:szCs w:val="23"/>
        </w:rPr>
        <w:t xml:space="preserve"> Lagos, Edinburg, Texas 78541 </w:t>
      </w:r>
      <w:r w:rsidRPr="00EB6A76">
        <w:rPr>
          <w:sz w:val="23"/>
          <w:szCs w:val="23"/>
        </w:rPr>
        <w:t>(“</w:t>
      </w:r>
      <w:proofErr w:type="spellStart"/>
      <w:r w:rsidRPr="00EB6A76">
        <w:rPr>
          <w:sz w:val="23"/>
          <w:szCs w:val="23"/>
        </w:rPr>
        <w:t>Tres</w:t>
      </w:r>
      <w:proofErr w:type="spellEnd"/>
      <w:r w:rsidRPr="00EB6A76">
        <w:rPr>
          <w:sz w:val="23"/>
          <w:szCs w:val="23"/>
        </w:rPr>
        <w:t xml:space="preserve"> Lagos Campus”);</w:t>
      </w:r>
      <w:r w:rsidR="00EB6A76">
        <w:rPr>
          <w:sz w:val="23"/>
          <w:szCs w:val="23"/>
        </w:rPr>
        <w:t xml:space="preserve"> and</w:t>
      </w:r>
    </w:p>
    <w:p w:rsidRPr="005573B5" w:rsidR="00684A66" w:rsidP="00684A66" w:rsidRDefault="00684A66">
      <w:pPr>
        <w:pStyle w:val="Number4"/>
        <w:rPr>
          <w:sz w:val="23"/>
          <w:szCs w:val="23"/>
        </w:rPr>
      </w:pPr>
      <w:r w:rsidRPr="00EB6A76">
        <w:rPr>
          <w:sz w:val="23"/>
          <w:szCs w:val="23"/>
        </w:rPr>
        <w:t xml:space="preserve">Approximately 20 acres located on the west side of South Ware Rd near its intersection with </w:t>
      </w:r>
      <w:proofErr w:type="spellStart"/>
      <w:r w:rsidRPr="00EB6A76">
        <w:rPr>
          <w:sz w:val="23"/>
          <w:szCs w:val="23"/>
        </w:rPr>
        <w:t>Queta</w:t>
      </w:r>
      <w:proofErr w:type="spellEnd"/>
      <w:r w:rsidRPr="00EB6A76">
        <w:rPr>
          <w:sz w:val="23"/>
          <w:szCs w:val="23"/>
        </w:rPr>
        <w:t xml:space="preserve"> Ave, McAllen, Texas (“South McAllen Campus</w:t>
      </w:r>
      <w:r w:rsidR="00EB6A76">
        <w:rPr>
          <w:sz w:val="23"/>
          <w:szCs w:val="23"/>
        </w:rPr>
        <w:t>”).</w:t>
      </w:r>
      <w:bookmarkStart w:name="_GoBack" w:id="0"/>
      <w:bookmarkEnd w:id="0"/>
      <w:r w:rsidRPr="005573B5">
        <w:rPr>
          <w:sz w:val="23"/>
          <w:szCs w:val="23"/>
        </w:rPr>
        <w:t xml:space="preserve"> </w:t>
      </w:r>
    </w:p>
    <w:p w:rsidR="00895827" w:rsidP="001A38D1" w:rsidRDefault="00895827">
      <w:pPr>
        <w:pStyle w:val="BodyText5SS"/>
      </w:pPr>
      <w:r>
        <w:t>IDEA</w:t>
      </w:r>
      <w:r w:rsidRPr="00AE1BDD" w:rsidR="00AE1BDD">
        <w:t xml:space="preserve"> is financing at tax-exempt interest rates through a bond issue facilitated by </w:t>
      </w:r>
      <w:r>
        <w:t>Clifton</w:t>
      </w:r>
      <w:r w:rsidR="00FB31B9">
        <w:t xml:space="preserve"> Higher</w:t>
      </w:r>
      <w:r w:rsidRPr="00AE1BDD" w:rsidR="00AE1BDD">
        <w:t xml:space="preserve"> Education Finance Corporation. </w:t>
      </w:r>
      <w:proofErr w:type="spellStart"/>
      <w:r w:rsidR="00D60854">
        <w:t>Hunton</w:t>
      </w:r>
      <w:proofErr w:type="spellEnd"/>
      <w:r w:rsidR="00D60854">
        <w:t xml:space="preserve"> </w:t>
      </w:r>
      <w:r w:rsidRPr="00AE1BDD" w:rsidR="00AE1BDD">
        <w:t xml:space="preserve">Andrews </w:t>
      </w:r>
      <w:proofErr w:type="spellStart"/>
      <w:r w:rsidRPr="00AE1BDD" w:rsidR="00AE1BDD">
        <w:t>Kurth</w:t>
      </w:r>
      <w:proofErr w:type="spellEnd"/>
      <w:r w:rsidRPr="00AE1BDD" w:rsidR="00AE1BDD">
        <w:t xml:space="preserve"> LLP serves as bond counsel for the transaction.</w:t>
      </w:r>
      <w:r w:rsidR="00FB31B9">
        <w:tab/>
      </w:r>
    </w:p>
    <w:p w:rsidR="005B2F7B" w:rsidP="001A38D1" w:rsidRDefault="00AE1BDD">
      <w:pPr>
        <w:pStyle w:val="BodyText5SS"/>
      </w:pPr>
      <w:r w:rsidRPr="00AE1BDD">
        <w:t xml:space="preserve">As such, we respectfully request </w:t>
      </w:r>
      <w:r w:rsidR="00D60854">
        <w:t xml:space="preserve">your consent to the transaction. </w:t>
      </w:r>
      <w:r w:rsidRPr="00AE1BDD">
        <w:t>Enclosed please find a draft of the proposed Approval of Highest Elected Official evidencing your consent.</w:t>
      </w:r>
    </w:p>
    <w:p w:rsidR="005D5E4A" w:rsidP="00AE1BDD" w:rsidRDefault="00AE1BDD">
      <w:pPr>
        <w:pStyle w:val="BodyText5SS"/>
        <w:spacing w:after="0"/>
      </w:pPr>
      <w:r w:rsidRPr="00AE1BDD">
        <w:lastRenderedPageBreak/>
        <w:t xml:space="preserve">We greatly appreciate your assistance in this matter. Please </w:t>
      </w:r>
      <w:r w:rsidR="0072768F">
        <w:t xml:space="preserve">do not hesitate to </w:t>
      </w:r>
      <w:r w:rsidRPr="00AE1BDD">
        <w:t xml:space="preserve">call me </w:t>
      </w:r>
      <w:r w:rsidR="0072768F">
        <w:t xml:space="preserve">at 713-220-3829 </w:t>
      </w:r>
      <w:r w:rsidRPr="00AE1BDD">
        <w:t>if we can provide any further information or can assist you in connection with this request for consent.</w:t>
      </w:r>
    </w:p>
    <w:sdt>
      <w:sdtPr>
        <w:alias w:val="AuthorClosing"/>
        <w:tag w:val="iMergeField-AuthorClosing"/>
        <w:id w:val="1384913153"/>
        <w:placeholder>
          <w:docPart w:val="79516300A04A402A8D3B54CA3C60A2D7"/>
        </w:placeholder>
        <w:comboBox w:lastValue="Very truly yours,">
          <w:listItem w:displayText="Sincerely," w:value="Sincerely,"/>
          <w:listItem w:displayText="Very truly yours," w:value="Very truly yours,"/>
          <w:listItem w:displayText="Cordially yours," w:value="Cordially yours,"/>
          <w:listItem w:displayText="Best regards," w:value="Best regards,"/>
          <w:listItem w:displayText="Regards," w:value="Regards,"/>
        </w:comboBox>
      </w:sdtPr>
      <w:sdtEndPr/>
      <w:sdtContent>
        <w:p w:rsidR="005D5E4A" w:rsidRDefault="00B87B15">
          <w:pPr>
            <w:pStyle w:val="Closing"/>
            <w:spacing w:after="720"/>
          </w:pPr>
          <w:r>
            <w:t>Very truly yours,</w:t>
          </w:r>
        </w:p>
      </w:sdtContent>
    </w:sdt>
    <w:p w:rsidR="006F74FF" w:rsidRDefault="006F74FF">
      <w:pPr>
        <w:jc w:val="left"/>
      </w:pPr>
    </w:p>
    <w:sectPr w:rsidR="006F74FF" w:rsidSect="00B87B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152" w:right="1296" w:bottom="1440" w:left="1440" w:header="979" w:footer="28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B15" w:rsidRDefault="00B87B15">
      <w:r>
        <w:separator/>
      </w:r>
    </w:p>
  </w:endnote>
  <w:endnote w:type="continuationSeparator" w:id="0">
    <w:p w:rsidR="00B87B15" w:rsidRDefault="00B87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A66" w:rsidRDefault="00684A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name="_iDocIDField_1" w:id="1"/>
  <w:p w:rsidRPr="00684A66" w:rsidR="009B6075" w:rsidP="00684A66" w:rsidRDefault="00684A66">
    <w:pPr>
      <w:pStyle w:val="DocID"/>
    </w:pPr>
    <w:r>
      <w:t>HOU:3910634.1</w: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/>
        <w:sz w:val="16"/>
        <w:szCs w:val="15"/>
      </w:rPr>
      <w:alias w:val="LetterheadFooter"/>
      <w:tag w:val="iMergeField-LetterheadFooter"/>
      <w:id w:val="-1202551223"/>
    </w:sdtPr>
    <w:sdtEndPr>
      <w:rPr>
        <w:rFonts w:ascii="Times New Roman" w:hAnsi="Times New Roman"/>
        <w:sz w:val="24"/>
        <w:szCs w:val="20"/>
      </w:rPr>
    </w:sdtEndPr>
    <w:sdtContent>
      <w:sdt>
        <w:sdtPr>
          <w:rPr>
            <w:rFonts w:ascii="Arial" w:hAnsi="Arial"/>
            <w:sz w:val="16"/>
            <w:szCs w:val="15"/>
          </w:rPr>
          <w:alias w:val="LetterheadFooter"/>
          <w:tag w:val="iMergeField-LetterheadFooter"/>
          <w:id w:val="832115676"/>
        </w:sdtPr>
        <w:sdtEndPr>
          <w:rPr>
            <w:rFonts w:ascii="Times New Roman" w:hAnsi="Times New Roman"/>
            <w:sz w:val="24"/>
            <w:szCs w:val="20"/>
          </w:rPr>
        </w:sdtEndPr>
        <w:sdtContent>
          <w:p w:rsidR="0035147B" w:rsidP="0012415C" w:rsidRDefault="0012415C">
            <w:pPr>
              <w:pStyle w:val="Footer"/>
              <w:jc w:val="center"/>
            </w:pPr>
            <w:r w:rsidRPr="002E577B">
              <w:rPr>
                <w:rFonts w:ascii="Arial" w:hAnsi="Arial" w:cs="Arial"/>
                <w:sz w:val="15"/>
                <w:szCs w:val="15"/>
              </w:rPr>
              <w:t>ATLANTA    AUSTIN    BANGKOK    BEIJING    BOSTON    BRUSSELS    CHARLOTTE    DALLAS    DUBAI    HOUSTON    LONDON    LOS ANGELES   MIAMI    NEW YORK    NORFOLK    RALEIGH/DURHAM    RICHMOND    SAN FRANCISCO    THE WOODLANDS    TYSONS    WASHINGTON, DC</w:t>
            </w:r>
          </w:p>
        </w:sdtContent>
      </w:sdt>
    </w:sdtContent>
  </w:sdt>
  <w:bookmarkStart w:name="_iDocIDField_2" w:id="2"/>
  <w:p w:rsidRPr="00684A66" w:rsidR="0035147B" w:rsidP="00684A66" w:rsidRDefault="00684A66">
    <w:pPr>
      <w:pStyle w:val="DocID"/>
    </w:pPr>
    <w:r>
      <w:t>HOU:3910634.1</w:t>
    </w:r>
    <w:bookmarkEnd w:id="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B15" w:rsidRDefault="00B87B15">
      <w:r>
        <w:separator/>
      </w:r>
    </w:p>
  </w:footnote>
  <w:footnote w:type="continuationSeparator" w:id="0">
    <w:p w:rsidR="00B87B15" w:rsidRDefault="00B87B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A66" w:rsidRDefault="00684A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6B0" w:rsidP="007566B0" w:rsidRDefault="007566B0">
    <w:pPr>
      <w:pStyle w:val="Header"/>
    </w:pPr>
  </w:p>
  <w:p w:rsidR="007566B0" w:rsidP="007566B0" w:rsidRDefault="00EB6A76">
    <w:pPr>
      <w:pStyle w:val="Header"/>
    </w:pPr>
    <w:r>
      <w:fldChar w:fldCharType="begin"/>
    </w:r>
    <w:r>
      <w:instrText xml:space="preserve"> STYLEREF  Date  \* MERGEFORMAT </w:instrText>
    </w:r>
    <w:r>
      <w:fldChar w:fldCharType="separate"/>
    </w:r>
    <w:r w:rsidRPr="0072768F" w:rsidR="0072768F">
      <w:rPr>
        <w:bCs/>
      </w:rPr>
      <w:t>August 27, 2018</w:t>
    </w:r>
    <w:r>
      <w:rPr>
        <w:bCs/>
      </w:rPr>
      <w:fldChar w:fldCharType="end"/>
    </w:r>
  </w:p>
  <w:p w:rsidR="007566B0" w:rsidP="007566B0" w:rsidRDefault="007566B0">
    <w:pPr>
      <w:pStyle w:val="Header"/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72768F">
      <w:t>2</w:t>
    </w:r>
    <w:r>
      <w:fldChar w:fldCharType="end"/>
    </w:r>
  </w:p>
  <w:p w:rsidR="00DD5742" w:rsidRDefault="00DD5742">
    <w:pPr>
      <w:pStyle w:val="Header"/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15" w:type="dxa"/>
      <w:tblLayout w:type="fixed"/>
      <w:tblCellMar>
        <w:left w:w="115" w:type="dxa"/>
        <w:right w:w="115" w:type="dxa"/>
      </w:tblCellMar>
      <w:tblLook w:val="0000" w:firstRow="0" w:lastRow="0" w:firstColumn="0" w:lastColumn="0" w:noHBand="0" w:noVBand="0"/>
    </w:tblPr>
    <w:tblGrid>
      <w:gridCol w:w="8035"/>
      <w:gridCol w:w="2880"/>
    </w:tblGrid>
    <w:tr w:rsidR="0012415C" w:rsidTr="0085386D">
      <w:trPr>
        <w:cantSplit/>
      </w:trPr>
      <w:tc>
        <w:tcPr>
          <w:tcW w:w="8035" w:type="dxa"/>
        </w:tcPr>
        <w:p w:rsidR="0012415C" w:rsidP="0085386D" w:rsidRDefault="0012415C">
          <w:r>
            <w:rPr>
              <w:noProof/>
            </w:rPr>
            <w:drawing>
              <wp:inline distT="0" distB="0" distL="0" distR="0" wp14:anchorId="4C622E53" wp14:editId="6D97F559">
                <wp:extent cx="1590675" cy="438150"/>
                <wp:effectExtent l="0" t="0" r="9525" b="0"/>
                <wp:docPr id="1" name="Picture 1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0" w:type="dxa"/>
        </w:tcPr>
        <w:p w:rsidRPr="00631DB5" w:rsidR="0012415C" w:rsidP="0085386D" w:rsidRDefault="0012415C">
          <w:pPr>
            <w:tabs>
              <w:tab w:val="left" w:pos="5940"/>
              <w:tab w:val="left" w:pos="8550"/>
            </w:tabs>
            <w:spacing w:line="220" w:lineRule="exact"/>
            <w:rPr>
              <w:rFonts w:ascii="Arial" w:hAnsi="Arial"/>
              <w:color w:val="77777A"/>
              <w:spacing w:val="4"/>
              <w:sz w:val="15"/>
              <w:szCs w:val="15"/>
            </w:rPr>
          </w:pPr>
          <w:proofErr w:type="spellStart"/>
          <w:r w:rsidRPr="00631DB5">
            <w:rPr>
              <w:rFonts w:ascii="Arial" w:hAnsi="Arial"/>
              <w:color w:val="77777A"/>
              <w:spacing w:val="4"/>
              <w:sz w:val="15"/>
              <w:szCs w:val="15"/>
            </w:rPr>
            <w:t>Hunton</w:t>
          </w:r>
          <w:proofErr w:type="spellEnd"/>
          <w:r w:rsidRPr="00631DB5">
            <w:rPr>
              <w:rFonts w:ascii="Arial" w:hAnsi="Arial"/>
              <w:color w:val="77777A"/>
              <w:spacing w:val="4"/>
              <w:sz w:val="15"/>
              <w:szCs w:val="15"/>
            </w:rPr>
            <w:t xml:space="preserve"> Andrews </w:t>
          </w:r>
          <w:proofErr w:type="spellStart"/>
          <w:r w:rsidRPr="00631DB5">
            <w:rPr>
              <w:rFonts w:ascii="Arial" w:hAnsi="Arial"/>
              <w:color w:val="77777A"/>
              <w:spacing w:val="4"/>
              <w:sz w:val="15"/>
              <w:szCs w:val="15"/>
            </w:rPr>
            <w:t>Kurth</w:t>
          </w:r>
          <w:proofErr w:type="spellEnd"/>
          <w:r w:rsidRPr="00631DB5">
            <w:rPr>
              <w:rFonts w:ascii="Arial" w:hAnsi="Arial"/>
              <w:color w:val="77777A"/>
              <w:spacing w:val="4"/>
              <w:sz w:val="15"/>
              <w:szCs w:val="15"/>
            </w:rPr>
            <w:t xml:space="preserve"> LLP</w:t>
          </w:r>
        </w:p>
        <w:p w:rsidRPr="00631DB5" w:rsidR="0012415C" w:rsidP="0085386D" w:rsidRDefault="0012415C">
          <w:pPr>
            <w:tabs>
              <w:tab w:val="left" w:pos="5940"/>
              <w:tab w:val="left" w:pos="8550"/>
            </w:tabs>
            <w:spacing w:line="220" w:lineRule="exact"/>
            <w:rPr>
              <w:rFonts w:ascii="Arial" w:hAnsi="Arial"/>
              <w:color w:val="77777A"/>
              <w:spacing w:val="4"/>
              <w:sz w:val="15"/>
              <w:szCs w:val="15"/>
            </w:rPr>
          </w:pPr>
          <w:r w:rsidRPr="00631DB5">
            <w:rPr>
              <w:rFonts w:ascii="Arial" w:hAnsi="Arial"/>
              <w:color w:val="77777A"/>
              <w:spacing w:val="4"/>
              <w:sz w:val="15"/>
              <w:szCs w:val="15"/>
            </w:rPr>
            <w:t>600 Travis, Suite 4200</w:t>
          </w:r>
        </w:p>
        <w:p w:rsidRPr="00631DB5" w:rsidR="0012415C" w:rsidP="0085386D" w:rsidRDefault="0012415C">
          <w:pPr>
            <w:tabs>
              <w:tab w:val="left" w:pos="5940"/>
              <w:tab w:val="left" w:pos="8550"/>
            </w:tabs>
            <w:spacing w:line="220" w:lineRule="exact"/>
            <w:rPr>
              <w:rFonts w:ascii="Arial" w:hAnsi="Arial"/>
              <w:color w:val="77777A"/>
              <w:spacing w:val="6"/>
              <w:sz w:val="15"/>
              <w:szCs w:val="24"/>
            </w:rPr>
          </w:pPr>
          <w:r w:rsidRPr="00631DB5">
            <w:rPr>
              <w:rFonts w:ascii="Arial" w:hAnsi="Arial"/>
              <w:color w:val="77777A"/>
              <w:spacing w:val="6"/>
              <w:sz w:val="15"/>
              <w:szCs w:val="24"/>
            </w:rPr>
            <w:t>Houston, Texas 77002</w:t>
          </w:r>
        </w:p>
        <w:p w:rsidRPr="00631DB5" w:rsidR="0012415C" w:rsidP="0085386D" w:rsidRDefault="0012415C">
          <w:pPr>
            <w:tabs>
              <w:tab w:val="left" w:pos="8006"/>
            </w:tabs>
            <w:spacing w:line="220" w:lineRule="exact"/>
            <w:rPr>
              <w:rFonts w:ascii="Arial" w:hAnsi="Arial"/>
              <w:color w:val="77777A"/>
              <w:spacing w:val="6"/>
              <w:sz w:val="15"/>
              <w:szCs w:val="24"/>
            </w:rPr>
          </w:pPr>
          <w:r w:rsidRPr="00631DB5">
            <w:rPr>
              <w:rFonts w:ascii="Arial" w:hAnsi="Arial"/>
              <w:color w:val="77777A"/>
              <w:spacing w:val="6"/>
              <w:sz w:val="15"/>
              <w:szCs w:val="24"/>
            </w:rPr>
            <w:t>+1.713.220.4200 Phone</w:t>
          </w:r>
        </w:p>
        <w:p w:rsidRPr="00631DB5" w:rsidR="0012415C" w:rsidP="0085386D" w:rsidRDefault="0012415C">
          <w:pPr>
            <w:tabs>
              <w:tab w:val="left" w:pos="5940"/>
              <w:tab w:val="left" w:pos="8550"/>
            </w:tabs>
            <w:spacing w:line="220" w:lineRule="exact"/>
            <w:rPr>
              <w:rFonts w:ascii="Arial" w:hAnsi="Arial"/>
              <w:color w:val="77777A"/>
              <w:spacing w:val="6"/>
              <w:sz w:val="15"/>
              <w:szCs w:val="24"/>
            </w:rPr>
          </w:pPr>
          <w:r w:rsidRPr="00631DB5">
            <w:rPr>
              <w:rFonts w:ascii="Arial" w:hAnsi="Arial"/>
              <w:color w:val="77777A"/>
              <w:spacing w:val="6"/>
              <w:sz w:val="15"/>
              <w:szCs w:val="24"/>
            </w:rPr>
            <w:t>+1.713.220.4285 Fax</w:t>
          </w:r>
        </w:p>
        <w:p w:rsidRPr="00631DB5" w:rsidR="0012415C" w:rsidP="0085386D" w:rsidRDefault="0012415C">
          <w:pPr>
            <w:tabs>
              <w:tab w:val="left" w:pos="5940"/>
              <w:tab w:val="left" w:pos="8550"/>
            </w:tabs>
            <w:spacing w:line="220" w:lineRule="exact"/>
            <w:rPr>
              <w:rFonts w:ascii="Arial" w:hAnsi="Arial"/>
              <w:color w:val="77777A"/>
              <w:spacing w:val="6"/>
              <w:sz w:val="15"/>
              <w:szCs w:val="24"/>
            </w:rPr>
          </w:pPr>
          <w:r w:rsidRPr="00631DB5">
            <w:rPr>
              <w:rFonts w:ascii="Arial" w:hAnsi="Arial"/>
              <w:color w:val="77777A"/>
              <w:spacing w:val="6"/>
              <w:sz w:val="15"/>
              <w:szCs w:val="24"/>
            </w:rPr>
            <w:t>HuntonAK.com</w:t>
          </w:r>
        </w:p>
        <w:p w:rsidRPr="006B2B86" w:rsidR="0012415C" w:rsidP="0085386D" w:rsidRDefault="0012415C">
          <w:pPr>
            <w:pStyle w:val="MastheadSmall"/>
            <w:tabs>
              <w:tab w:val="clear" w:pos="8006"/>
              <w:tab w:val="left" w:pos="8100"/>
            </w:tabs>
            <w:rPr>
              <w:sz w:val="12"/>
              <w:szCs w:val="12"/>
            </w:rPr>
          </w:pPr>
        </w:p>
      </w:tc>
    </w:tr>
  </w:tbl>
  <w:p w:rsidRPr="00733EFB" w:rsidR="00DD5742" w:rsidP="00733EFB" w:rsidRDefault="00DD57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B696D"/>
    <w:multiLevelType w:val="hybridMultilevel"/>
    <w:tmpl w:val="90A6D3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A713A31"/>
    <w:multiLevelType w:val="multilevel"/>
    <w:tmpl w:val="06F4078A"/>
    <w:lvl w:ilvl="0">
      <w:start w:val="1"/>
      <w:numFmt w:val="upperRoman"/>
      <w:pStyle w:val="Number1"/>
      <w:suff w:val="nothing"/>
      <w:lvlText w:val="ARTICLE %1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umber2"/>
      <w:isLgl/>
      <w:lvlText w:val="Section %1.%2"/>
      <w:lvlJc w:val="left"/>
      <w:pPr>
        <w:ind w:left="0" w:firstLine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Number3"/>
      <w:lvlText w:val="(%3)"/>
      <w:lvlJc w:val="left"/>
      <w:pPr>
        <w:ind w:left="0" w:firstLine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umber4"/>
      <w:lvlText w:val="(%4)"/>
      <w:lvlJc w:val="left"/>
      <w:pPr>
        <w:ind w:left="720" w:firstLine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Number5"/>
      <w:lvlText w:val="(%5)"/>
      <w:lvlJc w:val="left"/>
      <w:pPr>
        <w:ind w:left="720" w:firstLine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pStyle w:val="Number6"/>
      <w:lvlText w:val="(%6)"/>
      <w:lvlJc w:val="left"/>
      <w:pPr>
        <w:ind w:left="720" w:firstLine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(%7)"/>
      <w:lvlJc w:val="left"/>
      <w:pPr>
        <w:ind w:left="1440" w:firstLine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upperLetter"/>
      <w:pStyle w:val="Number8"/>
      <w:lvlText w:val="(%8)"/>
      <w:lvlJc w:val="left"/>
      <w:pPr>
        <w:ind w:left="2160" w:firstLine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%9."/>
      <w:lvlJc w:val="left"/>
      <w:pPr>
        <w:ind w:left="3600" w:firstLine="21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65327644"/>
    <w:multiLevelType w:val="multilevel"/>
    <w:tmpl w:val="1784A57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vanish w:val="0"/>
        <w:u w:val="none"/>
      </w:rPr>
    </w:lvl>
    <w:lvl w:ilvl="1">
      <w:start w:val="1"/>
      <w:numFmt w:val="lowerLetter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  <w:vanish w:val="0"/>
        <w:u w:val="none"/>
      </w:rPr>
    </w:lvl>
    <w:lvl w:ilvl="2">
      <w:start w:val="1"/>
      <w:numFmt w:val="lowerRoman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  <w:b w:val="0"/>
        <w:i w:val="0"/>
        <w:vanish w:val="0"/>
        <w:u w:val="none"/>
      </w:rPr>
    </w:lvl>
    <w:lvl w:ilvl="3">
      <w:start w:val="1"/>
      <w:numFmt w:val="decimal"/>
      <w:pStyle w:val="Heading4"/>
      <w:lvlText w:val="%4)"/>
      <w:lvlJc w:val="left"/>
      <w:pPr>
        <w:tabs>
          <w:tab w:val="num" w:pos="2880"/>
        </w:tabs>
        <w:ind w:left="2880" w:hanging="720"/>
      </w:pPr>
      <w:rPr>
        <w:rFonts w:cs="Times New Roman" w:hint="default"/>
        <w:b w:val="0"/>
        <w:i w:val="0"/>
        <w:vanish w:val="0"/>
        <w:u w:val="none"/>
      </w:rPr>
    </w:lvl>
    <w:lvl w:ilvl="4">
      <w:start w:val="1"/>
      <w:numFmt w:val="lowerLetter"/>
      <w:pStyle w:val="Heading5"/>
      <w:lvlText w:val="%5)"/>
      <w:lvlJc w:val="left"/>
      <w:pPr>
        <w:tabs>
          <w:tab w:val="num" w:pos="3600"/>
        </w:tabs>
        <w:ind w:left="3600" w:hanging="720"/>
      </w:pPr>
      <w:rPr>
        <w:rFonts w:cs="Times New Roman" w:hint="default"/>
        <w:vanish w:val="0"/>
        <w:u w:val="none"/>
      </w:rPr>
    </w:lvl>
    <w:lvl w:ilvl="5">
      <w:start w:val="1"/>
      <w:numFmt w:val="lowerRoman"/>
      <w:lvlRestart w:val="0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cs="Times New Roman" w:hint="default"/>
        <w:vanish w:val="0"/>
        <w:u w:val="none"/>
      </w:rPr>
    </w:lvl>
    <w:lvl w:ilvl="6">
      <w:start w:val="1"/>
      <w:numFmt w:val="bullet"/>
      <w:pStyle w:val="Heading7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vanish w:val="0"/>
        <w:u w:val="none"/>
      </w:rPr>
    </w:lvl>
    <w:lvl w:ilvl="7">
      <w:start w:val="1"/>
      <w:numFmt w:val="upperLetter"/>
      <w:pStyle w:val="Heading8"/>
      <w:lvlText w:val="%8."/>
      <w:lvlJc w:val="left"/>
      <w:pPr>
        <w:tabs>
          <w:tab w:val="num" w:pos="2160"/>
        </w:tabs>
        <w:ind w:left="2160" w:hanging="720"/>
      </w:pPr>
      <w:rPr>
        <w:rFonts w:cs="Times New Roman" w:hint="default"/>
        <w:vanish w:val="0"/>
        <w:u w:val="none"/>
      </w:rPr>
    </w:lvl>
    <w:lvl w:ilvl="8">
      <w:start w:val="1"/>
      <w:numFmt w:val="decimal"/>
      <w:pStyle w:val="Heading9"/>
      <w:lvlText w:val="%9."/>
      <w:lvlJc w:val="left"/>
      <w:pPr>
        <w:tabs>
          <w:tab w:val="num" w:pos="2880"/>
        </w:tabs>
        <w:ind w:left="2880" w:hanging="720"/>
      </w:pPr>
      <w:rPr>
        <w:rFonts w:cs="Times New Roman" w:hint="default"/>
        <w:vanish w:val="0"/>
        <w:u w:val="none"/>
      </w:rPr>
    </w:lvl>
  </w:abstractNum>
  <w:num w:numId="1">
    <w:abstractNumId w:val="2"/>
  </w:num>
  <w:num w:numId="2">
    <w:abstractNumId w:val="0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ocumentProtection w:edit="forms" w:enforcement="0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B15"/>
    <w:rsid w:val="00003CB2"/>
    <w:rsid w:val="000139C8"/>
    <w:rsid w:val="00020489"/>
    <w:rsid w:val="000235C3"/>
    <w:rsid w:val="00044E4E"/>
    <w:rsid w:val="00060BF1"/>
    <w:rsid w:val="0006336F"/>
    <w:rsid w:val="00066EF9"/>
    <w:rsid w:val="00073825"/>
    <w:rsid w:val="000819DA"/>
    <w:rsid w:val="00086C3B"/>
    <w:rsid w:val="000E29B7"/>
    <w:rsid w:val="000E4D47"/>
    <w:rsid w:val="000E7CA4"/>
    <w:rsid w:val="001018CE"/>
    <w:rsid w:val="00121A96"/>
    <w:rsid w:val="0012415C"/>
    <w:rsid w:val="0012417B"/>
    <w:rsid w:val="001477CE"/>
    <w:rsid w:val="00153B59"/>
    <w:rsid w:val="001566B5"/>
    <w:rsid w:val="00157554"/>
    <w:rsid w:val="00162D7D"/>
    <w:rsid w:val="00182AC6"/>
    <w:rsid w:val="00183196"/>
    <w:rsid w:val="00187143"/>
    <w:rsid w:val="001A38D1"/>
    <w:rsid w:val="001A472C"/>
    <w:rsid w:val="001A6A45"/>
    <w:rsid w:val="001A705B"/>
    <w:rsid w:val="001B0C2D"/>
    <w:rsid w:val="001E492C"/>
    <w:rsid w:val="001E53A8"/>
    <w:rsid w:val="001E6E23"/>
    <w:rsid w:val="002017BE"/>
    <w:rsid w:val="0020790B"/>
    <w:rsid w:val="00211BF1"/>
    <w:rsid w:val="00222AB0"/>
    <w:rsid w:val="00223C94"/>
    <w:rsid w:val="0022772E"/>
    <w:rsid w:val="002320E9"/>
    <w:rsid w:val="0024042C"/>
    <w:rsid w:val="00240906"/>
    <w:rsid w:val="002479A3"/>
    <w:rsid w:val="0025123E"/>
    <w:rsid w:val="00251E23"/>
    <w:rsid w:val="00261DBE"/>
    <w:rsid w:val="00275FAF"/>
    <w:rsid w:val="00281889"/>
    <w:rsid w:val="002846E8"/>
    <w:rsid w:val="00295296"/>
    <w:rsid w:val="002A3AC5"/>
    <w:rsid w:val="002B2B81"/>
    <w:rsid w:val="002B3A1D"/>
    <w:rsid w:val="002C6E3C"/>
    <w:rsid w:val="002D0DF1"/>
    <w:rsid w:val="002E5699"/>
    <w:rsid w:val="002F287B"/>
    <w:rsid w:val="002F3BC2"/>
    <w:rsid w:val="0031283D"/>
    <w:rsid w:val="00316506"/>
    <w:rsid w:val="00340D81"/>
    <w:rsid w:val="00345FA1"/>
    <w:rsid w:val="0035147B"/>
    <w:rsid w:val="003530C0"/>
    <w:rsid w:val="00356655"/>
    <w:rsid w:val="00356C22"/>
    <w:rsid w:val="00361C06"/>
    <w:rsid w:val="00364AC1"/>
    <w:rsid w:val="0037216B"/>
    <w:rsid w:val="00385C6D"/>
    <w:rsid w:val="003B39F0"/>
    <w:rsid w:val="003C2B4A"/>
    <w:rsid w:val="003C315A"/>
    <w:rsid w:val="003C50A6"/>
    <w:rsid w:val="003D0027"/>
    <w:rsid w:val="003D2619"/>
    <w:rsid w:val="003E1B2D"/>
    <w:rsid w:val="003F519F"/>
    <w:rsid w:val="004044CC"/>
    <w:rsid w:val="00410283"/>
    <w:rsid w:val="004324A4"/>
    <w:rsid w:val="00451B8A"/>
    <w:rsid w:val="0045776D"/>
    <w:rsid w:val="00474ADA"/>
    <w:rsid w:val="00480ACB"/>
    <w:rsid w:val="00481753"/>
    <w:rsid w:val="004C136B"/>
    <w:rsid w:val="004D7376"/>
    <w:rsid w:val="004E76E7"/>
    <w:rsid w:val="005026AC"/>
    <w:rsid w:val="00503993"/>
    <w:rsid w:val="00530FDF"/>
    <w:rsid w:val="005410C1"/>
    <w:rsid w:val="005479F0"/>
    <w:rsid w:val="0056023F"/>
    <w:rsid w:val="005736B9"/>
    <w:rsid w:val="00586536"/>
    <w:rsid w:val="00586785"/>
    <w:rsid w:val="005B2277"/>
    <w:rsid w:val="005B2F7B"/>
    <w:rsid w:val="005D29AB"/>
    <w:rsid w:val="005D5E4A"/>
    <w:rsid w:val="005D7B73"/>
    <w:rsid w:val="00600F23"/>
    <w:rsid w:val="00616B0C"/>
    <w:rsid w:val="00624E89"/>
    <w:rsid w:val="006478E0"/>
    <w:rsid w:val="00655C47"/>
    <w:rsid w:val="00664C50"/>
    <w:rsid w:val="00682884"/>
    <w:rsid w:val="00684A66"/>
    <w:rsid w:val="006854DF"/>
    <w:rsid w:val="00696E80"/>
    <w:rsid w:val="006A771D"/>
    <w:rsid w:val="006C37B0"/>
    <w:rsid w:val="006C4F2F"/>
    <w:rsid w:val="006D2078"/>
    <w:rsid w:val="006D3BD9"/>
    <w:rsid w:val="006D4960"/>
    <w:rsid w:val="006E1A74"/>
    <w:rsid w:val="006F5B5B"/>
    <w:rsid w:val="006F70F0"/>
    <w:rsid w:val="006F74FF"/>
    <w:rsid w:val="0072768F"/>
    <w:rsid w:val="00733EFB"/>
    <w:rsid w:val="00745785"/>
    <w:rsid w:val="007516B6"/>
    <w:rsid w:val="00753CE6"/>
    <w:rsid w:val="007566B0"/>
    <w:rsid w:val="0076297E"/>
    <w:rsid w:val="0079047C"/>
    <w:rsid w:val="007A37C6"/>
    <w:rsid w:val="007B440E"/>
    <w:rsid w:val="007C230B"/>
    <w:rsid w:val="007C6814"/>
    <w:rsid w:val="007C7D15"/>
    <w:rsid w:val="00801B96"/>
    <w:rsid w:val="00802A63"/>
    <w:rsid w:val="0080448C"/>
    <w:rsid w:val="00804B38"/>
    <w:rsid w:val="008143F0"/>
    <w:rsid w:val="00834D06"/>
    <w:rsid w:val="00856F5D"/>
    <w:rsid w:val="008723E5"/>
    <w:rsid w:val="00895827"/>
    <w:rsid w:val="008971FF"/>
    <w:rsid w:val="008A68A7"/>
    <w:rsid w:val="008C0AE4"/>
    <w:rsid w:val="008C5C2E"/>
    <w:rsid w:val="008D393D"/>
    <w:rsid w:val="008D7A0D"/>
    <w:rsid w:val="00903924"/>
    <w:rsid w:val="00906579"/>
    <w:rsid w:val="00910339"/>
    <w:rsid w:val="0094399B"/>
    <w:rsid w:val="00951546"/>
    <w:rsid w:val="009632F4"/>
    <w:rsid w:val="00964A12"/>
    <w:rsid w:val="00977912"/>
    <w:rsid w:val="009914E8"/>
    <w:rsid w:val="009B0116"/>
    <w:rsid w:val="009B6075"/>
    <w:rsid w:val="009D4754"/>
    <w:rsid w:val="009E384F"/>
    <w:rsid w:val="009E5EF8"/>
    <w:rsid w:val="009F6D93"/>
    <w:rsid w:val="00A03A3B"/>
    <w:rsid w:val="00A41BDC"/>
    <w:rsid w:val="00A471A9"/>
    <w:rsid w:val="00A53EDD"/>
    <w:rsid w:val="00A641E1"/>
    <w:rsid w:val="00A66436"/>
    <w:rsid w:val="00A66F39"/>
    <w:rsid w:val="00A673E8"/>
    <w:rsid w:val="00AA50D8"/>
    <w:rsid w:val="00AB0A8D"/>
    <w:rsid w:val="00AB6415"/>
    <w:rsid w:val="00AC4DEE"/>
    <w:rsid w:val="00AD0AC4"/>
    <w:rsid w:val="00AE1BDD"/>
    <w:rsid w:val="00AE3DCC"/>
    <w:rsid w:val="00AE6811"/>
    <w:rsid w:val="00AF502C"/>
    <w:rsid w:val="00AF7C35"/>
    <w:rsid w:val="00B2368F"/>
    <w:rsid w:val="00B32003"/>
    <w:rsid w:val="00B52EA8"/>
    <w:rsid w:val="00B54C49"/>
    <w:rsid w:val="00B57DDC"/>
    <w:rsid w:val="00B87B15"/>
    <w:rsid w:val="00BB0517"/>
    <w:rsid w:val="00BB3FCE"/>
    <w:rsid w:val="00BB6F57"/>
    <w:rsid w:val="00BC3B75"/>
    <w:rsid w:val="00BE0833"/>
    <w:rsid w:val="00BE1053"/>
    <w:rsid w:val="00BE1C0C"/>
    <w:rsid w:val="00BE3702"/>
    <w:rsid w:val="00BF3614"/>
    <w:rsid w:val="00BF36ED"/>
    <w:rsid w:val="00C1366A"/>
    <w:rsid w:val="00C60602"/>
    <w:rsid w:val="00C80376"/>
    <w:rsid w:val="00C908FB"/>
    <w:rsid w:val="00C97865"/>
    <w:rsid w:val="00CA3F2A"/>
    <w:rsid w:val="00CA672B"/>
    <w:rsid w:val="00CA6D92"/>
    <w:rsid w:val="00CC43AB"/>
    <w:rsid w:val="00CC450A"/>
    <w:rsid w:val="00CC63DB"/>
    <w:rsid w:val="00CF2630"/>
    <w:rsid w:val="00CF6712"/>
    <w:rsid w:val="00D03EBC"/>
    <w:rsid w:val="00D2591E"/>
    <w:rsid w:val="00D26282"/>
    <w:rsid w:val="00D349E0"/>
    <w:rsid w:val="00D4059D"/>
    <w:rsid w:val="00D60854"/>
    <w:rsid w:val="00D8401E"/>
    <w:rsid w:val="00DB2AD6"/>
    <w:rsid w:val="00DD216F"/>
    <w:rsid w:val="00DD5742"/>
    <w:rsid w:val="00DD628F"/>
    <w:rsid w:val="00DF2D3B"/>
    <w:rsid w:val="00E0463D"/>
    <w:rsid w:val="00E15083"/>
    <w:rsid w:val="00E17450"/>
    <w:rsid w:val="00E2140E"/>
    <w:rsid w:val="00E2663D"/>
    <w:rsid w:val="00E374B7"/>
    <w:rsid w:val="00E7745B"/>
    <w:rsid w:val="00E93B65"/>
    <w:rsid w:val="00EB6A76"/>
    <w:rsid w:val="00ED2638"/>
    <w:rsid w:val="00ED4447"/>
    <w:rsid w:val="00ED7C34"/>
    <w:rsid w:val="00EF265E"/>
    <w:rsid w:val="00EF508A"/>
    <w:rsid w:val="00EF71DC"/>
    <w:rsid w:val="00F12AE6"/>
    <w:rsid w:val="00F30F8D"/>
    <w:rsid w:val="00F51D2F"/>
    <w:rsid w:val="00F91AB6"/>
    <w:rsid w:val="00F97AB9"/>
    <w:rsid w:val="00FA24D7"/>
    <w:rsid w:val="00FA36FE"/>
    <w:rsid w:val="00FA39E9"/>
    <w:rsid w:val="00FB2A7E"/>
    <w:rsid w:val="00FB31B9"/>
    <w:rsid w:val="00FC743F"/>
    <w:rsid w:val="00FE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index heading" w:uiPriority="99"/>
    <w:lsdException w:name="endnote reference" w:uiPriority="99"/>
    <w:lsdException w:name="endnote text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4" w:uiPriority="99"/>
    <w:lsdException w:name="List Number 5" w:uiPriority="99"/>
    <w:lsdException w:name="Title" w:uiPriority="10" w:qFormat="1"/>
    <w:lsdException w:name="Default Paragraph Font" w:uiPriority="1"/>
    <w:lsdException w:name="Body Text" w:uiPriority="2" w:qFormat="1"/>
    <w:lsdException w:name="Body Text Indent" w:uiPriority="98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Subtitle" w:uiPriority="11" w:qFormat="1"/>
    <w:lsdException w:name="Emphasis" w:uiPriority="99"/>
    <w:lsdException w:name="Document Map" w:uiPriority="99"/>
    <w:lsdException w:name="E-mail Signature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annotation subject" w:uiPriority="99"/>
    <w:lsdException w:name="No List" w:uiPriority="99"/>
    <w:lsdException w:name="Placeholder Text" w:uiPriority="99" w:semiHidden="1"/>
    <w:lsdException w:name="No Spacing" w:uiPriority="3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/>
    <w:lsdException w:name="Quote" w:uiPriority="2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99"/>
    <w:lsdException w:name="Bibliography" w:uiPriority="99" w:semiHidden="1" w:unhideWhenUsed="1"/>
    <w:lsdException w:name="TOC Heading" w:uiPriority="99" w:semiHidden="1" w:unhideWhenUsed="1" w:qFormat="1"/>
  </w:latentStyles>
  <w:style w:type="paragraph" w:styleId="Normal" w:default="1">
    <w:name w:val="Normal"/>
    <w:uiPriority w:val="26"/>
    <w:qFormat/>
    <w:rsid w:val="00AC4DEE"/>
    <w:pPr>
      <w:jc w:val="both"/>
    </w:pPr>
    <w:rPr>
      <w:sz w:val="24"/>
    </w:rPr>
  </w:style>
  <w:style w:type="paragraph" w:styleId="Heading1">
    <w:name w:val="heading 1"/>
    <w:basedOn w:val="Heading"/>
    <w:next w:val="Normal"/>
    <w:link w:val="Heading1Char"/>
    <w:uiPriority w:val="9"/>
    <w:qFormat/>
    <w:rsid w:val="00903924"/>
    <w:pPr>
      <w:numPr>
        <w:numId w:val="1"/>
      </w:numPr>
      <w:outlineLvl w:val="0"/>
    </w:pPr>
    <w:rPr>
      <w:rFonts w:cs="Arial"/>
      <w:bCs/>
    </w:rPr>
  </w:style>
  <w:style w:type="paragraph" w:styleId="Heading2">
    <w:name w:val="heading 2"/>
    <w:basedOn w:val="Heading"/>
    <w:next w:val="Normal"/>
    <w:link w:val="Heading2Char"/>
    <w:uiPriority w:val="9"/>
    <w:qFormat/>
    <w:rsid w:val="00903924"/>
    <w:pPr>
      <w:keepNext w:val="0"/>
      <w:numPr>
        <w:ilvl w:val="1"/>
        <w:numId w:val="1"/>
      </w:numPr>
      <w:outlineLvl w:val="1"/>
    </w:pPr>
    <w:rPr>
      <w:rFonts w:cs="Arial"/>
      <w:bCs/>
      <w:iCs/>
    </w:rPr>
  </w:style>
  <w:style w:type="paragraph" w:styleId="Heading3">
    <w:name w:val="heading 3"/>
    <w:basedOn w:val="Heading"/>
    <w:next w:val="Normal"/>
    <w:link w:val="Heading3Char"/>
    <w:uiPriority w:val="9"/>
    <w:qFormat/>
    <w:rsid w:val="00903924"/>
    <w:pPr>
      <w:keepNext w:val="0"/>
      <w:numPr>
        <w:ilvl w:val="2"/>
        <w:numId w:val="1"/>
      </w:numPr>
      <w:outlineLvl w:val="2"/>
    </w:pPr>
    <w:rPr>
      <w:rFonts w:cs="Arial"/>
      <w:bCs/>
    </w:rPr>
  </w:style>
  <w:style w:type="paragraph" w:styleId="Heading4">
    <w:name w:val="heading 4"/>
    <w:basedOn w:val="Heading"/>
    <w:next w:val="Normal"/>
    <w:link w:val="Heading4Char"/>
    <w:uiPriority w:val="9"/>
    <w:qFormat/>
    <w:rsid w:val="00903924"/>
    <w:pPr>
      <w:keepNext w:val="0"/>
      <w:numPr>
        <w:ilvl w:val="3"/>
        <w:numId w:val="1"/>
      </w:numPr>
      <w:outlineLvl w:val="3"/>
    </w:pPr>
    <w:rPr>
      <w:bCs/>
    </w:rPr>
  </w:style>
  <w:style w:type="paragraph" w:styleId="Heading5">
    <w:name w:val="heading 5"/>
    <w:basedOn w:val="Heading"/>
    <w:next w:val="Normal"/>
    <w:link w:val="Heading5Char"/>
    <w:uiPriority w:val="9"/>
    <w:qFormat/>
    <w:rsid w:val="00903924"/>
    <w:pPr>
      <w:keepNext w:val="0"/>
      <w:numPr>
        <w:ilvl w:val="4"/>
        <w:numId w:val="1"/>
      </w:numPr>
      <w:outlineLvl w:val="4"/>
    </w:pPr>
    <w:rPr>
      <w:bCs/>
      <w:iCs/>
    </w:rPr>
  </w:style>
  <w:style w:type="paragraph" w:styleId="Heading6">
    <w:name w:val="heading 6"/>
    <w:basedOn w:val="Heading"/>
    <w:next w:val="Normal"/>
    <w:link w:val="Heading6Char"/>
    <w:uiPriority w:val="9"/>
    <w:qFormat/>
    <w:rsid w:val="00903924"/>
    <w:pPr>
      <w:keepNext w:val="0"/>
      <w:numPr>
        <w:ilvl w:val="5"/>
        <w:numId w:val="1"/>
      </w:numPr>
      <w:outlineLvl w:val="5"/>
    </w:pPr>
    <w:rPr>
      <w:bCs/>
    </w:rPr>
  </w:style>
  <w:style w:type="paragraph" w:styleId="Heading7">
    <w:name w:val="heading 7"/>
    <w:basedOn w:val="Heading"/>
    <w:next w:val="Normal"/>
    <w:link w:val="Heading7Char"/>
    <w:uiPriority w:val="9"/>
    <w:qFormat/>
    <w:rsid w:val="00903924"/>
    <w:pPr>
      <w:keepNext w:val="0"/>
      <w:numPr>
        <w:ilvl w:val="6"/>
        <w:numId w:val="1"/>
      </w:numPr>
      <w:outlineLvl w:val="6"/>
    </w:pPr>
  </w:style>
  <w:style w:type="paragraph" w:styleId="Heading8">
    <w:name w:val="heading 8"/>
    <w:basedOn w:val="Heading"/>
    <w:next w:val="Normal"/>
    <w:link w:val="Heading8Char"/>
    <w:uiPriority w:val="9"/>
    <w:qFormat/>
    <w:rsid w:val="00903924"/>
    <w:pPr>
      <w:keepNext w:val="0"/>
      <w:numPr>
        <w:ilvl w:val="7"/>
        <w:numId w:val="1"/>
      </w:numPr>
      <w:outlineLvl w:val="7"/>
    </w:pPr>
    <w:rPr>
      <w:iCs/>
    </w:rPr>
  </w:style>
  <w:style w:type="paragraph" w:styleId="Heading9">
    <w:name w:val="heading 9"/>
    <w:basedOn w:val="Heading"/>
    <w:next w:val="Normal"/>
    <w:link w:val="Heading9Char"/>
    <w:uiPriority w:val="9"/>
    <w:qFormat/>
    <w:rsid w:val="00903924"/>
    <w:pPr>
      <w:keepNext w:val="0"/>
      <w:numPr>
        <w:ilvl w:val="8"/>
        <w:numId w:val="1"/>
      </w:numPr>
      <w:outlineLvl w:val="8"/>
    </w:pPr>
    <w:rPr>
      <w:rFonts w:cs="Ari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aliases w:val="BT 0 SS"/>
    <w:basedOn w:val="Normal"/>
    <w:link w:val="BodyTextChar"/>
    <w:uiPriority w:val="2"/>
    <w:qFormat/>
    <w:rsid w:val="00903924"/>
    <w:pPr>
      <w:spacing w:after="240"/>
    </w:pPr>
  </w:style>
  <w:style w:type="paragraph" w:styleId="bccList" w:customStyle="1">
    <w:name w:val="bcc List"/>
    <w:basedOn w:val="Normal"/>
    <w:uiPriority w:val="99"/>
    <w:pPr>
      <w:keepNext/>
      <w:keepLines/>
      <w:pageBreakBefore/>
      <w:spacing w:before="240"/>
      <w:ind w:left="720" w:hanging="720"/>
    </w:pPr>
  </w:style>
  <w:style w:type="paragraph" w:styleId="ccList" w:customStyle="1">
    <w:name w:val="cc List"/>
    <w:basedOn w:val="Normal"/>
    <w:uiPriority w:val="99"/>
    <w:pPr>
      <w:keepNext/>
      <w:keepLines/>
      <w:spacing w:before="240"/>
      <w:ind w:left="720" w:hanging="720"/>
    </w:pPr>
  </w:style>
  <w:style w:type="paragraph" w:styleId="Closing">
    <w:name w:val="Closing"/>
    <w:basedOn w:val="Normal"/>
    <w:uiPriority w:val="99"/>
    <w:rsid w:val="00664C50"/>
    <w:pPr>
      <w:keepNext/>
      <w:spacing w:before="240"/>
      <w:ind w:left="5040"/>
      <w:jc w:val="left"/>
    </w:pPr>
  </w:style>
  <w:style w:type="character" w:styleId="CommentReference">
    <w:name w:val="annotation reference"/>
    <w:basedOn w:val="DefaultParagraphFont"/>
    <w:uiPriority w:val="99"/>
    <w:semiHidden/>
    <w:rPr>
      <w:rFonts w:ascii="Times New Roman" w:hAnsi="Times New Roman"/>
      <w:color w:val="FF0000"/>
      <w:sz w:val="16"/>
    </w:rPr>
  </w:style>
  <w:style w:type="paragraph" w:styleId="Delivery" w:customStyle="1">
    <w:name w:val="Delivery"/>
    <w:basedOn w:val="Normal"/>
    <w:uiPriority w:val="99"/>
    <w:rsid w:val="00157554"/>
    <w:pPr>
      <w:tabs>
        <w:tab w:val="left" w:pos="4766"/>
      </w:tabs>
      <w:jc w:val="left"/>
    </w:pPr>
    <w:rPr>
      <w:b/>
      <w:caps/>
    </w:rPr>
  </w:style>
  <w:style w:type="paragraph" w:styleId="Confidentiality" w:customStyle="1">
    <w:name w:val="Confidentiality"/>
    <w:basedOn w:val="Delivery"/>
    <w:uiPriority w:val="99"/>
    <w:rsid w:val="00157554"/>
  </w:style>
  <w:style w:type="paragraph" w:styleId="Date">
    <w:name w:val="Date"/>
    <w:basedOn w:val="Normal"/>
    <w:next w:val="Normal"/>
    <w:uiPriority w:val="99"/>
    <w:rsid w:val="00073825"/>
    <w:pPr>
      <w:spacing w:after="360"/>
      <w:jc w:val="center"/>
    </w:pPr>
    <w:rPr>
      <w:noProof/>
    </w:rPr>
  </w:style>
  <w:style w:type="paragraph" w:styleId="Enclosure" w:customStyle="1">
    <w:name w:val="Enclosure"/>
    <w:basedOn w:val="Normal"/>
    <w:next w:val="Normal"/>
    <w:uiPriority w:val="99"/>
    <w:pPr>
      <w:keepNext/>
      <w:spacing w:before="240"/>
    </w:pPr>
  </w:style>
  <w:style w:type="character" w:styleId="FootnoteReference">
    <w:name w:val="footnote reference"/>
    <w:basedOn w:val="DefaultParagraphFont"/>
    <w:uiPriority w:val="99"/>
    <w:semiHidden/>
    <w:rPr>
      <w:color w:val="auto"/>
      <w:position w:val="6"/>
      <w:sz w:val="18"/>
    </w:rPr>
  </w:style>
  <w:style w:type="paragraph" w:styleId="Header">
    <w:name w:val="header"/>
    <w:basedOn w:val="Normal"/>
    <w:uiPriority w:val="99"/>
    <w:pPr>
      <w:tabs>
        <w:tab w:val="center" w:pos="4680"/>
        <w:tab w:val="right" w:pos="9360"/>
      </w:tabs>
    </w:pPr>
    <w:rPr>
      <w:noProof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Initials" w:customStyle="1">
    <w:name w:val="Initials"/>
    <w:basedOn w:val="Normal"/>
    <w:next w:val="Normal"/>
    <w:uiPriority w:val="99"/>
    <w:pPr>
      <w:keepNext/>
      <w:spacing w:before="240"/>
    </w:pPr>
  </w:style>
  <w:style w:type="character" w:styleId="LineNumber">
    <w:name w:val="line number"/>
    <w:basedOn w:val="DefaultParagraphFont"/>
    <w:uiPriority w:val="99"/>
  </w:style>
  <w:style w:type="paragraph" w:styleId="Name" w:customStyle="1">
    <w:name w:val="Name"/>
    <w:basedOn w:val="Normal"/>
  </w:style>
  <w:style w:type="character" w:styleId="PageNumber">
    <w:name w:val="page number"/>
    <w:basedOn w:val="DefaultParagraphFont"/>
  </w:style>
  <w:style w:type="paragraph" w:styleId="ReLine" w:customStyle="1">
    <w:name w:val="Re Line"/>
    <w:basedOn w:val="Normal"/>
    <w:next w:val="Salutation"/>
    <w:link w:val="ReLineChar"/>
    <w:pPr>
      <w:ind w:left="1440" w:hanging="720"/>
    </w:pPr>
    <w:rPr>
      <w:szCs w:val="24"/>
    </w:rPr>
  </w:style>
  <w:style w:type="paragraph" w:styleId="Salutation">
    <w:name w:val="Salutation"/>
    <w:basedOn w:val="Normal"/>
    <w:next w:val="Normal"/>
    <w:pPr>
      <w:spacing w:before="240" w:after="240"/>
    </w:pPr>
  </w:style>
  <w:style w:type="paragraph" w:styleId="SigTitle" w:customStyle="1">
    <w:name w:val="Sig Title"/>
    <w:basedOn w:val="Closing"/>
    <w:next w:val="Initials"/>
    <w:rsid w:val="00664C50"/>
    <w:pPr>
      <w:keepLines/>
      <w:spacing w:before="0"/>
    </w:pPr>
  </w:style>
  <w:style w:type="paragraph" w:styleId="Signature">
    <w:name w:val="Signature"/>
    <w:basedOn w:val="Closing"/>
    <w:rsid w:val="00664C50"/>
  </w:style>
  <w:style w:type="paragraph" w:styleId="MastheadSmall" w:customStyle="1">
    <w:name w:val="Masthead Small"/>
    <w:rsid w:val="00157554"/>
    <w:pPr>
      <w:tabs>
        <w:tab w:val="left" w:pos="8006"/>
      </w:tabs>
      <w:spacing w:line="220" w:lineRule="exact"/>
    </w:pPr>
    <w:rPr>
      <w:rFonts w:ascii="Arial" w:hAnsi="Arial"/>
      <w:spacing w:val="6"/>
      <w:sz w:val="15"/>
      <w:szCs w:val="24"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  <w:style w:type="paragraph" w:styleId="LtrFooterCities" w:customStyle="1">
    <w:name w:val="LtrFooterCities"/>
    <w:basedOn w:val="Footer"/>
    <w:rPr>
      <w:szCs w:val="24"/>
    </w:rPr>
  </w:style>
  <w:style w:type="character" w:styleId="Bold" w:customStyle="1">
    <w:name w:val="Bold"/>
    <w:basedOn w:val="DefaultParagraphFont"/>
    <w:uiPriority w:val="19"/>
    <w:qFormat/>
    <w:rPr>
      <w:b/>
    </w:rPr>
  </w:style>
  <w:style w:type="character" w:styleId="BoldItalic" w:customStyle="1">
    <w:name w:val="Bold Italic"/>
    <w:basedOn w:val="DefaultParagraphFont"/>
    <w:uiPriority w:val="20"/>
    <w:qFormat/>
    <w:rPr>
      <w:b/>
      <w:i/>
    </w:rPr>
  </w:style>
  <w:style w:type="character" w:styleId="BoldItalicUnderline" w:customStyle="1">
    <w:name w:val="Bold Italic Underline"/>
    <w:basedOn w:val="DefaultParagraphFont"/>
    <w:uiPriority w:val="21"/>
    <w:qFormat/>
    <w:rPr>
      <w:b/>
      <w:i/>
      <w:u w:val="single"/>
    </w:rPr>
  </w:style>
  <w:style w:type="character" w:styleId="BoldUnderline" w:customStyle="1">
    <w:name w:val="Bold Underline"/>
    <w:basedOn w:val="DefaultParagraphFont"/>
    <w:uiPriority w:val="22"/>
    <w:qFormat/>
    <w:rPr>
      <w:b/>
      <w:u w:val="single"/>
    </w:rPr>
  </w:style>
  <w:style w:type="character" w:styleId="DblUnderline" w:customStyle="1">
    <w:name w:val="Dbl Underline"/>
    <w:basedOn w:val="DefaultParagraphFont"/>
    <w:uiPriority w:val="23"/>
    <w:qFormat/>
    <w:rPr>
      <w:u w:val="double"/>
    </w:rPr>
  </w:style>
  <w:style w:type="character" w:styleId="Italic" w:customStyle="1">
    <w:name w:val="Italic"/>
    <w:basedOn w:val="DefaultParagraphFont"/>
    <w:uiPriority w:val="24"/>
    <w:qFormat/>
    <w:rPr>
      <w:i/>
    </w:rPr>
  </w:style>
  <w:style w:type="character" w:styleId="Underline" w:customStyle="1">
    <w:name w:val="Underline"/>
    <w:basedOn w:val="DefaultParagraphFont"/>
    <w:uiPriority w:val="25"/>
    <w:qFormat/>
    <w:rPr>
      <w:u w:val="single"/>
    </w:rPr>
  </w:style>
  <w:style w:type="paragraph" w:styleId="LHSpacer" w:customStyle="1">
    <w:name w:val="LHSpacer"/>
    <w:basedOn w:val="MastheadSmall"/>
    <w:next w:val="MastheadSmall"/>
    <w:rsid w:val="008A68A7"/>
    <w:pPr>
      <w:tabs>
        <w:tab w:val="clear" w:pos="8006"/>
        <w:tab w:val="left" w:pos="8100"/>
      </w:tabs>
      <w:spacing w:after="1340"/>
      <w:jc w:val="both"/>
    </w:pPr>
  </w:style>
  <w:style w:type="paragraph" w:styleId="Footer">
    <w:name w:val="footer"/>
    <w:basedOn w:val="Normal"/>
    <w:link w:val="FooterChar"/>
    <w:rsid w:val="00086C3B"/>
    <w:pPr>
      <w:tabs>
        <w:tab w:val="center" w:pos="4680"/>
        <w:tab w:val="right" w:pos="9360"/>
      </w:tabs>
    </w:pPr>
  </w:style>
  <w:style w:type="paragraph" w:styleId="Address" w:customStyle="1">
    <w:name w:val="Address"/>
    <w:basedOn w:val="Normal"/>
    <w:uiPriority w:val="99"/>
  </w:style>
  <w:style w:type="paragraph" w:styleId="Caption">
    <w:name w:val="caption"/>
    <w:basedOn w:val="Normal"/>
    <w:next w:val="Normal"/>
    <w:uiPriority w:val="99"/>
    <w:pPr>
      <w:ind w:left="3150" w:firstLine="90"/>
    </w:pPr>
    <w:rPr>
      <w:rFonts w:ascii="Arial" w:hAnsi="Arial"/>
      <w:b/>
      <w:smallCaps/>
    </w:rPr>
  </w:style>
  <w:style w:type="paragraph" w:styleId="CommentText">
    <w:name w:val="annotation text"/>
    <w:basedOn w:val="Normal"/>
    <w:link w:val="CommentTextChar"/>
    <w:uiPriority w:val="99"/>
    <w:semiHidden/>
  </w:style>
  <w:style w:type="paragraph" w:styleId="Company" w:customStyle="1">
    <w:name w:val="Company"/>
    <w:basedOn w:val="Normal"/>
    <w:next w:val="LtrhdAddress"/>
    <w:uiPriority w:val="99"/>
  </w:style>
  <w:style w:type="paragraph" w:styleId="EnvelopeAddress">
    <w:name w:val="envelope address"/>
    <w:basedOn w:val="Normal"/>
    <w:uiPriority w:val="99"/>
    <w:rsid w:val="00664C50"/>
    <w:pPr>
      <w:framePr w:w="7920" w:h="1980" w:hSpace="180" w:wrap="auto" w:hAnchor="page" w:xAlign="center" w:yAlign="bottom" w:hRule="exact"/>
      <w:ind w:left="2880"/>
      <w:jc w:val="left"/>
    </w:pPr>
  </w:style>
  <w:style w:type="paragraph" w:styleId="EnvelopeReturn">
    <w:name w:val="envelope return"/>
    <w:basedOn w:val="Normal"/>
    <w:uiPriority w:val="99"/>
  </w:style>
  <w:style w:type="paragraph" w:styleId="FirmName" w:customStyle="1">
    <w:name w:val="FirmName"/>
    <w:basedOn w:val="Closing"/>
    <w:uiPriority w:val="99"/>
    <w:pPr>
      <w:spacing w:after="360"/>
      <w:ind w:right="288"/>
    </w:pPr>
    <w:rPr>
      <w:caps/>
    </w:rPr>
  </w:style>
  <w:style w:type="paragraph" w:styleId="FooterLandscape" w:customStyle="1">
    <w:name w:val="Footer Landscape"/>
    <w:basedOn w:val="Normal"/>
    <w:uiPriority w:val="99"/>
    <w:pPr>
      <w:tabs>
        <w:tab w:val="center" w:pos="6480"/>
        <w:tab w:val="right" w:pos="12960"/>
      </w:tabs>
    </w:pPr>
  </w:style>
  <w:style w:type="paragraph" w:styleId="FootnoteText">
    <w:name w:val="footnote text"/>
    <w:basedOn w:val="Normal"/>
    <w:uiPriority w:val="99"/>
    <w:semiHidden/>
    <w:pPr>
      <w:ind w:left="360" w:hanging="360"/>
    </w:pPr>
  </w:style>
  <w:style w:type="paragraph" w:styleId="HeaderLandscape" w:customStyle="1">
    <w:name w:val="Header Landscape"/>
    <w:basedOn w:val="Normal"/>
    <w:uiPriority w:val="99"/>
    <w:pPr>
      <w:tabs>
        <w:tab w:val="center" w:pos="6480"/>
        <w:tab w:val="right" w:pos="12960"/>
      </w:tabs>
    </w:pPr>
  </w:style>
  <w:style w:type="paragraph" w:styleId="Heading" w:customStyle="1">
    <w:name w:val="Heading"/>
    <w:basedOn w:val="Normal"/>
    <w:rsid w:val="00903924"/>
    <w:pPr>
      <w:keepNext/>
      <w:spacing w:after="240"/>
    </w:pPr>
    <w:rPr>
      <w:kern w:val="24"/>
      <w:szCs w:val="24"/>
    </w:rPr>
  </w:style>
  <w:style w:type="paragraph" w:styleId="JobTitle" w:customStyle="1">
    <w:name w:val="Job Title"/>
    <w:basedOn w:val="Normal"/>
    <w:next w:val="Company"/>
    <w:uiPriority w:val="99"/>
  </w:style>
  <w:style w:type="paragraph" w:styleId="List">
    <w:name w:val="List"/>
    <w:basedOn w:val="Normal"/>
    <w:uiPriority w:val="99"/>
    <w:pPr>
      <w:spacing w:after="240"/>
      <w:ind w:left="360" w:hanging="360"/>
    </w:pPr>
  </w:style>
  <w:style w:type="paragraph" w:styleId="LtrhdAddress" w:customStyle="1">
    <w:name w:val="LtrhdAddress"/>
    <w:next w:val="Normal"/>
    <w:pPr>
      <w:tabs>
        <w:tab w:val="center" w:pos="4950"/>
        <w:tab w:val="right" w:pos="9900"/>
      </w:tabs>
      <w:ind w:right="-540"/>
      <w:jc w:val="right"/>
    </w:pPr>
    <w:rPr>
      <w:sz w:val="18"/>
      <w:szCs w:val="18"/>
    </w:rPr>
  </w:style>
  <w:style w:type="paragraph" w:styleId="LtrhdInfo" w:customStyle="1">
    <w:name w:val="LtrhdInfo"/>
    <w:basedOn w:val="LtrhdAddress"/>
  </w:style>
  <w:style w:type="paragraph" w:styleId="MacroText">
    <w:name w:val="macro"/>
    <w:semiHidden/>
    <w:pPr>
      <w:tabs>
        <w:tab w:val="left" w:pos="180"/>
        <w:tab w:val="left" w:pos="360"/>
        <w:tab w:val="left" w:pos="54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</w:tabs>
      <w:ind w:right="-14400"/>
    </w:pPr>
    <w:rPr>
      <w:rFonts w:ascii="Arial" w:hAnsi="Arial"/>
      <w:sz w:val="16"/>
      <w:lang w:bidi="he-IL"/>
    </w:rPr>
  </w:style>
  <w:style w:type="paragraph" w:styleId="BlockText">
    <w:name w:val="Block Text"/>
    <w:basedOn w:val="Normal"/>
    <w:pPr>
      <w:spacing w:after="240"/>
      <w:ind w:left="1440" w:right="1440"/>
    </w:pPr>
    <w:rPr>
      <w:szCs w:val="24"/>
    </w:rPr>
  </w:style>
  <w:style w:type="paragraph" w:styleId="BodyText0DS" w:customStyle="1">
    <w:name w:val="Body Text 0&quot; DS"/>
    <w:aliases w:val="BT 0 DS"/>
    <w:basedOn w:val="Normal"/>
    <w:uiPriority w:val="1"/>
    <w:qFormat/>
    <w:pPr>
      <w:spacing w:after="240" w:line="480" w:lineRule="auto"/>
    </w:pPr>
    <w:rPr>
      <w:szCs w:val="24"/>
    </w:rPr>
  </w:style>
  <w:style w:type="paragraph" w:styleId="BodyText5DS" w:customStyle="1">
    <w:name w:val="Body Text .5&quot; DS"/>
    <w:aliases w:val="BT .5 DS"/>
    <w:basedOn w:val="Normal"/>
    <w:uiPriority w:val="3"/>
    <w:qFormat/>
    <w:pPr>
      <w:spacing w:line="480" w:lineRule="auto"/>
      <w:ind w:firstLine="720"/>
    </w:pPr>
    <w:rPr>
      <w:szCs w:val="24"/>
    </w:rPr>
  </w:style>
  <w:style w:type="paragraph" w:styleId="BodyText5SS" w:customStyle="1">
    <w:name w:val="Body Text .5&quot; SS"/>
    <w:aliases w:val="BT .5 SS"/>
    <w:basedOn w:val="Normal"/>
    <w:uiPriority w:val="2"/>
    <w:qFormat/>
    <w:pPr>
      <w:spacing w:after="240"/>
      <w:ind w:firstLine="720"/>
    </w:pPr>
    <w:rPr>
      <w:szCs w:val="24"/>
    </w:rPr>
  </w:style>
  <w:style w:type="paragraph" w:styleId="BodyText1DS" w:customStyle="1">
    <w:name w:val="Body Text 1&quot; DS"/>
    <w:aliases w:val="BT 1 DS"/>
    <w:basedOn w:val="Normal"/>
    <w:uiPriority w:val="5"/>
    <w:qFormat/>
    <w:pPr>
      <w:spacing w:line="480" w:lineRule="auto"/>
      <w:ind w:firstLine="1440"/>
    </w:pPr>
    <w:rPr>
      <w:szCs w:val="24"/>
    </w:rPr>
  </w:style>
  <w:style w:type="paragraph" w:styleId="BodyText1SS" w:customStyle="1">
    <w:name w:val="Body Text 1&quot; SS"/>
    <w:aliases w:val="BT 1 SS"/>
    <w:basedOn w:val="Normal"/>
    <w:uiPriority w:val="4"/>
    <w:qFormat/>
    <w:pPr>
      <w:spacing w:after="240"/>
      <w:ind w:firstLine="1440"/>
    </w:pPr>
    <w:rPr>
      <w:szCs w:val="24"/>
    </w:rPr>
  </w:style>
  <w:style w:type="table" w:styleId="TableGrid">
    <w:name w:val="Table Grid"/>
    <w:basedOn w:val="TableNorma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TextHanging5SS" w:customStyle="1">
    <w:name w:val="Body Text Hanging .5&quot; SS"/>
    <w:aliases w:val="BT Hanging .5 SS"/>
    <w:basedOn w:val="Normal"/>
    <w:uiPriority w:val="11"/>
    <w:pPr>
      <w:spacing w:after="240"/>
      <w:ind w:left="720" w:hanging="720"/>
    </w:pPr>
    <w:rPr>
      <w:szCs w:val="24"/>
    </w:rPr>
  </w:style>
  <w:style w:type="paragraph" w:styleId="BodyTextIndent0" w:customStyle="1">
    <w:name w:val="Body Text Indent 0&quot;"/>
    <w:aliases w:val="BTI 0 SS"/>
    <w:basedOn w:val="Normal"/>
    <w:uiPriority w:val="6"/>
    <w:qFormat/>
    <w:pPr>
      <w:spacing w:after="240"/>
      <w:ind w:left="720"/>
    </w:pPr>
    <w:rPr>
      <w:szCs w:val="24"/>
    </w:rPr>
  </w:style>
  <w:style w:type="paragraph" w:styleId="BodyTextIndent05" w:customStyle="1">
    <w:name w:val="Body Text Indent 0.5&quot;"/>
    <w:aliases w:val="BTI .5 SS"/>
    <w:basedOn w:val="Normal"/>
    <w:uiPriority w:val="7"/>
    <w:qFormat/>
    <w:pPr>
      <w:spacing w:after="240"/>
      <w:ind w:left="720" w:firstLine="720"/>
    </w:pPr>
    <w:rPr>
      <w:szCs w:val="24"/>
    </w:rPr>
  </w:style>
  <w:style w:type="paragraph" w:styleId="BodyTextIndent1" w:customStyle="1">
    <w:name w:val="Body Text Indent 1&quot;"/>
    <w:aliases w:val="BTI 1 SS"/>
    <w:basedOn w:val="Normal"/>
    <w:uiPriority w:val="8"/>
    <w:qFormat/>
    <w:pPr>
      <w:spacing w:after="240"/>
      <w:ind w:left="720" w:firstLine="1440"/>
    </w:pPr>
    <w:rPr>
      <w:szCs w:val="24"/>
    </w:rPr>
  </w:style>
  <w:style w:type="paragraph" w:styleId="Quote5" w:customStyle="1">
    <w:name w:val="Quote .5&quot;"/>
    <w:basedOn w:val="Normal"/>
    <w:pPr>
      <w:spacing w:after="240"/>
      <w:ind w:left="720" w:right="720"/>
    </w:pPr>
    <w:rPr>
      <w:szCs w:val="24"/>
    </w:rPr>
  </w:style>
  <w:style w:type="paragraph" w:styleId="Quote1" w:customStyle="1">
    <w:name w:val="Quote 1&quot;"/>
    <w:basedOn w:val="Normal"/>
    <w:pPr>
      <w:spacing w:after="240"/>
      <w:ind w:left="1440" w:right="1440"/>
    </w:pPr>
    <w:rPr>
      <w:szCs w:val="24"/>
    </w:rPr>
  </w:style>
  <w:style w:type="paragraph" w:styleId="NormalIndent">
    <w:name w:val="Normal Indent"/>
    <w:basedOn w:val="Normal"/>
    <w:pPr>
      <w:spacing w:before="240"/>
      <w:ind w:left="720"/>
    </w:pPr>
  </w:style>
  <w:style w:type="paragraph" w:styleId="Notice" w:customStyle="1">
    <w:name w:val="Notice"/>
    <w:basedOn w:val="Normal"/>
    <w:pPr>
      <w:spacing w:after="240"/>
      <w:ind w:left="3600" w:hanging="2160"/>
    </w:pPr>
    <w:rPr>
      <w:szCs w:val="24"/>
    </w:rPr>
  </w:style>
  <w:style w:type="paragraph" w:styleId="PlainText">
    <w:name w:val="Plain Text"/>
    <w:basedOn w:val="Normal"/>
    <w:rPr>
      <w:rFonts w:cs="Courier New"/>
    </w:rPr>
  </w:style>
  <w:style w:type="paragraph" w:styleId="QuoteContinued" w:customStyle="1">
    <w:name w:val="Quote Continued"/>
    <w:basedOn w:val="BodyText"/>
    <w:next w:val="BodyText"/>
  </w:style>
  <w:style w:type="paragraph" w:styleId="Quote">
    <w:name w:val="Quote"/>
    <w:basedOn w:val="BodyText"/>
    <w:next w:val="QuoteContinued"/>
    <w:pPr>
      <w:ind w:left="1440" w:right="1440"/>
    </w:pPr>
  </w:style>
  <w:style w:type="paragraph" w:styleId="QuoteDoubleSpace" w:customStyle="1">
    <w:name w:val="Quote DoubleSpace"/>
    <w:basedOn w:val="Quote"/>
    <w:next w:val="QuoteContinued"/>
    <w:pPr>
      <w:spacing w:line="480" w:lineRule="auto"/>
    </w:pPr>
  </w:style>
  <w:style w:type="character" w:styleId="ReLineChar" w:customStyle="1">
    <w:name w:val="Re Line Char"/>
    <w:basedOn w:val="DefaultParagraphFont"/>
    <w:link w:val="ReLine"/>
    <w:rPr>
      <w:sz w:val="24"/>
      <w:szCs w:val="24"/>
      <w:lang w:val="en-US" w:eastAsia="en-US" w:bidi="ar-SA"/>
    </w:rPr>
  </w:style>
  <w:style w:type="paragraph" w:styleId="Recital" w:customStyle="1">
    <w:name w:val="Recital"/>
    <w:basedOn w:val="Normal"/>
    <w:next w:val="Normal"/>
    <w:pPr>
      <w:spacing w:before="480" w:after="240"/>
      <w:jc w:val="center"/>
    </w:pPr>
    <w:rPr>
      <w:caps/>
      <w:u w:val="words"/>
    </w:rPr>
  </w:style>
  <w:style w:type="paragraph" w:styleId="ReturnAddress" w:customStyle="1">
    <w:name w:val="Return Address"/>
    <w:basedOn w:val="Normal"/>
    <w:pPr>
      <w:keepLines/>
      <w:framePr w:w="2635" w:h="1138" w:wrap="notBeside" w:hAnchor="margin" w:vAnchor="page" w:xAlign="right" w:y="678" w:anchorLock="1"/>
      <w:spacing w:line="200" w:lineRule="atLeast"/>
      <w:ind w:right="-120"/>
    </w:pPr>
    <w:rPr>
      <w:sz w:val="16"/>
    </w:rPr>
  </w:style>
  <w:style w:type="paragraph" w:styleId="Subheading" w:customStyle="1">
    <w:name w:val="Subheading"/>
    <w:basedOn w:val="BodyText"/>
    <w:pPr>
      <w:jc w:val="left"/>
    </w:pPr>
    <w:rPr>
      <w:u w:val="single"/>
    </w:rPr>
  </w:style>
  <w:style w:type="paragraph" w:styleId="Subtitle">
    <w:name w:val="Subtitle"/>
    <w:basedOn w:val="Normal"/>
    <w:link w:val="SubtitleChar"/>
    <w:uiPriority w:val="11"/>
    <w:qFormat/>
    <w:rsid w:val="00903924"/>
    <w:pPr>
      <w:spacing w:after="240"/>
      <w:jc w:val="center"/>
      <w:outlineLvl w:val="1"/>
    </w:pPr>
  </w:style>
  <w:style w:type="paragraph" w:styleId="TableHeading" w:customStyle="1">
    <w:name w:val="Table Heading"/>
    <w:basedOn w:val="Normal"/>
    <w:pPr>
      <w:jc w:val="center"/>
    </w:pPr>
    <w:rPr>
      <w:b/>
      <w:szCs w:val="24"/>
    </w:rPr>
  </w:style>
  <w:style w:type="paragraph" w:styleId="TableofAuthorities">
    <w:name w:val="table of authorities"/>
    <w:basedOn w:val="Normal"/>
    <w:next w:val="Normal"/>
    <w:semiHidden/>
    <w:pPr>
      <w:tabs>
        <w:tab w:val="right" w:leader="dot" w:pos="9360"/>
      </w:tabs>
      <w:spacing w:after="240"/>
      <w:ind w:left="720" w:right="1440" w:hanging="720"/>
    </w:pPr>
    <w:rPr>
      <w:szCs w:val="24"/>
    </w:rPr>
  </w:style>
  <w:style w:type="paragraph" w:styleId="TableofFigures">
    <w:name w:val="table of figures"/>
    <w:basedOn w:val="Normal"/>
    <w:next w:val="Normal"/>
    <w:semiHidden/>
    <w:pPr>
      <w:ind w:left="720" w:hanging="720"/>
    </w:pPr>
    <w:rPr>
      <w:szCs w:val="24"/>
    </w:rPr>
  </w:style>
  <w:style w:type="paragraph" w:styleId="TableText" w:customStyle="1">
    <w:name w:val="Table Text"/>
    <w:basedOn w:val="Normal"/>
    <w:rPr>
      <w:szCs w:val="24"/>
    </w:rPr>
  </w:style>
  <w:style w:type="paragraph" w:styleId="Title">
    <w:name w:val="Title"/>
    <w:basedOn w:val="Normal"/>
    <w:link w:val="TitleChar"/>
    <w:uiPriority w:val="10"/>
    <w:qFormat/>
    <w:rsid w:val="00903924"/>
    <w:pPr>
      <w:spacing w:after="240"/>
      <w:jc w:val="center"/>
      <w:outlineLvl w:val="0"/>
    </w:pPr>
    <w:rPr>
      <w:b/>
    </w:rPr>
  </w:style>
  <w:style w:type="paragraph" w:styleId="TitleBoldLeft" w:customStyle="1">
    <w:name w:val="Title Bold Left"/>
    <w:basedOn w:val="Normal"/>
    <w:next w:val="BodyText"/>
    <w:pPr>
      <w:keepNext/>
      <w:spacing w:after="240"/>
    </w:pPr>
    <w:rPr>
      <w:b/>
      <w:szCs w:val="24"/>
    </w:rPr>
  </w:style>
  <w:style w:type="paragraph" w:styleId="TOAHeading">
    <w:name w:val="toa heading"/>
    <w:basedOn w:val="Normal"/>
    <w:next w:val="Normal"/>
    <w:semiHidden/>
    <w:pPr>
      <w:spacing w:after="240"/>
      <w:jc w:val="center"/>
    </w:pPr>
    <w:rPr>
      <w:rFonts w:cs="Arial"/>
      <w:b/>
      <w:bCs/>
      <w:szCs w:val="24"/>
    </w:rPr>
  </w:style>
  <w:style w:type="paragraph" w:styleId="TOATitle" w:customStyle="1">
    <w:name w:val="TOA Title"/>
    <w:basedOn w:val="Title"/>
  </w:style>
  <w:style w:type="paragraph" w:styleId="TOC1">
    <w:name w:val="toc 1"/>
    <w:basedOn w:val="Normal"/>
    <w:semiHidden/>
    <w:pPr>
      <w:tabs>
        <w:tab w:val="decimal" w:leader="dot" w:pos="8280"/>
      </w:tabs>
      <w:spacing w:before="240"/>
      <w:ind w:left="360" w:hanging="360"/>
    </w:pPr>
    <w:rPr>
      <w:b/>
    </w:rPr>
  </w:style>
  <w:style w:type="paragraph" w:styleId="TOC2">
    <w:name w:val="toc 2"/>
    <w:basedOn w:val="TOC1"/>
    <w:semiHidden/>
    <w:pPr>
      <w:ind w:left="720" w:right="720"/>
    </w:pPr>
  </w:style>
  <w:style w:type="paragraph" w:styleId="TOC3">
    <w:name w:val="toc 3"/>
    <w:basedOn w:val="TOC2"/>
    <w:semiHidden/>
    <w:pPr>
      <w:ind w:left="1080"/>
    </w:pPr>
  </w:style>
  <w:style w:type="paragraph" w:styleId="TOC4">
    <w:name w:val="toc 4"/>
    <w:basedOn w:val="TOC3"/>
    <w:next w:val="Normal"/>
    <w:semiHidden/>
    <w:pPr>
      <w:ind w:left="1440"/>
    </w:pPr>
  </w:style>
  <w:style w:type="paragraph" w:styleId="TOC5">
    <w:name w:val="toc 5"/>
    <w:basedOn w:val="TOC4"/>
    <w:next w:val="Normal"/>
    <w:semiHidden/>
    <w:pPr>
      <w:ind w:left="1800"/>
    </w:pPr>
  </w:style>
  <w:style w:type="paragraph" w:styleId="TOC6">
    <w:name w:val="toc 6"/>
    <w:basedOn w:val="Normal"/>
    <w:next w:val="Normal"/>
    <w:semiHidden/>
    <w:pPr>
      <w:tabs>
        <w:tab w:val="left" w:leader="dot" w:pos="8280"/>
        <w:tab w:val="right" w:pos="8640"/>
      </w:tabs>
      <w:ind w:left="3600" w:right="720"/>
    </w:pPr>
  </w:style>
  <w:style w:type="paragraph" w:styleId="TOC7">
    <w:name w:val="toc 7"/>
    <w:basedOn w:val="Normal"/>
    <w:next w:val="Normal"/>
    <w:semiHidden/>
    <w:pPr>
      <w:tabs>
        <w:tab w:val="left" w:leader="dot" w:pos="8280"/>
        <w:tab w:val="right" w:pos="8640"/>
      </w:tabs>
      <w:ind w:left="4320" w:right="720"/>
    </w:pPr>
  </w:style>
  <w:style w:type="paragraph" w:styleId="TOC8">
    <w:name w:val="toc 8"/>
    <w:basedOn w:val="Normal"/>
    <w:next w:val="Normal"/>
    <w:semiHidden/>
    <w:pPr>
      <w:tabs>
        <w:tab w:val="left" w:leader="dot" w:pos="8280"/>
        <w:tab w:val="right" w:pos="8640"/>
      </w:tabs>
      <w:ind w:left="5040" w:right="720"/>
    </w:pPr>
  </w:style>
  <w:style w:type="paragraph" w:styleId="TOCTitle" w:customStyle="1">
    <w:name w:val="TOC Title"/>
    <w:basedOn w:val="Title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BodyTextChar" w:customStyle="1">
    <w:name w:val="Body Text Char"/>
    <w:aliases w:val="BT 0 SS Char"/>
    <w:basedOn w:val="DefaultParagraphFont"/>
    <w:link w:val="BodyText"/>
    <w:uiPriority w:val="2"/>
    <w:rsid w:val="00903924"/>
    <w:rPr>
      <w:sz w:val="24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CA6D92"/>
    <w:rPr>
      <w:sz w:val="24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rsid w:val="00CA6D92"/>
    <w:rPr>
      <w:rFonts w:ascii="Tahoma" w:hAnsi="Tahoma" w:cs="Tahoma"/>
      <w:sz w:val="16"/>
      <w:szCs w:val="16"/>
    </w:rPr>
  </w:style>
  <w:style w:type="character" w:styleId="FooterChar" w:customStyle="1">
    <w:name w:val="Footer Char"/>
    <w:basedOn w:val="DefaultParagraphFont"/>
    <w:link w:val="Footer"/>
    <w:rsid w:val="00086C3B"/>
    <w:rPr>
      <w:sz w:val="24"/>
    </w:rPr>
  </w:style>
  <w:style w:type="paragraph" w:styleId="FooterCities" w:customStyle="1">
    <w:name w:val="FooterCities"/>
    <w:basedOn w:val="Footer"/>
    <w:rsid w:val="00086C3B"/>
    <w:pPr>
      <w:spacing w:before="60"/>
    </w:pPr>
    <w:rPr>
      <w:rFonts w:ascii="Arial" w:hAnsi="Arial"/>
      <w:sz w:val="16"/>
      <w:szCs w:val="15"/>
    </w:rPr>
  </w:style>
  <w:style w:type="character" w:styleId="Heading1Char" w:customStyle="1">
    <w:name w:val="Heading 1 Char"/>
    <w:basedOn w:val="DefaultParagraphFont"/>
    <w:link w:val="Heading1"/>
    <w:uiPriority w:val="9"/>
    <w:rsid w:val="00903924"/>
    <w:rPr>
      <w:rFonts w:cs="Arial"/>
      <w:bCs/>
      <w:kern w:val="24"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rsid w:val="00903924"/>
    <w:rPr>
      <w:rFonts w:cs="Arial"/>
      <w:bCs/>
      <w:iCs/>
      <w:kern w:val="24"/>
      <w:sz w:val="24"/>
      <w:szCs w:val="24"/>
    </w:rPr>
  </w:style>
  <w:style w:type="character" w:styleId="Heading3Char" w:customStyle="1">
    <w:name w:val="Heading 3 Char"/>
    <w:basedOn w:val="DefaultParagraphFont"/>
    <w:link w:val="Heading3"/>
    <w:uiPriority w:val="9"/>
    <w:rsid w:val="00903924"/>
    <w:rPr>
      <w:rFonts w:cs="Arial"/>
      <w:bCs/>
      <w:kern w:val="24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903924"/>
    <w:rPr>
      <w:bCs/>
      <w:kern w:val="24"/>
      <w:sz w:val="24"/>
      <w:szCs w:val="24"/>
    </w:rPr>
  </w:style>
  <w:style w:type="character" w:styleId="Heading5Char" w:customStyle="1">
    <w:name w:val="Heading 5 Char"/>
    <w:basedOn w:val="DefaultParagraphFont"/>
    <w:link w:val="Heading5"/>
    <w:uiPriority w:val="9"/>
    <w:rsid w:val="00903924"/>
    <w:rPr>
      <w:bCs/>
      <w:iCs/>
      <w:kern w:val="24"/>
      <w:sz w:val="24"/>
      <w:szCs w:val="24"/>
    </w:rPr>
  </w:style>
  <w:style w:type="character" w:styleId="Heading6Char" w:customStyle="1">
    <w:name w:val="Heading 6 Char"/>
    <w:basedOn w:val="DefaultParagraphFont"/>
    <w:link w:val="Heading6"/>
    <w:uiPriority w:val="9"/>
    <w:rsid w:val="00903924"/>
    <w:rPr>
      <w:bCs/>
      <w:kern w:val="24"/>
      <w:sz w:val="24"/>
      <w:szCs w:val="24"/>
    </w:rPr>
  </w:style>
  <w:style w:type="character" w:styleId="Heading7Char" w:customStyle="1">
    <w:name w:val="Heading 7 Char"/>
    <w:basedOn w:val="DefaultParagraphFont"/>
    <w:link w:val="Heading7"/>
    <w:uiPriority w:val="9"/>
    <w:rsid w:val="00903924"/>
    <w:rPr>
      <w:kern w:val="24"/>
      <w:sz w:val="24"/>
      <w:szCs w:val="24"/>
    </w:rPr>
  </w:style>
  <w:style w:type="character" w:styleId="Heading8Char" w:customStyle="1">
    <w:name w:val="Heading 8 Char"/>
    <w:basedOn w:val="DefaultParagraphFont"/>
    <w:link w:val="Heading8"/>
    <w:uiPriority w:val="9"/>
    <w:rsid w:val="00903924"/>
    <w:rPr>
      <w:iCs/>
      <w:kern w:val="24"/>
      <w:sz w:val="24"/>
      <w:szCs w:val="24"/>
    </w:rPr>
  </w:style>
  <w:style w:type="character" w:styleId="Heading9Char" w:customStyle="1">
    <w:name w:val="Heading 9 Char"/>
    <w:basedOn w:val="DefaultParagraphFont"/>
    <w:link w:val="Heading9"/>
    <w:uiPriority w:val="9"/>
    <w:rsid w:val="00903924"/>
    <w:rPr>
      <w:rFonts w:cs="Arial"/>
      <w:kern w:val="24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903924"/>
    <w:rPr>
      <w:sz w:val="24"/>
    </w:rPr>
  </w:style>
  <w:style w:type="character" w:styleId="TitleChar" w:customStyle="1">
    <w:name w:val="Title Char"/>
    <w:basedOn w:val="DefaultParagraphFont"/>
    <w:link w:val="Title"/>
    <w:uiPriority w:val="10"/>
    <w:rsid w:val="00903924"/>
    <w:rPr>
      <w:b/>
      <w:sz w:val="24"/>
    </w:rPr>
  </w:style>
  <w:style w:type="paragraph" w:styleId="6E8A3246AEA24E9CA6ED0B1829BF9B61" w:customStyle="1">
    <w:name w:val="6E8A3246AEA24E9CA6ED0B1829BF9B61"/>
    <w:rsid w:val="004324A4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7C2ECE8D3F644BD190C83310812BFDB8" w:customStyle="1">
    <w:name w:val="7C2ECE8D3F644BD190C83310812BFDB8"/>
    <w:rsid w:val="00B87B15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DocID" w:customStyle="1">
    <w:name w:val="DocID"/>
    <w:basedOn w:val="Footer"/>
    <w:next w:val="Footer"/>
    <w:link w:val="DocIDChar"/>
    <w:rsid w:val="00684A66"/>
    <w:pPr>
      <w:tabs>
        <w:tab w:val="clear" w:pos="4680"/>
        <w:tab w:val="clear" w:pos="9360"/>
      </w:tabs>
      <w:jc w:val="left"/>
    </w:pPr>
    <w:rPr>
      <w:sz w:val="16"/>
    </w:rPr>
  </w:style>
  <w:style w:type="character" w:styleId="DocIDChar" w:customStyle="1">
    <w:name w:val="DocID Char"/>
    <w:basedOn w:val="DefaultParagraphFont"/>
    <w:link w:val="DocID"/>
    <w:rsid w:val="00684A66"/>
    <w:rPr>
      <w:sz w:val="16"/>
    </w:rPr>
  </w:style>
  <w:style w:type="paragraph" w:styleId="LtrText" w:customStyle="1">
    <w:name w:val="LtrText"/>
    <w:basedOn w:val="Normal"/>
    <w:rsid w:val="0022772E"/>
    <w:pPr>
      <w:jc w:val="left"/>
    </w:pPr>
  </w:style>
  <w:style w:type="paragraph" w:styleId="Number1" w:customStyle="1">
    <w:name w:val="Number 1"/>
    <w:basedOn w:val="Normal"/>
    <w:rsid w:val="00684A66"/>
    <w:pPr>
      <w:keepNext/>
      <w:keepLines/>
      <w:numPr>
        <w:numId w:val="3"/>
      </w:numPr>
      <w:spacing w:after="240"/>
      <w:jc w:val="center"/>
      <w:outlineLvl w:val="0"/>
    </w:pPr>
    <w:rPr>
      <w:b/>
      <w:szCs w:val="24"/>
    </w:rPr>
  </w:style>
  <w:style w:type="paragraph" w:styleId="Number2" w:customStyle="1">
    <w:name w:val="Number 2"/>
    <w:basedOn w:val="Normal"/>
    <w:rsid w:val="00684A66"/>
    <w:pPr>
      <w:numPr>
        <w:ilvl w:val="1"/>
        <w:numId w:val="3"/>
      </w:numPr>
      <w:spacing w:after="240"/>
      <w:outlineLvl w:val="1"/>
    </w:pPr>
    <w:rPr>
      <w:szCs w:val="24"/>
      <w:u w:val="single"/>
    </w:rPr>
  </w:style>
  <w:style w:type="paragraph" w:styleId="Number3" w:customStyle="1">
    <w:name w:val="Number 3"/>
    <w:basedOn w:val="Normal"/>
    <w:rsid w:val="00684A66"/>
    <w:pPr>
      <w:numPr>
        <w:ilvl w:val="2"/>
        <w:numId w:val="3"/>
      </w:numPr>
      <w:spacing w:after="240"/>
      <w:outlineLvl w:val="2"/>
    </w:pPr>
    <w:rPr>
      <w:szCs w:val="24"/>
    </w:rPr>
  </w:style>
  <w:style w:type="paragraph" w:styleId="Number4" w:customStyle="1">
    <w:name w:val="Number 4"/>
    <w:basedOn w:val="Normal"/>
    <w:link w:val="Number4Char"/>
    <w:rsid w:val="00684A66"/>
    <w:pPr>
      <w:numPr>
        <w:ilvl w:val="3"/>
        <w:numId w:val="3"/>
      </w:numPr>
      <w:spacing w:after="240"/>
      <w:outlineLvl w:val="3"/>
    </w:pPr>
    <w:rPr>
      <w:szCs w:val="24"/>
    </w:rPr>
  </w:style>
  <w:style w:type="paragraph" w:styleId="Number5" w:customStyle="1">
    <w:name w:val="Number 5"/>
    <w:basedOn w:val="Normal"/>
    <w:rsid w:val="00684A66"/>
    <w:pPr>
      <w:numPr>
        <w:ilvl w:val="4"/>
        <w:numId w:val="3"/>
      </w:numPr>
      <w:spacing w:after="240"/>
      <w:outlineLvl w:val="4"/>
    </w:pPr>
    <w:rPr>
      <w:szCs w:val="24"/>
    </w:rPr>
  </w:style>
  <w:style w:type="paragraph" w:styleId="Number6" w:customStyle="1">
    <w:name w:val="Number 6"/>
    <w:basedOn w:val="Normal"/>
    <w:rsid w:val="00684A66"/>
    <w:pPr>
      <w:numPr>
        <w:ilvl w:val="5"/>
        <w:numId w:val="3"/>
      </w:numPr>
      <w:spacing w:after="240"/>
      <w:outlineLvl w:val="5"/>
    </w:pPr>
    <w:rPr>
      <w:szCs w:val="24"/>
    </w:rPr>
  </w:style>
  <w:style w:type="paragraph" w:styleId="Number8" w:customStyle="1">
    <w:name w:val="Number 8"/>
    <w:basedOn w:val="Normal"/>
    <w:rsid w:val="00684A66"/>
    <w:pPr>
      <w:numPr>
        <w:ilvl w:val="7"/>
        <w:numId w:val="3"/>
      </w:numPr>
      <w:spacing w:after="240"/>
      <w:outlineLvl w:val="7"/>
    </w:pPr>
    <w:rPr>
      <w:szCs w:val="24"/>
    </w:rPr>
  </w:style>
  <w:style w:type="character" w:styleId="Number4Char" w:customStyle="1">
    <w:name w:val="Number 4 Char"/>
    <w:link w:val="Number4"/>
    <w:rsid w:val="00684A6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index heading" w:uiPriority="99"/>
    <w:lsdException w:name="endnote reference" w:uiPriority="99"/>
    <w:lsdException w:name="endnote text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4" w:uiPriority="99"/>
    <w:lsdException w:name="List Number 5" w:uiPriority="99"/>
    <w:lsdException w:name="Title" w:uiPriority="10" w:qFormat="1"/>
    <w:lsdException w:name="Default Paragraph Font" w:uiPriority="1"/>
    <w:lsdException w:name="Body Text" w:uiPriority="2" w:qFormat="1"/>
    <w:lsdException w:name="Body Text Indent" w:uiPriority="98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Subtitle" w:uiPriority="11" w:qFormat="1"/>
    <w:lsdException w:name="Emphasis" w:uiPriority="99"/>
    <w:lsdException w:name="Document Map" w:uiPriority="99"/>
    <w:lsdException w:name="E-mail Signature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3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2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99"/>
    <w:lsdException w:name="Bibliography" w:semiHidden="1" w:uiPriority="99" w:unhideWhenUsed="1"/>
    <w:lsdException w:name="TOC Heading" w:semiHidden="1" w:uiPriority="99" w:unhideWhenUsed="1" w:qFormat="1"/>
  </w:latentStyles>
  <w:style w:type="paragraph" w:default="1" w:styleId="Normal">
    <w:name w:val="Normal"/>
    <w:uiPriority w:val="26"/>
    <w:qFormat/>
    <w:rsid w:val="00AC4DEE"/>
    <w:pPr>
      <w:jc w:val="both"/>
    </w:pPr>
    <w:rPr>
      <w:sz w:val="24"/>
    </w:rPr>
  </w:style>
  <w:style w:type="paragraph" w:styleId="Heading1">
    <w:name w:val="heading 1"/>
    <w:basedOn w:val="Heading"/>
    <w:next w:val="Normal"/>
    <w:link w:val="Heading1Char"/>
    <w:uiPriority w:val="9"/>
    <w:qFormat/>
    <w:rsid w:val="00903924"/>
    <w:pPr>
      <w:numPr>
        <w:numId w:val="1"/>
      </w:numPr>
      <w:outlineLvl w:val="0"/>
    </w:pPr>
    <w:rPr>
      <w:rFonts w:cs="Arial"/>
      <w:bCs/>
    </w:rPr>
  </w:style>
  <w:style w:type="paragraph" w:styleId="Heading2">
    <w:name w:val="heading 2"/>
    <w:basedOn w:val="Heading"/>
    <w:next w:val="Normal"/>
    <w:link w:val="Heading2Char"/>
    <w:uiPriority w:val="9"/>
    <w:qFormat/>
    <w:rsid w:val="00903924"/>
    <w:pPr>
      <w:keepNext w:val="0"/>
      <w:numPr>
        <w:ilvl w:val="1"/>
        <w:numId w:val="1"/>
      </w:numPr>
      <w:outlineLvl w:val="1"/>
    </w:pPr>
    <w:rPr>
      <w:rFonts w:cs="Arial"/>
      <w:bCs/>
      <w:iCs/>
    </w:rPr>
  </w:style>
  <w:style w:type="paragraph" w:styleId="Heading3">
    <w:name w:val="heading 3"/>
    <w:basedOn w:val="Heading"/>
    <w:next w:val="Normal"/>
    <w:link w:val="Heading3Char"/>
    <w:uiPriority w:val="9"/>
    <w:qFormat/>
    <w:rsid w:val="00903924"/>
    <w:pPr>
      <w:keepNext w:val="0"/>
      <w:numPr>
        <w:ilvl w:val="2"/>
        <w:numId w:val="1"/>
      </w:numPr>
      <w:outlineLvl w:val="2"/>
    </w:pPr>
    <w:rPr>
      <w:rFonts w:cs="Arial"/>
      <w:bCs/>
    </w:rPr>
  </w:style>
  <w:style w:type="paragraph" w:styleId="Heading4">
    <w:name w:val="heading 4"/>
    <w:basedOn w:val="Heading"/>
    <w:next w:val="Normal"/>
    <w:link w:val="Heading4Char"/>
    <w:uiPriority w:val="9"/>
    <w:qFormat/>
    <w:rsid w:val="00903924"/>
    <w:pPr>
      <w:keepNext w:val="0"/>
      <w:numPr>
        <w:ilvl w:val="3"/>
        <w:numId w:val="1"/>
      </w:numPr>
      <w:outlineLvl w:val="3"/>
    </w:pPr>
    <w:rPr>
      <w:bCs/>
    </w:rPr>
  </w:style>
  <w:style w:type="paragraph" w:styleId="Heading5">
    <w:name w:val="heading 5"/>
    <w:basedOn w:val="Heading"/>
    <w:next w:val="Normal"/>
    <w:link w:val="Heading5Char"/>
    <w:uiPriority w:val="9"/>
    <w:qFormat/>
    <w:rsid w:val="00903924"/>
    <w:pPr>
      <w:keepNext w:val="0"/>
      <w:numPr>
        <w:ilvl w:val="4"/>
        <w:numId w:val="1"/>
      </w:numPr>
      <w:outlineLvl w:val="4"/>
    </w:pPr>
    <w:rPr>
      <w:bCs/>
      <w:iCs/>
    </w:rPr>
  </w:style>
  <w:style w:type="paragraph" w:styleId="Heading6">
    <w:name w:val="heading 6"/>
    <w:basedOn w:val="Heading"/>
    <w:next w:val="Normal"/>
    <w:link w:val="Heading6Char"/>
    <w:uiPriority w:val="9"/>
    <w:qFormat/>
    <w:rsid w:val="00903924"/>
    <w:pPr>
      <w:keepNext w:val="0"/>
      <w:numPr>
        <w:ilvl w:val="5"/>
        <w:numId w:val="1"/>
      </w:numPr>
      <w:outlineLvl w:val="5"/>
    </w:pPr>
    <w:rPr>
      <w:bCs/>
    </w:rPr>
  </w:style>
  <w:style w:type="paragraph" w:styleId="Heading7">
    <w:name w:val="heading 7"/>
    <w:basedOn w:val="Heading"/>
    <w:next w:val="Normal"/>
    <w:link w:val="Heading7Char"/>
    <w:uiPriority w:val="9"/>
    <w:qFormat/>
    <w:rsid w:val="00903924"/>
    <w:pPr>
      <w:keepNext w:val="0"/>
      <w:numPr>
        <w:ilvl w:val="6"/>
        <w:numId w:val="1"/>
      </w:numPr>
      <w:outlineLvl w:val="6"/>
    </w:pPr>
  </w:style>
  <w:style w:type="paragraph" w:styleId="Heading8">
    <w:name w:val="heading 8"/>
    <w:basedOn w:val="Heading"/>
    <w:next w:val="Normal"/>
    <w:link w:val="Heading8Char"/>
    <w:uiPriority w:val="9"/>
    <w:qFormat/>
    <w:rsid w:val="00903924"/>
    <w:pPr>
      <w:keepNext w:val="0"/>
      <w:numPr>
        <w:ilvl w:val="7"/>
        <w:numId w:val="1"/>
      </w:numPr>
      <w:outlineLvl w:val="7"/>
    </w:pPr>
    <w:rPr>
      <w:iCs/>
    </w:rPr>
  </w:style>
  <w:style w:type="paragraph" w:styleId="Heading9">
    <w:name w:val="heading 9"/>
    <w:basedOn w:val="Heading"/>
    <w:next w:val="Normal"/>
    <w:link w:val="Heading9Char"/>
    <w:uiPriority w:val="9"/>
    <w:qFormat/>
    <w:rsid w:val="00903924"/>
    <w:pPr>
      <w:keepNext w:val="0"/>
      <w:numPr>
        <w:ilvl w:val="8"/>
        <w:numId w:val="1"/>
      </w:numPr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T 0 SS"/>
    <w:basedOn w:val="Normal"/>
    <w:link w:val="BodyTextChar"/>
    <w:uiPriority w:val="2"/>
    <w:qFormat/>
    <w:rsid w:val="00903924"/>
    <w:pPr>
      <w:spacing w:after="240"/>
    </w:pPr>
  </w:style>
  <w:style w:type="paragraph" w:customStyle="1" w:styleId="bccList">
    <w:name w:val="bcc List"/>
    <w:basedOn w:val="Normal"/>
    <w:uiPriority w:val="99"/>
    <w:pPr>
      <w:keepNext/>
      <w:keepLines/>
      <w:pageBreakBefore/>
      <w:spacing w:before="240"/>
      <w:ind w:left="720" w:hanging="720"/>
    </w:pPr>
  </w:style>
  <w:style w:type="paragraph" w:customStyle="1" w:styleId="ccList">
    <w:name w:val="cc List"/>
    <w:basedOn w:val="Normal"/>
    <w:uiPriority w:val="99"/>
    <w:pPr>
      <w:keepNext/>
      <w:keepLines/>
      <w:spacing w:before="240"/>
      <w:ind w:left="720" w:hanging="720"/>
    </w:pPr>
  </w:style>
  <w:style w:type="paragraph" w:styleId="Closing">
    <w:name w:val="Closing"/>
    <w:basedOn w:val="Normal"/>
    <w:uiPriority w:val="99"/>
    <w:rsid w:val="00664C50"/>
    <w:pPr>
      <w:keepNext/>
      <w:spacing w:before="240"/>
      <w:ind w:left="5040"/>
      <w:jc w:val="left"/>
    </w:pPr>
  </w:style>
  <w:style w:type="character" w:styleId="CommentReference">
    <w:name w:val="annotation reference"/>
    <w:basedOn w:val="DefaultParagraphFont"/>
    <w:uiPriority w:val="99"/>
    <w:semiHidden/>
    <w:rPr>
      <w:rFonts w:ascii="Times New Roman" w:hAnsi="Times New Roman"/>
      <w:color w:val="FF0000"/>
      <w:sz w:val="16"/>
    </w:rPr>
  </w:style>
  <w:style w:type="paragraph" w:customStyle="1" w:styleId="Delivery">
    <w:name w:val="Delivery"/>
    <w:basedOn w:val="Normal"/>
    <w:uiPriority w:val="99"/>
    <w:rsid w:val="00157554"/>
    <w:pPr>
      <w:tabs>
        <w:tab w:val="left" w:pos="4766"/>
      </w:tabs>
      <w:jc w:val="left"/>
    </w:pPr>
    <w:rPr>
      <w:b/>
      <w:caps/>
    </w:rPr>
  </w:style>
  <w:style w:type="paragraph" w:customStyle="1" w:styleId="Confidentiality">
    <w:name w:val="Confidentiality"/>
    <w:basedOn w:val="Delivery"/>
    <w:uiPriority w:val="99"/>
    <w:rsid w:val="00157554"/>
  </w:style>
  <w:style w:type="paragraph" w:styleId="Date">
    <w:name w:val="Date"/>
    <w:basedOn w:val="Normal"/>
    <w:next w:val="Normal"/>
    <w:uiPriority w:val="99"/>
    <w:rsid w:val="00073825"/>
    <w:pPr>
      <w:spacing w:after="360"/>
      <w:jc w:val="center"/>
    </w:pPr>
    <w:rPr>
      <w:noProof/>
    </w:rPr>
  </w:style>
  <w:style w:type="paragraph" w:customStyle="1" w:styleId="Enclosure">
    <w:name w:val="Enclosure"/>
    <w:basedOn w:val="Normal"/>
    <w:next w:val="Normal"/>
    <w:uiPriority w:val="99"/>
    <w:pPr>
      <w:keepNext/>
      <w:spacing w:before="240"/>
    </w:pPr>
  </w:style>
  <w:style w:type="character" w:styleId="FootnoteReference">
    <w:name w:val="footnote reference"/>
    <w:basedOn w:val="DefaultParagraphFont"/>
    <w:uiPriority w:val="99"/>
    <w:semiHidden/>
    <w:rPr>
      <w:color w:val="auto"/>
      <w:position w:val="6"/>
      <w:sz w:val="18"/>
    </w:rPr>
  </w:style>
  <w:style w:type="paragraph" w:styleId="Header">
    <w:name w:val="header"/>
    <w:basedOn w:val="Normal"/>
    <w:uiPriority w:val="99"/>
    <w:pPr>
      <w:tabs>
        <w:tab w:val="center" w:pos="4680"/>
        <w:tab w:val="right" w:pos="9360"/>
      </w:tabs>
    </w:pPr>
    <w:rPr>
      <w:noProof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customStyle="1" w:styleId="Initials">
    <w:name w:val="Initials"/>
    <w:basedOn w:val="Normal"/>
    <w:next w:val="Normal"/>
    <w:uiPriority w:val="99"/>
    <w:pPr>
      <w:keepNext/>
      <w:spacing w:before="240"/>
    </w:pPr>
  </w:style>
  <w:style w:type="character" w:styleId="LineNumber">
    <w:name w:val="line number"/>
    <w:basedOn w:val="DefaultParagraphFont"/>
    <w:uiPriority w:val="99"/>
  </w:style>
  <w:style w:type="paragraph" w:customStyle="1" w:styleId="Name">
    <w:name w:val="Name"/>
    <w:basedOn w:val="Normal"/>
  </w:style>
  <w:style w:type="character" w:styleId="PageNumber">
    <w:name w:val="page number"/>
    <w:basedOn w:val="DefaultParagraphFont"/>
  </w:style>
  <w:style w:type="paragraph" w:customStyle="1" w:styleId="ReLine">
    <w:name w:val="Re Line"/>
    <w:basedOn w:val="Normal"/>
    <w:next w:val="Salutation"/>
    <w:link w:val="ReLineChar"/>
    <w:pPr>
      <w:ind w:left="1440" w:hanging="720"/>
    </w:pPr>
    <w:rPr>
      <w:szCs w:val="24"/>
    </w:rPr>
  </w:style>
  <w:style w:type="paragraph" w:styleId="Salutation">
    <w:name w:val="Salutation"/>
    <w:basedOn w:val="Normal"/>
    <w:next w:val="Normal"/>
    <w:pPr>
      <w:spacing w:before="240" w:after="240"/>
    </w:pPr>
  </w:style>
  <w:style w:type="paragraph" w:customStyle="1" w:styleId="SigTitle">
    <w:name w:val="Sig Title"/>
    <w:basedOn w:val="Closing"/>
    <w:next w:val="Initials"/>
    <w:rsid w:val="00664C50"/>
    <w:pPr>
      <w:keepLines/>
      <w:spacing w:before="0"/>
    </w:pPr>
  </w:style>
  <w:style w:type="paragraph" w:styleId="Signature">
    <w:name w:val="Signature"/>
    <w:basedOn w:val="Closing"/>
    <w:rsid w:val="00664C50"/>
  </w:style>
  <w:style w:type="paragraph" w:customStyle="1" w:styleId="MastheadSmall">
    <w:name w:val="Masthead Small"/>
    <w:rsid w:val="00157554"/>
    <w:pPr>
      <w:tabs>
        <w:tab w:val="left" w:pos="8006"/>
      </w:tabs>
      <w:spacing w:line="220" w:lineRule="exact"/>
    </w:pPr>
    <w:rPr>
      <w:rFonts w:ascii="Arial" w:hAnsi="Arial"/>
      <w:spacing w:val="6"/>
      <w:sz w:val="15"/>
      <w:szCs w:val="24"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  <w:style w:type="paragraph" w:customStyle="1" w:styleId="LtrFooterCities">
    <w:name w:val="LtrFooterCities"/>
    <w:basedOn w:val="Footer"/>
    <w:rPr>
      <w:szCs w:val="24"/>
    </w:rPr>
  </w:style>
  <w:style w:type="character" w:customStyle="1" w:styleId="Bold">
    <w:name w:val="Bold"/>
    <w:basedOn w:val="DefaultParagraphFont"/>
    <w:uiPriority w:val="19"/>
    <w:qFormat/>
    <w:rPr>
      <w:b/>
    </w:rPr>
  </w:style>
  <w:style w:type="character" w:customStyle="1" w:styleId="BoldItalic">
    <w:name w:val="Bold Italic"/>
    <w:basedOn w:val="DefaultParagraphFont"/>
    <w:uiPriority w:val="20"/>
    <w:qFormat/>
    <w:rPr>
      <w:b/>
      <w:i/>
    </w:rPr>
  </w:style>
  <w:style w:type="character" w:customStyle="1" w:styleId="BoldItalicUnderline">
    <w:name w:val="Bold Italic Underline"/>
    <w:basedOn w:val="DefaultParagraphFont"/>
    <w:uiPriority w:val="21"/>
    <w:qFormat/>
    <w:rPr>
      <w:b/>
      <w:i/>
      <w:u w:val="single"/>
    </w:rPr>
  </w:style>
  <w:style w:type="character" w:customStyle="1" w:styleId="BoldUnderline">
    <w:name w:val="Bold Underline"/>
    <w:basedOn w:val="DefaultParagraphFont"/>
    <w:uiPriority w:val="22"/>
    <w:qFormat/>
    <w:rPr>
      <w:b/>
      <w:u w:val="single"/>
    </w:rPr>
  </w:style>
  <w:style w:type="character" w:customStyle="1" w:styleId="DblUnderline">
    <w:name w:val="Dbl Underline"/>
    <w:basedOn w:val="DefaultParagraphFont"/>
    <w:uiPriority w:val="23"/>
    <w:qFormat/>
    <w:rPr>
      <w:u w:val="double"/>
    </w:rPr>
  </w:style>
  <w:style w:type="character" w:customStyle="1" w:styleId="Italic">
    <w:name w:val="Italic"/>
    <w:basedOn w:val="DefaultParagraphFont"/>
    <w:uiPriority w:val="24"/>
    <w:qFormat/>
    <w:rPr>
      <w:i/>
    </w:rPr>
  </w:style>
  <w:style w:type="character" w:customStyle="1" w:styleId="Underline">
    <w:name w:val="Underline"/>
    <w:basedOn w:val="DefaultParagraphFont"/>
    <w:uiPriority w:val="25"/>
    <w:qFormat/>
    <w:rPr>
      <w:u w:val="single"/>
    </w:rPr>
  </w:style>
  <w:style w:type="paragraph" w:customStyle="1" w:styleId="LHSpacer">
    <w:name w:val="LHSpacer"/>
    <w:basedOn w:val="MastheadSmall"/>
    <w:next w:val="MastheadSmall"/>
    <w:rsid w:val="008A68A7"/>
    <w:pPr>
      <w:tabs>
        <w:tab w:val="clear" w:pos="8006"/>
        <w:tab w:val="left" w:pos="8100"/>
      </w:tabs>
      <w:spacing w:after="1340"/>
      <w:jc w:val="both"/>
    </w:pPr>
  </w:style>
  <w:style w:type="paragraph" w:styleId="Footer">
    <w:name w:val="footer"/>
    <w:basedOn w:val="Normal"/>
    <w:link w:val="FooterChar"/>
    <w:rsid w:val="00086C3B"/>
    <w:pPr>
      <w:tabs>
        <w:tab w:val="center" w:pos="4680"/>
        <w:tab w:val="right" w:pos="9360"/>
      </w:tabs>
    </w:pPr>
  </w:style>
  <w:style w:type="paragraph" w:customStyle="1" w:styleId="Address">
    <w:name w:val="Address"/>
    <w:basedOn w:val="Normal"/>
    <w:uiPriority w:val="99"/>
  </w:style>
  <w:style w:type="paragraph" w:styleId="Caption">
    <w:name w:val="caption"/>
    <w:basedOn w:val="Normal"/>
    <w:next w:val="Normal"/>
    <w:uiPriority w:val="99"/>
    <w:pPr>
      <w:ind w:left="3150" w:firstLine="90"/>
    </w:pPr>
    <w:rPr>
      <w:rFonts w:ascii="Arial" w:hAnsi="Arial"/>
      <w:b/>
      <w:smallCaps/>
    </w:rPr>
  </w:style>
  <w:style w:type="paragraph" w:styleId="CommentText">
    <w:name w:val="annotation text"/>
    <w:basedOn w:val="Normal"/>
    <w:link w:val="CommentTextChar"/>
    <w:uiPriority w:val="99"/>
    <w:semiHidden/>
  </w:style>
  <w:style w:type="paragraph" w:customStyle="1" w:styleId="Company">
    <w:name w:val="Company"/>
    <w:basedOn w:val="Normal"/>
    <w:next w:val="LtrhdAddress"/>
    <w:uiPriority w:val="99"/>
  </w:style>
  <w:style w:type="paragraph" w:styleId="EnvelopeAddress">
    <w:name w:val="envelope address"/>
    <w:basedOn w:val="Normal"/>
    <w:uiPriority w:val="99"/>
    <w:rsid w:val="00664C50"/>
    <w:pPr>
      <w:framePr w:w="7920" w:h="1980" w:hRule="exact" w:hSpace="180" w:wrap="auto" w:hAnchor="page" w:xAlign="center" w:yAlign="bottom"/>
      <w:ind w:left="2880"/>
      <w:jc w:val="left"/>
    </w:pPr>
  </w:style>
  <w:style w:type="paragraph" w:styleId="EnvelopeReturn">
    <w:name w:val="envelope return"/>
    <w:basedOn w:val="Normal"/>
    <w:uiPriority w:val="99"/>
  </w:style>
  <w:style w:type="paragraph" w:customStyle="1" w:styleId="FirmName">
    <w:name w:val="FirmName"/>
    <w:basedOn w:val="Closing"/>
    <w:uiPriority w:val="99"/>
    <w:pPr>
      <w:spacing w:after="360"/>
      <w:ind w:right="288"/>
    </w:pPr>
    <w:rPr>
      <w:caps/>
    </w:rPr>
  </w:style>
  <w:style w:type="paragraph" w:customStyle="1" w:styleId="FooterLandscape">
    <w:name w:val="Footer Landscape"/>
    <w:basedOn w:val="Normal"/>
    <w:uiPriority w:val="99"/>
    <w:pPr>
      <w:tabs>
        <w:tab w:val="center" w:pos="6480"/>
        <w:tab w:val="right" w:pos="12960"/>
      </w:tabs>
    </w:pPr>
  </w:style>
  <w:style w:type="paragraph" w:styleId="FootnoteText">
    <w:name w:val="footnote text"/>
    <w:basedOn w:val="Normal"/>
    <w:uiPriority w:val="99"/>
    <w:semiHidden/>
    <w:pPr>
      <w:ind w:left="360" w:hanging="360"/>
    </w:pPr>
  </w:style>
  <w:style w:type="paragraph" w:customStyle="1" w:styleId="HeaderLandscape">
    <w:name w:val="Header Landscape"/>
    <w:basedOn w:val="Normal"/>
    <w:uiPriority w:val="99"/>
    <w:pPr>
      <w:tabs>
        <w:tab w:val="center" w:pos="6480"/>
        <w:tab w:val="right" w:pos="12960"/>
      </w:tabs>
    </w:pPr>
  </w:style>
  <w:style w:type="paragraph" w:customStyle="1" w:styleId="Heading">
    <w:name w:val="Heading"/>
    <w:basedOn w:val="Normal"/>
    <w:rsid w:val="00903924"/>
    <w:pPr>
      <w:keepNext/>
      <w:spacing w:after="240"/>
    </w:pPr>
    <w:rPr>
      <w:kern w:val="24"/>
      <w:szCs w:val="24"/>
    </w:rPr>
  </w:style>
  <w:style w:type="paragraph" w:customStyle="1" w:styleId="JobTitle">
    <w:name w:val="Job Title"/>
    <w:basedOn w:val="Normal"/>
    <w:next w:val="Company"/>
    <w:uiPriority w:val="99"/>
  </w:style>
  <w:style w:type="paragraph" w:styleId="List">
    <w:name w:val="List"/>
    <w:basedOn w:val="Normal"/>
    <w:uiPriority w:val="99"/>
    <w:pPr>
      <w:spacing w:after="240"/>
      <w:ind w:left="360" w:hanging="360"/>
    </w:pPr>
  </w:style>
  <w:style w:type="paragraph" w:customStyle="1" w:styleId="LtrhdAddress">
    <w:name w:val="LtrhdAddress"/>
    <w:next w:val="Normal"/>
    <w:pPr>
      <w:tabs>
        <w:tab w:val="center" w:pos="4950"/>
        <w:tab w:val="right" w:pos="9900"/>
      </w:tabs>
      <w:ind w:right="-540"/>
      <w:jc w:val="right"/>
    </w:pPr>
    <w:rPr>
      <w:sz w:val="18"/>
      <w:szCs w:val="18"/>
    </w:rPr>
  </w:style>
  <w:style w:type="paragraph" w:customStyle="1" w:styleId="LtrhdInfo">
    <w:name w:val="LtrhdInfo"/>
    <w:basedOn w:val="LtrhdAddress"/>
  </w:style>
  <w:style w:type="paragraph" w:styleId="MacroText">
    <w:name w:val="macro"/>
    <w:semiHidden/>
    <w:pPr>
      <w:tabs>
        <w:tab w:val="left" w:pos="180"/>
        <w:tab w:val="left" w:pos="360"/>
        <w:tab w:val="left" w:pos="54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</w:tabs>
      <w:ind w:right="-14400"/>
    </w:pPr>
    <w:rPr>
      <w:rFonts w:ascii="Arial" w:hAnsi="Arial"/>
      <w:sz w:val="16"/>
      <w:lang w:bidi="he-IL"/>
    </w:rPr>
  </w:style>
  <w:style w:type="paragraph" w:styleId="BlockText">
    <w:name w:val="Block Text"/>
    <w:basedOn w:val="Normal"/>
    <w:pPr>
      <w:spacing w:after="240"/>
      <w:ind w:left="1440" w:right="1440"/>
    </w:pPr>
    <w:rPr>
      <w:szCs w:val="24"/>
    </w:rPr>
  </w:style>
  <w:style w:type="paragraph" w:customStyle="1" w:styleId="BodyText0DS">
    <w:name w:val="Body Text 0&quot; DS"/>
    <w:aliases w:val="BT 0 DS"/>
    <w:basedOn w:val="Normal"/>
    <w:uiPriority w:val="1"/>
    <w:qFormat/>
    <w:pPr>
      <w:spacing w:after="240" w:line="480" w:lineRule="auto"/>
    </w:pPr>
    <w:rPr>
      <w:szCs w:val="24"/>
    </w:rPr>
  </w:style>
  <w:style w:type="paragraph" w:customStyle="1" w:styleId="BodyText5DS">
    <w:name w:val="Body Text .5&quot; DS"/>
    <w:aliases w:val="BT .5 DS"/>
    <w:basedOn w:val="Normal"/>
    <w:uiPriority w:val="3"/>
    <w:qFormat/>
    <w:pPr>
      <w:spacing w:line="480" w:lineRule="auto"/>
      <w:ind w:firstLine="720"/>
    </w:pPr>
    <w:rPr>
      <w:szCs w:val="24"/>
    </w:rPr>
  </w:style>
  <w:style w:type="paragraph" w:customStyle="1" w:styleId="BodyText5SS">
    <w:name w:val="Body Text .5&quot; SS"/>
    <w:aliases w:val="BT .5 SS"/>
    <w:basedOn w:val="Normal"/>
    <w:uiPriority w:val="2"/>
    <w:qFormat/>
    <w:pPr>
      <w:spacing w:after="240"/>
      <w:ind w:firstLine="720"/>
    </w:pPr>
    <w:rPr>
      <w:szCs w:val="24"/>
    </w:rPr>
  </w:style>
  <w:style w:type="paragraph" w:customStyle="1" w:styleId="BodyText1DS">
    <w:name w:val="Body Text 1&quot; DS"/>
    <w:aliases w:val="BT 1 DS"/>
    <w:basedOn w:val="Normal"/>
    <w:uiPriority w:val="5"/>
    <w:qFormat/>
    <w:pPr>
      <w:spacing w:line="480" w:lineRule="auto"/>
      <w:ind w:firstLine="1440"/>
    </w:pPr>
    <w:rPr>
      <w:szCs w:val="24"/>
    </w:rPr>
  </w:style>
  <w:style w:type="paragraph" w:customStyle="1" w:styleId="BodyText1SS">
    <w:name w:val="Body Text 1&quot; SS"/>
    <w:aliases w:val="BT 1 SS"/>
    <w:basedOn w:val="Normal"/>
    <w:uiPriority w:val="4"/>
    <w:qFormat/>
    <w:pPr>
      <w:spacing w:after="240"/>
      <w:ind w:firstLine="1440"/>
    </w:pPr>
    <w:rPr>
      <w:szCs w:val="24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Hanging5SS">
    <w:name w:val="Body Text Hanging .5&quot; SS"/>
    <w:aliases w:val="BT Hanging .5 SS"/>
    <w:basedOn w:val="Normal"/>
    <w:uiPriority w:val="11"/>
    <w:pPr>
      <w:spacing w:after="240"/>
      <w:ind w:left="720" w:hanging="720"/>
    </w:pPr>
    <w:rPr>
      <w:szCs w:val="24"/>
    </w:rPr>
  </w:style>
  <w:style w:type="paragraph" w:customStyle="1" w:styleId="BodyTextIndent0">
    <w:name w:val="Body Text Indent 0&quot;"/>
    <w:aliases w:val="BTI 0 SS"/>
    <w:basedOn w:val="Normal"/>
    <w:uiPriority w:val="6"/>
    <w:qFormat/>
    <w:pPr>
      <w:spacing w:after="240"/>
      <w:ind w:left="720"/>
    </w:pPr>
    <w:rPr>
      <w:szCs w:val="24"/>
    </w:rPr>
  </w:style>
  <w:style w:type="paragraph" w:customStyle="1" w:styleId="BodyTextIndent05">
    <w:name w:val="Body Text Indent 0.5&quot;"/>
    <w:aliases w:val="BTI .5 SS"/>
    <w:basedOn w:val="Normal"/>
    <w:uiPriority w:val="7"/>
    <w:qFormat/>
    <w:pPr>
      <w:spacing w:after="240"/>
      <w:ind w:left="720" w:firstLine="720"/>
    </w:pPr>
    <w:rPr>
      <w:szCs w:val="24"/>
    </w:rPr>
  </w:style>
  <w:style w:type="paragraph" w:customStyle="1" w:styleId="BodyTextIndent1">
    <w:name w:val="Body Text Indent 1&quot;"/>
    <w:aliases w:val="BTI 1 SS"/>
    <w:basedOn w:val="Normal"/>
    <w:uiPriority w:val="8"/>
    <w:qFormat/>
    <w:pPr>
      <w:spacing w:after="240"/>
      <w:ind w:left="720" w:firstLine="1440"/>
    </w:pPr>
    <w:rPr>
      <w:szCs w:val="24"/>
    </w:rPr>
  </w:style>
  <w:style w:type="paragraph" w:customStyle="1" w:styleId="Quote5">
    <w:name w:val="Quote .5&quot;"/>
    <w:basedOn w:val="Normal"/>
    <w:pPr>
      <w:spacing w:after="240"/>
      <w:ind w:left="720" w:right="720"/>
    </w:pPr>
    <w:rPr>
      <w:szCs w:val="24"/>
    </w:rPr>
  </w:style>
  <w:style w:type="paragraph" w:customStyle="1" w:styleId="Quote1">
    <w:name w:val="Quote 1&quot;"/>
    <w:basedOn w:val="Normal"/>
    <w:pPr>
      <w:spacing w:after="240"/>
      <w:ind w:left="1440" w:right="1440"/>
    </w:pPr>
    <w:rPr>
      <w:szCs w:val="24"/>
    </w:rPr>
  </w:style>
  <w:style w:type="paragraph" w:styleId="NormalIndent">
    <w:name w:val="Normal Indent"/>
    <w:basedOn w:val="Normal"/>
    <w:pPr>
      <w:spacing w:before="240"/>
      <w:ind w:left="720"/>
    </w:pPr>
  </w:style>
  <w:style w:type="paragraph" w:customStyle="1" w:styleId="Notice">
    <w:name w:val="Notice"/>
    <w:basedOn w:val="Normal"/>
    <w:pPr>
      <w:spacing w:after="240"/>
      <w:ind w:left="3600" w:hanging="2160"/>
    </w:pPr>
    <w:rPr>
      <w:szCs w:val="24"/>
    </w:rPr>
  </w:style>
  <w:style w:type="paragraph" w:styleId="PlainText">
    <w:name w:val="Plain Text"/>
    <w:basedOn w:val="Normal"/>
    <w:rPr>
      <w:rFonts w:cs="Courier New"/>
    </w:rPr>
  </w:style>
  <w:style w:type="paragraph" w:customStyle="1" w:styleId="QuoteContinued">
    <w:name w:val="Quote Continued"/>
    <w:basedOn w:val="BodyText"/>
    <w:next w:val="BodyText"/>
  </w:style>
  <w:style w:type="paragraph" w:styleId="Quote">
    <w:name w:val="Quote"/>
    <w:basedOn w:val="BodyText"/>
    <w:next w:val="QuoteContinued"/>
    <w:pPr>
      <w:ind w:left="1440" w:right="1440"/>
    </w:pPr>
  </w:style>
  <w:style w:type="paragraph" w:customStyle="1" w:styleId="QuoteDoubleSpace">
    <w:name w:val="Quote DoubleSpace"/>
    <w:basedOn w:val="Quote"/>
    <w:next w:val="QuoteContinued"/>
    <w:pPr>
      <w:spacing w:line="480" w:lineRule="auto"/>
    </w:pPr>
  </w:style>
  <w:style w:type="character" w:customStyle="1" w:styleId="ReLineChar">
    <w:name w:val="Re Line Char"/>
    <w:basedOn w:val="DefaultParagraphFont"/>
    <w:link w:val="ReLine"/>
    <w:rPr>
      <w:sz w:val="24"/>
      <w:szCs w:val="24"/>
      <w:lang w:val="en-US" w:eastAsia="en-US" w:bidi="ar-SA"/>
    </w:rPr>
  </w:style>
  <w:style w:type="paragraph" w:customStyle="1" w:styleId="Recital">
    <w:name w:val="Recital"/>
    <w:basedOn w:val="Normal"/>
    <w:next w:val="Normal"/>
    <w:pPr>
      <w:spacing w:before="480" w:after="240"/>
      <w:jc w:val="center"/>
    </w:pPr>
    <w:rPr>
      <w:caps/>
      <w:u w:val="words"/>
    </w:rPr>
  </w:style>
  <w:style w:type="paragraph" w:customStyle="1" w:styleId="ReturnAddress">
    <w:name w:val="Return Address"/>
    <w:basedOn w:val="Normal"/>
    <w:pPr>
      <w:keepLines/>
      <w:framePr w:w="2635" w:h="1138" w:wrap="notBeside" w:vAnchor="page" w:hAnchor="margin" w:xAlign="right" w:y="678" w:anchorLock="1"/>
      <w:spacing w:line="200" w:lineRule="atLeast"/>
      <w:ind w:right="-120"/>
    </w:pPr>
    <w:rPr>
      <w:sz w:val="16"/>
    </w:rPr>
  </w:style>
  <w:style w:type="paragraph" w:customStyle="1" w:styleId="Subheading">
    <w:name w:val="Subheading"/>
    <w:basedOn w:val="BodyText"/>
    <w:pPr>
      <w:jc w:val="left"/>
    </w:pPr>
    <w:rPr>
      <w:u w:val="single"/>
    </w:rPr>
  </w:style>
  <w:style w:type="paragraph" w:styleId="Subtitle">
    <w:name w:val="Subtitle"/>
    <w:basedOn w:val="Normal"/>
    <w:link w:val="SubtitleChar"/>
    <w:uiPriority w:val="11"/>
    <w:qFormat/>
    <w:rsid w:val="00903924"/>
    <w:pPr>
      <w:spacing w:after="240"/>
      <w:jc w:val="center"/>
      <w:outlineLvl w:val="1"/>
    </w:pPr>
  </w:style>
  <w:style w:type="paragraph" w:customStyle="1" w:styleId="TableHeading">
    <w:name w:val="Table Heading"/>
    <w:basedOn w:val="Normal"/>
    <w:pPr>
      <w:jc w:val="center"/>
    </w:pPr>
    <w:rPr>
      <w:b/>
      <w:szCs w:val="24"/>
    </w:rPr>
  </w:style>
  <w:style w:type="paragraph" w:styleId="TableofAuthorities">
    <w:name w:val="table of authorities"/>
    <w:basedOn w:val="Normal"/>
    <w:next w:val="Normal"/>
    <w:semiHidden/>
    <w:pPr>
      <w:tabs>
        <w:tab w:val="right" w:leader="dot" w:pos="9360"/>
      </w:tabs>
      <w:spacing w:after="240"/>
      <w:ind w:left="720" w:right="1440" w:hanging="720"/>
    </w:pPr>
    <w:rPr>
      <w:szCs w:val="24"/>
    </w:rPr>
  </w:style>
  <w:style w:type="paragraph" w:styleId="TableofFigures">
    <w:name w:val="table of figures"/>
    <w:basedOn w:val="Normal"/>
    <w:next w:val="Normal"/>
    <w:semiHidden/>
    <w:pPr>
      <w:ind w:left="720" w:hanging="720"/>
    </w:pPr>
    <w:rPr>
      <w:szCs w:val="24"/>
    </w:rPr>
  </w:style>
  <w:style w:type="paragraph" w:customStyle="1" w:styleId="TableText">
    <w:name w:val="Table Text"/>
    <w:basedOn w:val="Normal"/>
    <w:rPr>
      <w:szCs w:val="24"/>
    </w:rPr>
  </w:style>
  <w:style w:type="paragraph" w:styleId="Title">
    <w:name w:val="Title"/>
    <w:basedOn w:val="Normal"/>
    <w:link w:val="TitleChar"/>
    <w:uiPriority w:val="10"/>
    <w:qFormat/>
    <w:rsid w:val="00903924"/>
    <w:pPr>
      <w:spacing w:after="240"/>
      <w:jc w:val="center"/>
      <w:outlineLvl w:val="0"/>
    </w:pPr>
    <w:rPr>
      <w:b/>
    </w:rPr>
  </w:style>
  <w:style w:type="paragraph" w:customStyle="1" w:styleId="TitleBoldLeft">
    <w:name w:val="Title Bold Left"/>
    <w:basedOn w:val="Normal"/>
    <w:next w:val="BodyText"/>
    <w:pPr>
      <w:keepNext/>
      <w:spacing w:after="240"/>
    </w:pPr>
    <w:rPr>
      <w:b/>
      <w:szCs w:val="24"/>
    </w:rPr>
  </w:style>
  <w:style w:type="paragraph" w:styleId="TOAHeading">
    <w:name w:val="toa heading"/>
    <w:basedOn w:val="Normal"/>
    <w:next w:val="Normal"/>
    <w:semiHidden/>
    <w:pPr>
      <w:spacing w:after="240"/>
      <w:jc w:val="center"/>
    </w:pPr>
    <w:rPr>
      <w:rFonts w:cs="Arial"/>
      <w:b/>
      <w:bCs/>
      <w:szCs w:val="24"/>
    </w:rPr>
  </w:style>
  <w:style w:type="paragraph" w:customStyle="1" w:styleId="TOATitle">
    <w:name w:val="TOA Title"/>
    <w:basedOn w:val="Title"/>
  </w:style>
  <w:style w:type="paragraph" w:styleId="TOC1">
    <w:name w:val="toc 1"/>
    <w:basedOn w:val="Normal"/>
    <w:semiHidden/>
    <w:pPr>
      <w:tabs>
        <w:tab w:val="decimal" w:leader="dot" w:pos="8280"/>
      </w:tabs>
      <w:spacing w:before="240"/>
      <w:ind w:left="360" w:hanging="360"/>
    </w:pPr>
    <w:rPr>
      <w:b/>
    </w:rPr>
  </w:style>
  <w:style w:type="paragraph" w:styleId="TOC2">
    <w:name w:val="toc 2"/>
    <w:basedOn w:val="TOC1"/>
    <w:semiHidden/>
    <w:pPr>
      <w:ind w:left="720" w:right="720"/>
    </w:pPr>
  </w:style>
  <w:style w:type="paragraph" w:styleId="TOC3">
    <w:name w:val="toc 3"/>
    <w:basedOn w:val="TOC2"/>
    <w:semiHidden/>
    <w:pPr>
      <w:ind w:left="1080"/>
    </w:pPr>
  </w:style>
  <w:style w:type="paragraph" w:styleId="TOC4">
    <w:name w:val="toc 4"/>
    <w:basedOn w:val="TOC3"/>
    <w:next w:val="Normal"/>
    <w:semiHidden/>
    <w:pPr>
      <w:ind w:left="1440"/>
    </w:pPr>
  </w:style>
  <w:style w:type="paragraph" w:styleId="TOC5">
    <w:name w:val="toc 5"/>
    <w:basedOn w:val="TOC4"/>
    <w:next w:val="Normal"/>
    <w:semiHidden/>
    <w:pPr>
      <w:ind w:left="1800"/>
    </w:pPr>
  </w:style>
  <w:style w:type="paragraph" w:styleId="TOC6">
    <w:name w:val="toc 6"/>
    <w:basedOn w:val="Normal"/>
    <w:next w:val="Normal"/>
    <w:semiHidden/>
    <w:pPr>
      <w:tabs>
        <w:tab w:val="left" w:leader="dot" w:pos="8280"/>
        <w:tab w:val="right" w:pos="8640"/>
      </w:tabs>
      <w:ind w:left="3600" w:right="720"/>
    </w:pPr>
  </w:style>
  <w:style w:type="paragraph" w:styleId="TOC7">
    <w:name w:val="toc 7"/>
    <w:basedOn w:val="Normal"/>
    <w:next w:val="Normal"/>
    <w:semiHidden/>
    <w:pPr>
      <w:tabs>
        <w:tab w:val="left" w:leader="dot" w:pos="8280"/>
        <w:tab w:val="right" w:pos="8640"/>
      </w:tabs>
      <w:ind w:left="4320" w:right="720"/>
    </w:pPr>
  </w:style>
  <w:style w:type="paragraph" w:styleId="TOC8">
    <w:name w:val="toc 8"/>
    <w:basedOn w:val="Normal"/>
    <w:next w:val="Normal"/>
    <w:semiHidden/>
    <w:pPr>
      <w:tabs>
        <w:tab w:val="left" w:leader="dot" w:pos="8280"/>
        <w:tab w:val="right" w:pos="8640"/>
      </w:tabs>
      <w:ind w:left="5040" w:right="720"/>
    </w:pPr>
  </w:style>
  <w:style w:type="paragraph" w:customStyle="1" w:styleId="TOCTitle">
    <w:name w:val="TOC Title"/>
    <w:basedOn w:val="Title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BodyTextChar">
    <w:name w:val="Body Text Char"/>
    <w:aliases w:val="BT 0 SS Char"/>
    <w:basedOn w:val="DefaultParagraphFont"/>
    <w:link w:val="BodyText"/>
    <w:uiPriority w:val="2"/>
    <w:rsid w:val="00903924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6D92"/>
    <w:rPr>
      <w:sz w:val="24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A6D9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086C3B"/>
    <w:rPr>
      <w:sz w:val="24"/>
    </w:rPr>
  </w:style>
  <w:style w:type="paragraph" w:customStyle="1" w:styleId="FooterCities">
    <w:name w:val="FooterCities"/>
    <w:basedOn w:val="Footer"/>
    <w:rsid w:val="00086C3B"/>
    <w:pPr>
      <w:spacing w:before="60"/>
    </w:pPr>
    <w:rPr>
      <w:rFonts w:ascii="Arial" w:hAnsi="Arial"/>
      <w:sz w:val="16"/>
      <w:szCs w:val="15"/>
    </w:rPr>
  </w:style>
  <w:style w:type="character" w:customStyle="1" w:styleId="Heading1Char">
    <w:name w:val="Heading 1 Char"/>
    <w:basedOn w:val="DefaultParagraphFont"/>
    <w:link w:val="Heading1"/>
    <w:uiPriority w:val="9"/>
    <w:rsid w:val="00903924"/>
    <w:rPr>
      <w:rFonts w:cs="Arial"/>
      <w:bCs/>
      <w:kern w:val="24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03924"/>
    <w:rPr>
      <w:rFonts w:cs="Arial"/>
      <w:bCs/>
      <w:iCs/>
      <w:kern w:val="24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03924"/>
    <w:rPr>
      <w:rFonts w:cs="Arial"/>
      <w:bCs/>
      <w:kern w:val="2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03924"/>
    <w:rPr>
      <w:bCs/>
      <w:kern w:val="24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03924"/>
    <w:rPr>
      <w:bCs/>
      <w:iCs/>
      <w:kern w:val="24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903924"/>
    <w:rPr>
      <w:bCs/>
      <w:kern w:val="24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903924"/>
    <w:rPr>
      <w:kern w:val="24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903924"/>
    <w:rPr>
      <w:iCs/>
      <w:kern w:val="24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903924"/>
    <w:rPr>
      <w:rFonts w:cs="Arial"/>
      <w:kern w:val="24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03924"/>
    <w:rPr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903924"/>
    <w:rPr>
      <w:b/>
      <w:sz w:val="24"/>
    </w:rPr>
  </w:style>
  <w:style w:type="paragraph" w:customStyle="1" w:styleId="6E8A3246AEA24E9CA6ED0B1829BF9B61">
    <w:name w:val="6E8A3246AEA24E9CA6ED0B1829BF9B61"/>
    <w:rsid w:val="004324A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7C2ECE8D3F644BD190C83310812BFDB8">
    <w:name w:val="7C2ECE8D3F644BD190C83310812BFDB8"/>
    <w:rsid w:val="00B87B1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ocID">
    <w:name w:val="DocID"/>
    <w:basedOn w:val="Footer"/>
    <w:next w:val="Footer"/>
    <w:link w:val="DocIDChar"/>
    <w:rsid w:val="00684A66"/>
    <w:pPr>
      <w:tabs>
        <w:tab w:val="clear" w:pos="4680"/>
        <w:tab w:val="clear" w:pos="9360"/>
      </w:tabs>
      <w:jc w:val="left"/>
    </w:pPr>
    <w:rPr>
      <w:sz w:val="16"/>
    </w:rPr>
  </w:style>
  <w:style w:type="character" w:customStyle="1" w:styleId="DocIDChar">
    <w:name w:val="DocID Char"/>
    <w:basedOn w:val="DefaultParagraphFont"/>
    <w:link w:val="DocID"/>
    <w:rsid w:val="00684A66"/>
    <w:rPr>
      <w:sz w:val="16"/>
    </w:rPr>
  </w:style>
  <w:style w:type="paragraph" w:customStyle="1" w:styleId="LtrText">
    <w:name w:val="LtrText"/>
    <w:basedOn w:val="Normal"/>
    <w:rsid w:val="0022772E"/>
    <w:pPr>
      <w:jc w:val="left"/>
    </w:pPr>
  </w:style>
  <w:style w:type="paragraph" w:customStyle="1" w:styleId="Number1">
    <w:name w:val="Number 1"/>
    <w:basedOn w:val="Normal"/>
    <w:rsid w:val="00684A66"/>
    <w:pPr>
      <w:keepNext/>
      <w:keepLines/>
      <w:numPr>
        <w:numId w:val="3"/>
      </w:numPr>
      <w:spacing w:after="240"/>
      <w:jc w:val="center"/>
      <w:outlineLvl w:val="0"/>
    </w:pPr>
    <w:rPr>
      <w:b/>
      <w:szCs w:val="24"/>
    </w:rPr>
  </w:style>
  <w:style w:type="paragraph" w:customStyle="1" w:styleId="Number2">
    <w:name w:val="Number 2"/>
    <w:basedOn w:val="Normal"/>
    <w:rsid w:val="00684A66"/>
    <w:pPr>
      <w:numPr>
        <w:ilvl w:val="1"/>
        <w:numId w:val="3"/>
      </w:numPr>
      <w:spacing w:after="240"/>
      <w:outlineLvl w:val="1"/>
    </w:pPr>
    <w:rPr>
      <w:szCs w:val="24"/>
      <w:u w:val="single"/>
    </w:rPr>
  </w:style>
  <w:style w:type="paragraph" w:customStyle="1" w:styleId="Number3">
    <w:name w:val="Number 3"/>
    <w:basedOn w:val="Normal"/>
    <w:rsid w:val="00684A66"/>
    <w:pPr>
      <w:numPr>
        <w:ilvl w:val="2"/>
        <w:numId w:val="3"/>
      </w:numPr>
      <w:spacing w:after="240"/>
      <w:outlineLvl w:val="2"/>
    </w:pPr>
    <w:rPr>
      <w:szCs w:val="24"/>
    </w:rPr>
  </w:style>
  <w:style w:type="paragraph" w:customStyle="1" w:styleId="Number4">
    <w:name w:val="Number 4"/>
    <w:basedOn w:val="Normal"/>
    <w:link w:val="Number4Char"/>
    <w:rsid w:val="00684A66"/>
    <w:pPr>
      <w:numPr>
        <w:ilvl w:val="3"/>
        <w:numId w:val="3"/>
      </w:numPr>
      <w:spacing w:after="240"/>
      <w:outlineLvl w:val="3"/>
    </w:pPr>
    <w:rPr>
      <w:szCs w:val="24"/>
    </w:rPr>
  </w:style>
  <w:style w:type="paragraph" w:customStyle="1" w:styleId="Number5">
    <w:name w:val="Number 5"/>
    <w:basedOn w:val="Normal"/>
    <w:rsid w:val="00684A66"/>
    <w:pPr>
      <w:numPr>
        <w:ilvl w:val="4"/>
        <w:numId w:val="3"/>
      </w:numPr>
      <w:spacing w:after="240"/>
      <w:outlineLvl w:val="4"/>
    </w:pPr>
    <w:rPr>
      <w:szCs w:val="24"/>
    </w:rPr>
  </w:style>
  <w:style w:type="paragraph" w:customStyle="1" w:styleId="Number6">
    <w:name w:val="Number 6"/>
    <w:basedOn w:val="Normal"/>
    <w:rsid w:val="00684A66"/>
    <w:pPr>
      <w:numPr>
        <w:ilvl w:val="5"/>
        <w:numId w:val="3"/>
      </w:numPr>
      <w:spacing w:after="240"/>
      <w:outlineLvl w:val="5"/>
    </w:pPr>
    <w:rPr>
      <w:szCs w:val="24"/>
    </w:rPr>
  </w:style>
  <w:style w:type="paragraph" w:customStyle="1" w:styleId="Number8">
    <w:name w:val="Number 8"/>
    <w:basedOn w:val="Normal"/>
    <w:rsid w:val="00684A66"/>
    <w:pPr>
      <w:numPr>
        <w:ilvl w:val="7"/>
        <w:numId w:val="3"/>
      </w:numPr>
      <w:spacing w:after="240"/>
      <w:outlineLvl w:val="7"/>
    </w:pPr>
    <w:rPr>
      <w:szCs w:val="24"/>
    </w:rPr>
  </w:style>
  <w:style w:type="character" w:customStyle="1" w:styleId="Number4Char">
    <w:name w:val="Number 4 Char"/>
    <w:link w:val="Number4"/>
    <w:rsid w:val="00684A6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2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14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28054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178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22354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91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7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945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567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832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350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dotted" w:sz="6" w:space="11" w:color="CBCCCD"/>
                                                        <w:bottom w:val="dotted" w:sz="6" w:space="16" w:color="CBCCCD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761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9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96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739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75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5471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672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417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787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514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11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50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dotted" w:sz="6" w:space="11" w:color="CBCCCD"/>
                                                        <w:bottom w:val="dotted" w:sz="6" w:space="16" w:color="CBCCCD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740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0099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4341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6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microsoft.com/office/2007/relationships/stylesWithEffects" Target="stylesWithEffect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&#65279;<?xml version="1.0" encoding="UTF-8" standalone="yes"?>
<Relationships xmlns="http://schemas.openxmlformats.org/package/2006/relationships">
  <Relationship Id="rId1" Type="http://schemas.openxmlformats.org/officeDocument/2006/relationships/image" Target="media/image1.jpeg" />
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.dot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420EDD6AD444A538983474E86760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67006-C318-45F0-8728-7F550126CF3C}"/>
      </w:docPartPr>
      <w:docPartBody>
        <w:p w:rsidR="00E94196" w:rsidRDefault="00190410">
          <w:pPr>
            <w:pStyle w:val="3420EDD6AD444A538983474E86760496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640D4A8BDDDA40A289FE3E64783AA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30AE0-9DC5-4D6C-AB15-A2E492FF3B83}"/>
      </w:docPartPr>
      <w:docPartBody>
        <w:p w:rsidR="00E94196" w:rsidRDefault="00190410">
          <w:pPr>
            <w:pStyle w:val="640D4A8BDDDA40A289FE3E64783AA0D2"/>
          </w:pPr>
          <w:r>
            <w:rPr>
              <w:rStyle w:val="PlaceholderText"/>
            </w:rPr>
            <w:t>Addressees</w:t>
          </w:r>
        </w:p>
      </w:docPartBody>
    </w:docPart>
    <w:docPart>
      <w:docPartPr>
        <w:name w:val="B19CB0E1FD06421E8210BDC87163A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3FC97-CEE9-4060-A71C-EDE158EFC06D}"/>
      </w:docPartPr>
      <w:docPartBody>
        <w:p w:rsidR="00E94196" w:rsidRDefault="00190410">
          <w:pPr>
            <w:pStyle w:val="B19CB0E1FD06421E8210BDC87163A4E6"/>
          </w:pPr>
          <w:r>
            <w:rPr>
              <w:rStyle w:val="PlaceholderText"/>
            </w:rPr>
            <w:t>ReLine</w:t>
          </w:r>
        </w:p>
      </w:docPartBody>
    </w:docPart>
    <w:docPart>
      <w:docPartPr>
        <w:name w:val="B5939D19997944C1B23B0F2969184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E7AE4-7F93-4BD5-B295-F267C005E62F}"/>
      </w:docPartPr>
      <w:docPartBody>
        <w:p w:rsidR="00E94196" w:rsidRDefault="00190410">
          <w:pPr>
            <w:pStyle w:val="B5939D19997944C1B23B0F2969184BBE"/>
          </w:pPr>
          <w:r>
            <w:rPr>
              <w:rStyle w:val="PlaceholderText"/>
            </w:rPr>
            <w:t>Salutation</w:t>
          </w:r>
        </w:p>
      </w:docPartBody>
    </w:docPart>
    <w:docPart>
      <w:docPartPr>
        <w:name w:val="79516300A04A402A8D3B54CA3C60A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A9966-DAC1-451F-A57D-D1C567FD0D7B}"/>
      </w:docPartPr>
      <w:docPartBody>
        <w:p w:rsidR="00E94196" w:rsidRDefault="00190410">
          <w:pPr>
            <w:pStyle w:val="79516300A04A402A8D3B54CA3C60A2D7"/>
          </w:pPr>
          <w:r>
            <w:rPr>
              <w:rStyle w:val="PlaceholderText"/>
            </w:rPr>
            <w:t>AuthorClosing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410"/>
    <w:rsid w:val="00190410"/>
    <w:rsid w:val="00E9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0410"/>
    <w:rPr>
      <w:color w:val="808080"/>
    </w:rPr>
  </w:style>
  <w:style w:type="paragraph" w:customStyle="1" w:styleId="3420EDD6AD444A538983474E86760496">
    <w:name w:val="3420EDD6AD444A538983474E86760496"/>
  </w:style>
  <w:style w:type="paragraph" w:customStyle="1" w:styleId="4A523CDFB9F9492EB29703CFEE66231D">
    <w:name w:val="4A523CDFB9F9492EB29703CFEE66231D"/>
  </w:style>
  <w:style w:type="paragraph" w:customStyle="1" w:styleId="345A7A72BDCE4501B7905D7CF2AAF94F">
    <w:name w:val="345A7A72BDCE4501B7905D7CF2AAF94F"/>
  </w:style>
  <w:style w:type="paragraph" w:customStyle="1" w:styleId="640D4A8BDDDA40A289FE3E64783AA0D2">
    <w:name w:val="640D4A8BDDDA40A289FE3E64783AA0D2"/>
  </w:style>
  <w:style w:type="paragraph" w:customStyle="1" w:styleId="B19CB0E1FD06421E8210BDC87163A4E6">
    <w:name w:val="B19CB0E1FD06421E8210BDC87163A4E6"/>
  </w:style>
  <w:style w:type="paragraph" w:customStyle="1" w:styleId="B5939D19997944C1B23B0F2969184BBE">
    <w:name w:val="B5939D19997944C1B23B0F2969184BBE"/>
  </w:style>
  <w:style w:type="paragraph" w:customStyle="1" w:styleId="0FDBBC0F50904D4B98C711F8AEE34CE5">
    <w:name w:val="0FDBBC0F50904D4B98C711F8AEE34CE5"/>
  </w:style>
  <w:style w:type="paragraph" w:customStyle="1" w:styleId="79516300A04A402A8D3B54CA3C60A2D7">
    <w:name w:val="79516300A04A402A8D3B54CA3C60A2D7"/>
  </w:style>
  <w:style w:type="paragraph" w:customStyle="1" w:styleId="6C9D58B8F47C47839B9ED42FC3351CE1">
    <w:name w:val="6C9D58B8F47C47839B9ED42FC3351CE1"/>
  </w:style>
  <w:style w:type="paragraph" w:customStyle="1" w:styleId="73BA8DECEC9E4DB0BF098A1CB3654089">
    <w:name w:val="73BA8DECEC9E4DB0BF098A1CB3654089"/>
  </w:style>
  <w:style w:type="paragraph" w:customStyle="1" w:styleId="55A1C686FB234ED0A61AFA57B9008A83">
    <w:name w:val="55A1C686FB234ED0A61AFA57B9008A83"/>
  </w:style>
  <w:style w:type="paragraph" w:customStyle="1" w:styleId="91FF53ECB2A04554899F482C4336469B">
    <w:name w:val="91FF53ECB2A04554899F482C4336469B"/>
  </w:style>
  <w:style w:type="paragraph" w:customStyle="1" w:styleId="E6A7620FD2C94F698412A2A8B9BE3C31">
    <w:name w:val="E6A7620FD2C94F698412A2A8B9BE3C31"/>
  </w:style>
  <w:style w:type="paragraph" w:customStyle="1" w:styleId="C8AE99B279D24E6C86DDCE46F6723690">
    <w:name w:val="C8AE99B279D24E6C86DDCE46F6723690"/>
  </w:style>
  <w:style w:type="paragraph" w:customStyle="1" w:styleId="C86FD133AD8F4DFDBE37A70EEF6C2C13">
    <w:name w:val="C86FD133AD8F4DFDBE37A70EEF6C2C13"/>
  </w:style>
  <w:style w:type="paragraph" w:customStyle="1" w:styleId="1D315F9DE78C4EFA93BEE587E3947EE0">
    <w:name w:val="1D315F9DE78C4EFA93BEE587E3947EE0"/>
  </w:style>
  <w:style w:type="paragraph" w:customStyle="1" w:styleId="EC2CB62ACB9943A996EA1CD1B12EFA05">
    <w:name w:val="EC2CB62ACB9943A996EA1CD1B12EFA05"/>
    <w:rsid w:val="00190410"/>
  </w:style>
  <w:style w:type="paragraph" w:customStyle="1" w:styleId="11F2AA57900343B798E7AC4D227E4464">
    <w:name w:val="11F2AA57900343B798E7AC4D227E4464"/>
    <w:rsid w:val="00190410"/>
  </w:style>
  <w:style w:type="paragraph" w:customStyle="1" w:styleId="AAD3E2BA402F4BCB8CD2AD661DE0C522">
    <w:name w:val="AAD3E2BA402F4BCB8CD2AD661DE0C522"/>
    <w:rsid w:val="00190410"/>
  </w:style>
  <w:style w:type="paragraph" w:customStyle="1" w:styleId="15BCE04C81AE471FA4FCE53291D7A7DD">
    <w:name w:val="15BCE04C81AE471FA4FCE53291D7A7DD"/>
    <w:rsid w:val="00190410"/>
  </w:style>
  <w:style w:type="paragraph" w:customStyle="1" w:styleId="9E9D3062C05B4783B8A44BF5AAC79DA2">
    <w:name w:val="9E9D3062C05B4783B8A44BF5AAC79DA2"/>
    <w:rsid w:val="00190410"/>
  </w:style>
  <w:style w:type="paragraph" w:customStyle="1" w:styleId="161024E896984C9499768CEFCE2BA51A">
    <w:name w:val="161024E896984C9499768CEFCE2BA51A"/>
    <w:rsid w:val="00190410"/>
  </w:style>
  <w:style w:type="paragraph" w:customStyle="1" w:styleId="5C4B4193EE734E4585B6423010105A1E">
    <w:name w:val="5C4B4193EE734E4585B6423010105A1E"/>
    <w:rsid w:val="00190410"/>
  </w:style>
  <w:style w:type="paragraph" w:customStyle="1" w:styleId="5C7F1466E4124B02BDD846EDAF02A50B">
    <w:name w:val="5C7F1466E4124B02BDD846EDAF02A50B"/>
    <w:rsid w:val="00190410"/>
  </w:style>
  <w:style w:type="paragraph" w:customStyle="1" w:styleId="8BECD2ED1ACA4298B11D4D40774D145D">
    <w:name w:val="8BECD2ED1ACA4298B11D4D40774D145D"/>
    <w:rsid w:val="0019041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0410"/>
    <w:rPr>
      <w:color w:val="808080"/>
    </w:rPr>
  </w:style>
  <w:style w:type="paragraph" w:customStyle="1" w:styleId="3420EDD6AD444A538983474E86760496">
    <w:name w:val="3420EDD6AD444A538983474E86760496"/>
  </w:style>
  <w:style w:type="paragraph" w:customStyle="1" w:styleId="4A523CDFB9F9492EB29703CFEE66231D">
    <w:name w:val="4A523CDFB9F9492EB29703CFEE66231D"/>
  </w:style>
  <w:style w:type="paragraph" w:customStyle="1" w:styleId="345A7A72BDCE4501B7905D7CF2AAF94F">
    <w:name w:val="345A7A72BDCE4501B7905D7CF2AAF94F"/>
  </w:style>
  <w:style w:type="paragraph" w:customStyle="1" w:styleId="640D4A8BDDDA40A289FE3E64783AA0D2">
    <w:name w:val="640D4A8BDDDA40A289FE3E64783AA0D2"/>
  </w:style>
  <w:style w:type="paragraph" w:customStyle="1" w:styleId="B19CB0E1FD06421E8210BDC87163A4E6">
    <w:name w:val="B19CB0E1FD06421E8210BDC87163A4E6"/>
  </w:style>
  <w:style w:type="paragraph" w:customStyle="1" w:styleId="B5939D19997944C1B23B0F2969184BBE">
    <w:name w:val="B5939D19997944C1B23B0F2969184BBE"/>
  </w:style>
  <w:style w:type="paragraph" w:customStyle="1" w:styleId="0FDBBC0F50904D4B98C711F8AEE34CE5">
    <w:name w:val="0FDBBC0F50904D4B98C711F8AEE34CE5"/>
  </w:style>
  <w:style w:type="paragraph" w:customStyle="1" w:styleId="79516300A04A402A8D3B54CA3C60A2D7">
    <w:name w:val="79516300A04A402A8D3B54CA3C60A2D7"/>
  </w:style>
  <w:style w:type="paragraph" w:customStyle="1" w:styleId="6C9D58B8F47C47839B9ED42FC3351CE1">
    <w:name w:val="6C9D58B8F47C47839B9ED42FC3351CE1"/>
  </w:style>
  <w:style w:type="paragraph" w:customStyle="1" w:styleId="73BA8DECEC9E4DB0BF098A1CB3654089">
    <w:name w:val="73BA8DECEC9E4DB0BF098A1CB3654089"/>
  </w:style>
  <w:style w:type="paragraph" w:customStyle="1" w:styleId="55A1C686FB234ED0A61AFA57B9008A83">
    <w:name w:val="55A1C686FB234ED0A61AFA57B9008A83"/>
  </w:style>
  <w:style w:type="paragraph" w:customStyle="1" w:styleId="91FF53ECB2A04554899F482C4336469B">
    <w:name w:val="91FF53ECB2A04554899F482C4336469B"/>
  </w:style>
  <w:style w:type="paragraph" w:customStyle="1" w:styleId="E6A7620FD2C94F698412A2A8B9BE3C31">
    <w:name w:val="E6A7620FD2C94F698412A2A8B9BE3C31"/>
  </w:style>
  <w:style w:type="paragraph" w:customStyle="1" w:styleId="C8AE99B279D24E6C86DDCE46F6723690">
    <w:name w:val="C8AE99B279D24E6C86DDCE46F6723690"/>
  </w:style>
  <w:style w:type="paragraph" w:customStyle="1" w:styleId="C86FD133AD8F4DFDBE37A70EEF6C2C13">
    <w:name w:val="C86FD133AD8F4DFDBE37A70EEF6C2C13"/>
  </w:style>
  <w:style w:type="paragraph" w:customStyle="1" w:styleId="1D315F9DE78C4EFA93BEE587E3947EE0">
    <w:name w:val="1D315F9DE78C4EFA93BEE587E3947EE0"/>
  </w:style>
  <w:style w:type="paragraph" w:customStyle="1" w:styleId="EC2CB62ACB9943A996EA1CD1B12EFA05">
    <w:name w:val="EC2CB62ACB9943A996EA1CD1B12EFA05"/>
    <w:rsid w:val="00190410"/>
  </w:style>
  <w:style w:type="paragraph" w:customStyle="1" w:styleId="11F2AA57900343B798E7AC4D227E4464">
    <w:name w:val="11F2AA57900343B798E7AC4D227E4464"/>
    <w:rsid w:val="00190410"/>
  </w:style>
  <w:style w:type="paragraph" w:customStyle="1" w:styleId="AAD3E2BA402F4BCB8CD2AD661DE0C522">
    <w:name w:val="AAD3E2BA402F4BCB8CD2AD661DE0C522"/>
    <w:rsid w:val="00190410"/>
  </w:style>
  <w:style w:type="paragraph" w:customStyle="1" w:styleId="15BCE04C81AE471FA4FCE53291D7A7DD">
    <w:name w:val="15BCE04C81AE471FA4FCE53291D7A7DD"/>
    <w:rsid w:val="00190410"/>
  </w:style>
  <w:style w:type="paragraph" w:customStyle="1" w:styleId="9E9D3062C05B4783B8A44BF5AAC79DA2">
    <w:name w:val="9E9D3062C05B4783B8A44BF5AAC79DA2"/>
    <w:rsid w:val="00190410"/>
  </w:style>
  <w:style w:type="paragraph" w:customStyle="1" w:styleId="161024E896984C9499768CEFCE2BA51A">
    <w:name w:val="161024E896984C9499768CEFCE2BA51A"/>
    <w:rsid w:val="00190410"/>
  </w:style>
  <w:style w:type="paragraph" w:customStyle="1" w:styleId="5C4B4193EE734E4585B6423010105A1E">
    <w:name w:val="5C4B4193EE734E4585B6423010105A1E"/>
    <w:rsid w:val="00190410"/>
  </w:style>
  <w:style w:type="paragraph" w:customStyle="1" w:styleId="5C7F1466E4124B02BDD846EDAF02A50B">
    <w:name w:val="5C7F1466E4124B02BDD846EDAF02A50B"/>
    <w:rsid w:val="00190410"/>
  </w:style>
  <w:style w:type="paragraph" w:customStyle="1" w:styleId="8BECD2ED1ACA4298B11D4D40774D145D">
    <w:name w:val="8BECD2ED1ACA4298B11D4D40774D145D"/>
    <w:rsid w:val="001904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2</Pages>
  <Words>374</Words>
  <Characters>2026</Characters>
  <Application>
  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Template</vt:lpstr>
    </vt:vector>
  </TitlesOfParts>
  <Company>
  </Company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creator>
  </dc:creator>
  <cp:lastModifiedBy>
  </cp:lastModifiedBy>
  <cp:revision>1</cp:revision>
  <dcterms:created xsi:type="dcterms:W3CDTF">1900-01-01T06:00:00Z</dcterms:created>
  <dcterms:modified xsi:type="dcterms:W3CDTF">1900-01-01T06:00:00Z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</Properties>
</file>