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8A649" w14:textId="77777777" w:rsidR="009D0F16" w:rsidRPr="009D0F16" w:rsidRDefault="009D0F16" w:rsidP="009D0F16">
      <w:pPr>
        <w:jc w:val="center"/>
        <w:rPr>
          <w:sz w:val="22"/>
          <w:szCs w:val="22"/>
        </w:rPr>
      </w:pPr>
      <w:r w:rsidRPr="009D0F16">
        <w:rPr>
          <w:sz w:val="22"/>
          <w:szCs w:val="22"/>
        </w:rPr>
        <w:t xml:space="preserve">City of Huber Heights </w:t>
      </w:r>
    </w:p>
    <w:p w14:paraId="23FFFDFC" w14:textId="77777777" w:rsidR="009D0F16" w:rsidRPr="009D0F16" w:rsidRDefault="009D0F16" w:rsidP="009D0F16">
      <w:pPr>
        <w:jc w:val="center"/>
        <w:rPr>
          <w:sz w:val="22"/>
          <w:szCs w:val="22"/>
        </w:rPr>
      </w:pPr>
      <w:r w:rsidRPr="009D0F16">
        <w:rPr>
          <w:sz w:val="22"/>
          <w:szCs w:val="22"/>
        </w:rPr>
        <w:t>Culture and Diversity Citizen Action Commission</w:t>
      </w:r>
    </w:p>
    <w:p w14:paraId="2EBF809E" w14:textId="77777777" w:rsidR="009D0F16" w:rsidRPr="009D0F16" w:rsidRDefault="009D0F16" w:rsidP="009D0F16">
      <w:pPr>
        <w:jc w:val="center"/>
        <w:rPr>
          <w:sz w:val="22"/>
          <w:szCs w:val="22"/>
        </w:rPr>
      </w:pPr>
      <w:r w:rsidRPr="009D0F16">
        <w:rPr>
          <w:sz w:val="22"/>
          <w:szCs w:val="22"/>
        </w:rPr>
        <w:t>City Hall- Council Chambers</w:t>
      </w:r>
    </w:p>
    <w:p w14:paraId="03B5FF99" w14:textId="77777777" w:rsidR="009D0F16" w:rsidRPr="009D0F16" w:rsidRDefault="009D0F16" w:rsidP="009D0F16">
      <w:pPr>
        <w:jc w:val="center"/>
        <w:rPr>
          <w:sz w:val="22"/>
          <w:szCs w:val="22"/>
        </w:rPr>
      </w:pPr>
      <w:r w:rsidRPr="009D0F16">
        <w:rPr>
          <w:sz w:val="22"/>
          <w:szCs w:val="22"/>
        </w:rPr>
        <w:t>6131 Taylorville Road</w:t>
      </w:r>
    </w:p>
    <w:p w14:paraId="781B4E05" w14:textId="1A208905" w:rsidR="009D0F16" w:rsidRPr="009D0F16" w:rsidRDefault="009D0F16" w:rsidP="00AE1010">
      <w:pPr>
        <w:ind w:left="720"/>
        <w:jc w:val="center"/>
        <w:rPr>
          <w:sz w:val="22"/>
          <w:szCs w:val="22"/>
        </w:rPr>
      </w:pPr>
      <w:r w:rsidRPr="009D0F16">
        <w:rPr>
          <w:sz w:val="22"/>
          <w:szCs w:val="22"/>
        </w:rPr>
        <w:t xml:space="preserve">Meeting Minutes of </w:t>
      </w:r>
      <w:r w:rsidR="00AE1010">
        <w:rPr>
          <w:sz w:val="22"/>
          <w:szCs w:val="22"/>
        </w:rPr>
        <w:t>May</w:t>
      </w:r>
      <w:r w:rsidRPr="009D0F16">
        <w:rPr>
          <w:sz w:val="22"/>
          <w:szCs w:val="22"/>
        </w:rPr>
        <w:t xml:space="preserve"> </w:t>
      </w:r>
      <w:r w:rsidR="00AE1010">
        <w:rPr>
          <w:sz w:val="22"/>
          <w:szCs w:val="22"/>
        </w:rPr>
        <w:t>1</w:t>
      </w:r>
      <w:r w:rsidRPr="009D0F16">
        <w:rPr>
          <w:sz w:val="22"/>
          <w:szCs w:val="22"/>
        </w:rPr>
        <w:t>, 2025</w:t>
      </w:r>
    </w:p>
    <w:p w14:paraId="4A8D13EC" w14:textId="77777777" w:rsidR="009D0F16" w:rsidRPr="009D0F16" w:rsidRDefault="009D0F16" w:rsidP="009D0F16">
      <w:pPr>
        <w:jc w:val="center"/>
        <w:rPr>
          <w:sz w:val="22"/>
          <w:szCs w:val="22"/>
        </w:rPr>
      </w:pPr>
      <w:r w:rsidRPr="009D0F16">
        <w:rPr>
          <w:sz w:val="22"/>
          <w:szCs w:val="22"/>
        </w:rPr>
        <w:t>6:00 P.M.</w:t>
      </w:r>
    </w:p>
    <w:p w14:paraId="21421330" w14:textId="77777777" w:rsidR="009D0F16" w:rsidRPr="009D0F16" w:rsidRDefault="009D0F16" w:rsidP="009D0F16">
      <w:pPr>
        <w:rPr>
          <w:sz w:val="22"/>
          <w:szCs w:val="22"/>
        </w:rPr>
      </w:pPr>
    </w:p>
    <w:p w14:paraId="7EE6D2BA" w14:textId="2CBD926E" w:rsidR="009D0F16" w:rsidRPr="009D0F16" w:rsidRDefault="009D0F16" w:rsidP="009D0F16">
      <w:pPr>
        <w:pStyle w:val="ListParagraph"/>
        <w:numPr>
          <w:ilvl w:val="0"/>
          <w:numId w:val="1"/>
        </w:numPr>
        <w:ind w:left="180"/>
        <w:rPr>
          <w:sz w:val="22"/>
          <w:szCs w:val="22"/>
        </w:rPr>
      </w:pPr>
      <w:r w:rsidRPr="009D0F16">
        <w:rPr>
          <w:sz w:val="22"/>
          <w:szCs w:val="22"/>
        </w:rPr>
        <w:t>Call meeting to order at 6:0</w:t>
      </w:r>
      <w:r w:rsidR="00AE1010">
        <w:rPr>
          <w:sz w:val="22"/>
          <w:szCs w:val="22"/>
        </w:rPr>
        <w:t>0</w:t>
      </w:r>
      <w:r w:rsidRPr="009D0F16">
        <w:rPr>
          <w:sz w:val="22"/>
          <w:szCs w:val="22"/>
        </w:rPr>
        <w:t xml:space="preserve"> P.M.</w:t>
      </w:r>
    </w:p>
    <w:p w14:paraId="782F35E8" w14:textId="77777777" w:rsidR="009D0F16" w:rsidRPr="009D0F16" w:rsidRDefault="009D0F16" w:rsidP="009D0F16">
      <w:pPr>
        <w:pStyle w:val="ListParagraph"/>
        <w:rPr>
          <w:sz w:val="22"/>
          <w:szCs w:val="22"/>
        </w:rPr>
      </w:pPr>
    </w:p>
    <w:p w14:paraId="46340DBA" w14:textId="77777777" w:rsidR="009D0F16" w:rsidRPr="009D0F16" w:rsidRDefault="009D0F16" w:rsidP="009D0F16">
      <w:pPr>
        <w:pStyle w:val="ListParagraph"/>
        <w:numPr>
          <w:ilvl w:val="0"/>
          <w:numId w:val="1"/>
        </w:numPr>
        <w:ind w:left="180"/>
        <w:rPr>
          <w:sz w:val="22"/>
          <w:szCs w:val="22"/>
        </w:rPr>
      </w:pPr>
      <w:r w:rsidRPr="009D0F16">
        <w:rPr>
          <w:sz w:val="22"/>
          <w:szCs w:val="22"/>
        </w:rPr>
        <w:t xml:space="preserve">Roll Call </w:t>
      </w:r>
    </w:p>
    <w:p w14:paraId="55FF6991" w14:textId="4451ACA2" w:rsidR="009D0F16" w:rsidRPr="009D0F16" w:rsidRDefault="009D0F16" w:rsidP="009D0F16">
      <w:pPr>
        <w:pStyle w:val="ListParagraph"/>
        <w:ind w:left="1440"/>
        <w:rPr>
          <w:sz w:val="22"/>
          <w:szCs w:val="22"/>
        </w:rPr>
      </w:pPr>
      <w:r w:rsidRPr="009D0F16">
        <w:rPr>
          <w:sz w:val="22"/>
          <w:szCs w:val="22"/>
        </w:rPr>
        <w:t>Present: Mrs. Newby Al-Nasir, Mr. Ibragim Chakhalidze</w:t>
      </w:r>
      <w:r w:rsidR="006D659D">
        <w:rPr>
          <w:sz w:val="22"/>
          <w:szCs w:val="22"/>
        </w:rPr>
        <w:t>,</w:t>
      </w:r>
      <w:r w:rsidR="00AE1010">
        <w:t xml:space="preserve"> </w:t>
      </w:r>
      <w:r w:rsidR="00AE1010" w:rsidRPr="00AE1010">
        <w:rPr>
          <w:sz w:val="22"/>
          <w:szCs w:val="22"/>
        </w:rPr>
        <w:t>Mrs. Yolanda Stephens</w:t>
      </w:r>
      <w:r w:rsidR="006D659D">
        <w:rPr>
          <w:sz w:val="22"/>
          <w:szCs w:val="22"/>
        </w:rPr>
        <w:t xml:space="preserve"> </w:t>
      </w:r>
      <w:r w:rsidR="006D659D" w:rsidRPr="009D0F16">
        <w:rPr>
          <w:sz w:val="22"/>
          <w:szCs w:val="22"/>
        </w:rPr>
        <w:t>Ms. Chirsty Trotter</w:t>
      </w:r>
      <w:r w:rsidR="006D659D">
        <w:rPr>
          <w:sz w:val="22"/>
          <w:szCs w:val="22"/>
        </w:rPr>
        <w:t xml:space="preserve">, </w:t>
      </w:r>
      <w:r w:rsidR="009C1005" w:rsidRPr="006D659D">
        <w:rPr>
          <w:sz w:val="22"/>
          <w:szCs w:val="22"/>
        </w:rPr>
        <w:t>Mr. Corey Owens</w:t>
      </w:r>
    </w:p>
    <w:p w14:paraId="4281C714" w14:textId="77777777" w:rsidR="009D0F16" w:rsidRPr="009D0F16" w:rsidRDefault="009D0F16" w:rsidP="009D0F16">
      <w:pPr>
        <w:ind w:left="720" w:firstLine="720"/>
        <w:rPr>
          <w:sz w:val="22"/>
          <w:szCs w:val="22"/>
        </w:rPr>
      </w:pPr>
    </w:p>
    <w:p w14:paraId="07BF1739" w14:textId="677176B6" w:rsidR="009D0F16" w:rsidRPr="009D0F16" w:rsidRDefault="009D0F16" w:rsidP="009D0F16">
      <w:pPr>
        <w:ind w:left="1440"/>
        <w:rPr>
          <w:sz w:val="22"/>
          <w:szCs w:val="22"/>
        </w:rPr>
      </w:pPr>
      <w:r w:rsidRPr="009D0F16">
        <w:rPr>
          <w:sz w:val="22"/>
          <w:szCs w:val="22"/>
        </w:rPr>
        <w:t xml:space="preserve">Absent: </w:t>
      </w:r>
      <w:r w:rsidR="009C1005" w:rsidRPr="009D0F16">
        <w:rPr>
          <w:sz w:val="22"/>
          <w:szCs w:val="22"/>
        </w:rPr>
        <w:t>Mr. Bayram Gulaliev</w:t>
      </w:r>
      <w:r w:rsidR="00AE1010">
        <w:rPr>
          <w:sz w:val="22"/>
          <w:szCs w:val="22"/>
        </w:rPr>
        <w:t xml:space="preserve">, </w:t>
      </w:r>
      <w:r w:rsidR="00AE1010" w:rsidRPr="006D659D">
        <w:rPr>
          <w:sz w:val="22"/>
          <w:szCs w:val="22"/>
        </w:rPr>
        <w:t>Arrick Richardson</w:t>
      </w:r>
      <w:r w:rsidR="00AE1010">
        <w:rPr>
          <w:sz w:val="22"/>
          <w:szCs w:val="22"/>
        </w:rPr>
        <w:t>,</w:t>
      </w:r>
      <w:r w:rsidR="00AE1010" w:rsidRPr="00AE1010">
        <w:t xml:space="preserve"> </w:t>
      </w:r>
      <w:r w:rsidR="00AE1010" w:rsidRPr="00AE1010">
        <w:rPr>
          <w:sz w:val="22"/>
          <w:szCs w:val="22"/>
        </w:rPr>
        <w:t>Mrs. Mia Honaker,</w:t>
      </w:r>
    </w:p>
    <w:p w14:paraId="48EA87B9" w14:textId="77777777" w:rsidR="009D0F16" w:rsidRPr="009D0F16" w:rsidRDefault="009D0F16" w:rsidP="009D0F16">
      <w:pPr>
        <w:ind w:left="1440"/>
        <w:rPr>
          <w:sz w:val="22"/>
          <w:szCs w:val="22"/>
        </w:rPr>
      </w:pPr>
    </w:p>
    <w:p w14:paraId="6865AFE0" w14:textId="77777777" w:rsidR="009D0F16" w:rsidRPr="009D0F16" w:rsidRDefault="009D0F16" w:rsidP="009D0F16">
      <w:pPr>
        <w:ind w:left="1440"/>
        <w:rPr>
          <w:sz w:val="22"/>
          <w:szCs w:val="22"/>
        </w:rPr>
      </w:pPr>
      <w:r w:rsidRPr="009D0F16">
        <w:rPr>
          <w:sz w:val="22"/>
          <w:szCs w:val="22"/>
        </w:rPr>
        <w:t xml:space="preserve">Note: Let the record reflect that these absences were excused. </w:t>
      </w:r>
    </w:p>
    <w:p w14:paraId="20192541" w14:textId="77777777" w:rsidR="009D0F16" w:rsidRPr="009D0F16" w:rsidRDefault="009D0F16" w:rsidP="009D0F16">
      <w:pPr>
        <w:pStyle w:val="ListParagraph"/>
        <w:tabs>
          <w:tab w:val="left" w:pos="0"/>
          <w:tab w:val="left" w:pos="180"/>
        </w:tabs>
        <w:ind w:left="360"/>
        <w:rPr>
          <w:sz w:val="22"/>
          <w:szCs w:val="22"/>
        </w:rPr>
      </w:pPr>
    </w:p>
    <w:p w14:paraId="7FB6F245" w14:textId="77777777" w:rsidR="009D0F16" w:rsidRPr="009D0F16" w:rsidRDefault="009D0F16" w:rsidP="009D0F16">
      <w:pPr>
        <w:pStyle w:val="ListParagraph"/>
        <w:numPr>
          <w:ilvl w:val="0"/>
          <w:numId w:val="1"/>
        </w:numPr>
        <w:tabs>
          <w:tab w:val="left" w:pos="0"/>
          <w:tab w:val="left" w:pos="180"/>
        </w:tabs>
        <w:ind w:hanging="540"/>
        <w:rPr>
          <w:sz w:val="22"/>
          <w:szCs w:val="22"/>
        </w:rPr>
      </w:pPr>
      <w:r w:rsidRPr="009D0F16">
        <w:rPr>
          <w:sz w:val="22"/>
          <w:szCs w:val="22"/>
        </w:rPr>
        <w:t xml:space="preserve">   Approval of Minutes</w:t>
      </w:r>
    </w:p>
    <w:p w14:paraId="28794218" w14:textId="77777777" w:rsidR="009D0F16" w:rsidRPr="009D0F16" w:rsidRDefault="009D0F16" w:rsidP="009D0F16">
      <w:pPr>
        <w:pStyle w:val="ListParagraph"/>
        <w:ind w:left="1440"/>
        <w:rPr>
          <w:sz w:val="22"/>
          <w:szCs w:val="22"/>
        </w:rPr>
      </w:pPr>
    </w:p>
    <w:p w14:paraId="2647CF84" w14:textId="77777777" w:rsidR="00AE1010" w:rsidRPr="009D0F16" w:rsidRDefault="00AE1010" w:rsidP="00AE1010">
      <w:pPr>
        <w:pStyle w:val="ListParagraph"/>
        <w:ind w:left="1440"/>
        <w:rPr>
          <w:sz w:val="22"/>
          <w:szCs w:val="22"/>
        </w:rPr>
      </w:pPr>
      <w:r w:rsidRPr="009D0F16">
        <w:rPr>
          <w:sz w:val="22"/>
          <w:szCs w:val="22"/>
        </w:rPr>
        <w:t>The prior meeting minutes were unanimously approved with the understanding that corrections would be made.</w:t>
      </w:r>
    </w:p>
    <w:p w14:paraId="5B3FDDE8" w14:textId="77777777" w:rsidR="009C1005" w:rsidRPr="009D0F16" w:rsidRDefault="009C1005" w:rsidP="009D0F16">
      <w:pPr>
        <w:pStyle w:val="ListParagraph"/>
        <w:ind w:left="1440"/>
        <w:rPr>
          <w:sz w:val="22"/>
          <w:szCs w:val="22"/>
        </w:rPr>
      </w:pPr>
    </w:p>
    <w:p w14:paraId="643CAFF5" w14:textId="77777777" w:rsidR="009D0F16" w:rsidRPr="009D0F16" w:rsidRDefault="009D0F16" w:rsidP="009D0F16">
      <w:pPr>
        <w:pStyle w:val="ListParagraph"/>
        <w:numPr>
          <w:ilvl w:val="0"/>
          <w:numId w:val="3"/>
        </w:numPr>
        <w:rPr>
          <w:sz w:val="22"/>
          <w:szCs w:val="22"/>
        </w:rPr>
      </w:pPr>
      <w:r w:rsidRPr="009D0F16">
        <w:rPr>
          <w:sz w:val="22"/>
          <w:szCs w:val="22"/>
        </w:rPr>
        <w:t>Citizens Comments: No comments.</w:t>
      </w:r>
    </w:p>
    <w:p w14:paraId="07373C80" w14:textId="77777777" w:rsidR="009D0F16" w:rsidRPr="009D0F16" w:rsidRDefault="009D0F16" w:rsidP="009D0F16">
      <w:pPr>
        <w:pStyle w:val="ListParagraph"/>
        <w:rPr>
          <w:sz w:val="22"/>
          <w:szCs w:val="22"/>
        </w:rPr>
      </w:pPr>
    </w:p>
    <w:p w14:paraId="6D189C97" w14:textId="77777777" w:rsidR="009D0F16" w:rsidRPr="009D0F16" w:rsidRDefault="009D0F16" w:rsidP="009D0F16">
      <w:pPr>
        <w:pStyle w:val="ListParagraph"/>
        <w:numPr>
          <w:ilvl w:val="0"/>
          <w:numId w:val="1"/>
        </w:numPr>
        <w:ind w:left="180"/>
        <w:rPr>
          <w:sz w:val="22"/>
          <w:szCs w:val="22"/>
        </w:rPr>
      </w:pPr>
      <w:r w:rsidRPr="009D0F16">
        <w:rPr>
          <w:sz w:val="22"/>
          <w:szCs w:val="22"/>
        </w:rPr>
        <w:t>Old Business</w:t>
      </w:r>
    </w:p>
    <w:p w14:paraId="5F7F022E" w14:textId="3D75DF23" w:rsidR="009D0F16" w:rsidRPr="00AE1010" w:rsidRDefault="009D0F16" w:rsidP="00AE1010">
      <w:pPr>
        <w:rPr>
          <w:sz w:val="22"/>
          <w:szCs w:val="22"/>
        </w:rPr>
      </w:pPr>
    </w:p>
    <w:p w14:paraId="4D65A403" w14:textId="77777777" w:rsidR="00807D33" w:rsidRPr="00807D33" w:rsidRDefault="00807D33" w:rsidP="00807D33">
      <w:pPr>
        <w:pStyle w:val="ListParagraph"/>
        <w:ind w:left="1080"/>
        <w:rPr>
          <w:sz w:val="22"/>
          <w:szCs w:val="22"/>
        </w:rPr>
      </w:pPr>
    </w:p>
    <w:p w14:paraId="4BB0C984" w14:textId="7DD1824D" w:rsidR="009D0F16" w:rsidRPr="00AE1010" w:rsidRDefault="00AE1010" w:rsidP="003C5AA0">
      <w:pPr>
        <w:pStyle w:val="ListParagraph"/>
        <w:numPr>
          <w:ilvl w:val="0"/>
          <w:numId w:val="2"/>
        </w:numPr>
        <w:ind w:left="720"/>
        <w:rPr>
          <w:sz w:val="22"/>
          <w:szCs w:val="22"/>
        </w:rPr>
      </w:pPr>
      <w:r>
        <w:t>Multicultural Festival Time and Communication Protocol</w:t>
      </w:r>
      <w:r w:rsidR="009D0F16" w:rsidRPr="00AE1010">
        <w:rPr>
          <w:sz w:val="22"/>
          <w:szCs w:val="22"/>
        </w:rPr>
        <w:t>:</w:t>
      </w:r>
      <w:r w:rsidR="009C1005" w:rsidRPr="00AE1010">
        <w:rPr>
          <w:sz w:val="22"/>
          <w:szCs w:val="22"/>
        </w:rPr>
        <w:t xml:space="preserve"> </w:t>
      </w:r>
      <w:r>
        <w:t xml:space="preserve">The Commission discussed confusion surrounding the selected time for the upcoming Multicultural Festival. Jeffrey Adams noted that the Parks Manager requested a finalized time for publication in the City newsletter, leading him to provide 11:00 AM to </w:t>
      </w:r>
      <w:r>
        <w:t>6</w:t>
      </w:r>
      <w:r>
        <w:t>:00 PM without a Commission vote. Concerns were raised about bypassing the Chair and Vice Chair in decision-making. Jeffrey proposed developing a protocol to streamline time-sensitive decisions by involving the Chair and Vice Chair when full Commission votes are not feasible between monthly meetings. Commissioners agreed a protocol is needed but reaffirmed that voting by email is not permissible.</w:t>
      </w:r>
    </w:p>
    <w:p w14:paraId="16C38D90" w14:textId="77777777" w:rsidR="00AE1010" w:rsidRPr="00AE1010" w:rsidRDefault="00AE1010" w:rsidP="00AE1010">
      <w:pPr>
        <w:pStyle w:val="ListParagraph"/>
        <w:rPr>
          <w:sz w:val="22"/>
          <w:szCs w:val="22"/>
        </w:rPr>
      </w:pPr>
    </w:p>
    <w:p w14:paraId="44044A65" w14:textId="4BF87ADE" w:rsidR="009D0F16" w:rsidRPr="009C1005" w:rsidRDefault="00AE1010" w:rsidP="009C1005">
      <w:pPr>
        <w:pStyle w:val="ListParagraph"/>
        <w:numPr>
          <w:ilvl w:val="0"/>
          <w:numId w:val="2"/>
        </w:numPr>
        <w:ind w:left="720"/>
        <w:rPr>
          <w:sz w:val="22"/>
          <w:szCs w:val="22"/>
        </w:rPr>
      </w:pPr>
      <w:r>
        <w:t>Election of Chair and Vice Chai</w:t>
      </w:r>
      <w:r>
        <w:t>r</w:t>
      </w:r>
      <w:r w:rsidR="009D0F16" w:rsidRPr="008339ED">
        <w:rPr>
          <w:sz w:val="22"/>
          <w:szCs w:val="22"/>
        </w:rPr>
        <w:t>:</w:t>
      </w:r>
      <w:r w:rsidR="00807D33" w:rsidRPr="008339ED">
        <w:rPr>
          <w:sz w:val="22"/>
          <w:szCs w:val="22"/>
        </w:rPr>
        <w:t xml:space="preserve"> </w:t>
      </w:r>
      <w:r>
        <w:t xml:space="preserve">During the meeting, elections were held for Chair and Vice Chair positions. Corey Owens was nominated and elected as Chair by a roll call vote of 4-1. Ibrahim Chae was nominated and elected as Vice Chair following an initial roll call vote of 3-2, which was later clarified and corrected to </w:t>
      </w:r>
      <w:r>
        <w:lastRenderedPageBreak/>
        <w:t>4-1. Due to scheduling constraints with City Council meetings in May, the formal swearing-in for both positions will take place at the next Commission meeting.</w:t>
      </w:r>
    </w:p>
    <w:p w14:paraId="112901CF" w14:textId="77777777" w:rsidR="00DC5E37" w:rsidRPr="00807D33" w:rsidRDefault="00DC5E37" w:rsidP="00DC5E37">
      <w:pPr>
        <w:pStyle w:val="ListParagraph"/>
        <w:rPr>
          <w:sz w:val="22"/>
          <w:szCs w:val="22"/>
        </w:rPr>
      </w:pPr>
    </w:p>
    <w:p w14:paraId="0F2BA855" w14:textId="77777777" w:rsidR="009D0F16" w:rsidRPr="009D0F16" w:rsidRDefault="009D0F16" w:rsidP="009D0F16">
      <w:pPr>
        <w:pStyle w:val="ListParagraph"/>
        <w:numPr>
          <w:ilvl w:val="0"/>
          <w:numId w:val="1"/>
        </w:numPr>
        <w:rPr>
          <w:sz w:val="22"/>
          <w:szCs w:val="22"/>
        </w:rPr>
      </w:pPr>
      <w:r w:rsidRPr="009D0F16">
        <w:rPr>
          <w:sz w:val="22"/>
          <w:szCs w:val="22"/>
        </w:rPr>
        <w:t xml:space="preserve">New Business: </w:t>
      </w:r>
    </w:p>
    <w:p w14:paraId="18E583E5" w14:textId="77777777" w:rsidR="009D0F16" w:rsidRPr="009D0F16" w:rsidRDefault="009D0F16" w:rsidP="009D0F16">
      <w:pPr>
        <w:rPr>
          <w:sz w:val="22"/>
          <w:szCs w:val="22"/>
        </w:rPr>
      </w:pPr>
    </w:p>
    <w:p w14:paraId="5060A6D9" w14:textId="0D4FD0FF" w:rsidR="00346A84" w:rsidRPr="004859F2" w:rsidRDefault="004859F2" w:rsidP="00075B5E">
      <w:pPr>
        <w:pStyle w:val="ListParagraph"/>
        <w:numPr>
          <w:ilvl w:val="0"/>
          <w:numId w:val="5"/>
        </w:numPr>
        <w:rPr>
          <w:sz w:val="22"/>
          <w:szCs w:val="22"/>
        </w:rPr>
      </w:pPr>
      <w:r>
        <w:t>City Council Update</w:t>
      </w:r>
      <w:r w:rsidR="00DC5E37" w:rsidRPr="004859F2">
        <w:rPr>
          <w:sz w:val="22"/>
          <w:szCs w:val="22"/>
        </w:rPr>
        <w:t>:</w:t>
      </w:r>
      <w:r w:rsidR="00AB4E02" w:rsidRPr="00AB4E02">
        <w:t xml:space="preserve"> </w:t>
      </w:r>
      <w:r>
        <w:t>Jeffrey Adams informed the Commission that the next City Council update is scheduled for June 3, 2025. During this meeting, Council expects a presentation highlighting three key areas: a recap of the MLK event, an overview of the upcoming Juneteenth celebration, and an update on the status of the Multicultural Festival. However, Commissioners were advised that no formal recommendations will be accepted at this time, as Council intends to first receive and review the final presentation from the DEI consultant, RAMA. Any new or revised recommendations from the Commission must be formally voted on before being submitted through Tony, who will act as the liaison to Council. The current plan is to revisit these recommendations in August, with a preference from Council to receive them in manageable batches of two to four actionable items.</w:t>
      </w:r>
    </w:p>
    <w:p w14:paraId="09A6B5E6" w14:textId="77777777" w:rsidR="00346A84" w:rsidRDefault="00346A84" w:rsidP="00346A84">
      <w:pPr>
        <w:pStyle w:val="ListParagraph"/>
        <w:rPr>
          <w:sz w:val="22"/>
          <w:szCs w:val="22"/>
        </w:rPr>
      </w:pPr>
    </w:p>
    <w:p w14:paraId="2D3D4A69" w14:textId="244256C0" w:rsidR="00346A84" w:rsidRPr="004859F2" w:rsidRDefault="004859F2" w:rsidP="00830CA4">
      <w:pPr>
        <w:pStyle w:val="ListParagraph"/>
        <w:numPr>
          <w:ilvl w:val="0"/>
          <w:numId w:val="5"/>
        </w:numPr>
        <w:rPr>
          <w:sz w:val="22"/>
          <w:szCs w:val="22"/>
        </w:rPr>
      </w:pPr>
      <w:r>
        <w:t>Recommendation Submission Process</w:t>
      </w:r>
      <w:r>
        <w:t>:</w:t>
      </w:r>
      <w:r w:rsidRPr="004859F2">
        <w:rPr>
          <w:sz w:val="22"/>
          <w:szCs w:val="22"/>
        </w:rPr>
        <w:t xml:space="preserve"> </w:t>
      </w:r>
      <w:r>
        <w:t>The Commission discussed past confusion around how recommendations were submitted to Council. Jeffrey clarified that all recommendations should go to Tony, not John, and only after a formal Commission vote. Previously submitted draft recommendations were withdrawn. Future items may include topics such as Commission input in appointment interviews or event planning. These must be consolidated and approved before forwarding.</w:t>
      </w:r>
    </w:p>
    <w:p w14:paraId="1558D9F5" w14:textId="77777777" w:rsidR="004859F2" w:rsidRPr="004859F2" w:rsidRDefault="004859F2" w:rsidP="004859F2">
      <w:pPr>
        <w:pStyle w:val="ListParagraph"/>
        <w:rPr>
          <w:sz w:val="22"/>
          <w:szCs w:val="22"/>
        </w:rPr>
      </w:pPr>
    </w:p>
    <w:p w14:paraId="725CC73B" w14:textId="77777777" w:rsidR="004859F2" w:rsidRDefault="004859F2" w:rsidP="004859F2">
      <w:pPr>
        <w:pStyle w:val="ListParagraph"/>
        <w:numPr>
          <w:ilvl w:val="0"/>
          <w:numId w:val="5"/>
        </w:numPr>
      </w:pPr>
      <w:r>
        <w:t>Interview Process for New Commission Members</w:t>
      </w:r>
      <w:r>
        <w:t xml:space="preserve">: </w:t>
      </w:r>
      <w:r w:rsidRPr="004859F2">
        <w:t>Concerns were raised about scheduling interviews for new Commission applicants during daytime hours, which may be inaccessible for working volunteers. Jeffrey explained that the city’s position is to avoid overtime for staff, but members urged the city to consider holding interviews at the end of the day to be more inclusive. The current protocol is for the Chair to conduct interviews, or the Vice Chair if unavailable.</w:t>
      </w:r>
    </w:p>
    <w:p w14:paraId="76489A96" w14:textId="77777777" w:rsidR="004859F2" w:rsidRDefault="004859F2" w:rsidP="004859F2">
      <w:pPr>
        <w:pStyle w:val="ListParagraph"/>
      </w:pPr>
    </w:p>
    <w:p w14:paraId="7CCDF144" w14:textId="3BCB5A0F" w:rsidR="004859F2" w:rsidRDefault="004859F2" w:rsidP="004859F2">
      <w:pPr>
        <w:pStyle w:val="ListParagraph"/>
        <w:numPr>
          <w:ilvl w:val="0"/>
          <w:numId w:val="5"/>
        </w:numPr>
      </w:pPr>
      <w:r>
        <w:t>Commission Member Appointment Update</w:t>
      </w:r>
      <w:r>
        <w:t>:</w:t>
      </w:r>
      <w:r w:rsidRPr="004859F2">
        <w:t xml:space="preserve"> </w:t>
      </w:r>
      <w:r w:rsidRPr="004859F2">
        <w:t>Jeffrey shared that an interested applicant, Ms. Strickland, had been in contact, though it was unclear if her application was complete. The Commission will receive her materials once submitted. Commissioners also asked about the timeline for swearing in newly elected officers, which will occur at the next meeting.</w:t>
      </w:r>
    </w:p>
    <w:p w14:paraId="1C43139B" w14:textId="77777777" w:rsidR="004859F2" w:rsidRDefault="004859F2" w:rsidP="004859F2">
      <w:pPr>
        <w:pStyle w:val="ListParagraph"/>
      </w:pPr>
    </w:p>
    <w:p w14:paraId="5B4C6171" w14:textId="3A13C0FE" w:rsidR="004859F2" w:rsidRPr="004859F2" w:rsidRDefault="004859F2" w:rsidP="004859F2">
      <w:pPr>
        <w:pStyle w:val="ListParagraph"/>
        <w:numPr>
          <w:ilvl w:val="0"/>
          <w:numId w:val="5"/>
        </w:numPr>
      </w:pPr>
      <w:r>
        <w:t>Member Request</w:t>
      </w:r>
      <w:r>
        <w:t>:</w:t>
      </w:r>
      <w:r w:rsidRPr="004859F2">
        <w:t xml:space="preserve"> </w:t>
      </w:r>
      <w:r w:rsidRPr="004859F2">
        <w:t xml:space="preserve">A </w:t>
      </w:r>
      <w:r>
        <w:t xml:space="preserve">member </w:t>
      </w:r>
      <w:r w:rsidRPr="004859F2">
        <w:t>requested to be removed from the Multicultural Festival task force. No objections were raised.</w:t>
      </w:r>
    </w:p>
    <w:p w14:paraId="4DFEABE8" w14:textId="77777777" w:rsidR="00346A84" w:rsidRDefault="00346A84" w:rsidP="00DC5E37">
      <w:pPr>
        <w:rPr>
          <w:sz w:val="22"/>
          <w:szCs w:val="22"/>
        </w:rPr>
      </w:pPr>
    </w:p>
    <w:p w14:paraId="62F9A073" w14:textId="77777777" w:rsidR="00346A84" w:rsidRPr="00DC5E37" w:rsidRDefault="00346A84" w:rsidP="00DC5E37">
      <w:pPr>
        <w:rPr>
          <w:sz w:val="22"/>
          <w:szCs w:val="22"/>
        </w:rPr>
      </w:pPr>
    </w:p>
    <w:p w14:paraId="1CD52808" w14:textId="77777777" w:rsidR="009D0F16" w:rsidRPr="009D0F16" w:rsidRDefault="009D0F16" w:rsidP="009D0F16">
      <w:pPr>
        <w:pStyle w:val="ListParagraph"/>
        <w:ind w:left="1080"/>
        <w:rPr>
          <w:sz w:val="22"/>
          <w:szCs w:val="22"/>
        </w:rPr>
      </w:pPr>
    </w:p>
    <w:p w14:paraId="386D7A85" w14:textId="22C42311" w:rsidR="009D0F16" w:rsidRPr="009D0F16" w:rsidRDefault="009D0F16" w:rsidP="009D0F16">
      <w:pPr>
        <w:pStyle w:val="ListParagraph"/>
        <w:numPr>
          <w:ilvl w:val="0"/>
          <w:numId w:val="1"/>
        </w:numPr>
        <w:rPr>
          <w:sz w:val="22"/>
          <w:szCs w:val="22"/>
        </w:rPr>
      </w:pPr>
      <w:r w:rsidRPr="009D0F16">
        <w:rPr>
          <w:sz w:val="22"/>
          <w:szCs w:val="22"/>
        </w:rPr>
        <w:t xml:space="preserve">Next Meeting </w:t>
      </w:r>
      <w:r w:rsidR="004859F2">
        <w:rPr>
          <w:sz w:val="22"/>
          <w:szCs w:val="22"/>
        </w:rPr>
        <w:t>June 3</w:t>
      </w:r>
      <w:r w:rsidRPr="009D0F16">
        <w:rPr>
          <w:sz w:val="22"/>
          <w:szCs w:val="22"/>
        </w:rPr>
        <w:t>, 2025</w:t>
      </w:r>
    </w:p>
    <w:p w14:paraId="5B022252" w14:textId="77777777" w:rsidR="009D0F16" w:rsidRPr="009D0F16" w:rsidRDefault="009D0F16" w:rsidP="009D0F16">
      <w:pPr>
        <w:pStyle w:val="ListParagraph"/>
        <w:ind w:left="360"/>
        <w:rPr>
          <w:sz w:val="22"/>
          <w:szCs w:val="22"/>
        </w:rPr>
      </w:pPr>
    </w:p>
    <w:p w14:paraId="7BEB941A" w14:textId="4B898C41" w:rsidR="009D0F16" w:rsidRPr="009D0F16" w:rsidRDefault="009D0F16" w:rsidP="009D0F16">
      <w:pPr>
        <w:pStyle w:val="ListParagraph"/>
        <w:numPr>
          <w:ilvl w:val="0"/>
          <w:numId w:val="1"/>
        </w:numPr>
        <w:rPr>
          <w:sz w:val="22"/>
          <w:szCs w:val="22"/>
        </w:rPr>
      </w:pPr>
      <w:r w:rsidRPr="009D0F16">
        <w:rPr>
          <w:sz w:val="22"/>
          <w:szCs w:val="22"/>
        </w:rPr>
        <w:t xml:space="preserve">Adjournment: </w:t>
      </w:r>
      <w:r w:rsidR="00AB4E02">
        <w:rPr>
          <w:sz w:val="22"/>
          <w:szCs w:val="22"/>
        </w:rPr>
        <w:t>8</w:t>
      </w:r>
      <w:r w:rsidRPr="009D0F16">
        <w:rPr>
          <w:sz w:val="22"/>
          <w:szCs w:val="22"/>
        </w:rPr>
        <w:t>:</w:t>
      </w:r>
      <w:r w:rsidR="004859F2">
        <w:rPr>
          <w:sz w:val="22"/>
          <w:szCs w:val="22"/>
        </w:rPr>
        <w:t>54</w:t>
      </w:r>
      <w:r w:rsidRPr="009D0F16">
        <w:rPr>
          <w:sz w:val="22"/>
          <w:szCs w:val="22"/>
        </w:rPr>
        <w:t xml:space="preserve"> P.M.</w:t>
      </w:r>
    </w:p>
    <w:p w14:paraId="65B941CC" w14:textId="77777777" w:rsidR="009D0F16" w:rsidRPr="009D0F16" w:rsidRDefault="009D0F16" w:rsidP="009D0F16">
      <w:pPr>
        <w:rPr>
          <w:sz w:val="22"/>
          <w:szCs w:val="22"/>
        </w:rPr>
      </w:pPr>
    </w:p>
    <w:p w14:paraId="403A0A24" w14:textId="77777777" w:rsidR="009D0F16" w:rsidRPr="009D0F16" w:rsidRDefault="009D0F16" w:rsidP="009D0F16">
      <w:pPr>
        <w:rPr>
          <w:sz w:val="22"/>
          <w:szCs w:val="22"/>
        </w:rPr>
      </w:pPr>
    </w:p>
    <w:p w14:paraId="5FBC1D00" w14:textId="77777777" w:rsidR="009D0F16" w:rsidRDefault="009D0F16" w:rsidP="009D0F16"/>
    <w:p w14:paraId="4EB17246" w14:textId="77777777" w:rsidR="009D0F16" w:rsidRDefault="009D0F16" w:rsidP="009D0F16">
      <w:r>
        <w:rPr>
          <w:noProof/>
        </w:rPr>
        <mc:AlternateContent>
          <mc:Choice Requires="wps">
            <w:drawing>
              <wp:anchor distT="0" distB="0" distL="114300" distR="114300" simplePos="0" relativeHeight="251659264" behindDoc="0" locked="0" layoutInCell="1" allowOverlap="1" wp14:anchorId="43261829" wp14:editId="2779AB92">
                <wp:simplePos x="0" y="0"/>
                <wp:positionH relativeFrom="margin">
                  <wp:align>left</wp:align>
                </wp:positionH>
                <wp:positionV relativeFrom="paragraph">
                  <wp:posOffset>95885</wp:posOffset>
                </wp:positionV>
                <wp:extent cx="2011680" cy="0"/>
                <wp:effectExtent l="0" t="0" r="0" b="0"/>
                <wp:wrapNone/>
                <wp:docPr id="2038071284" name="Straight Connector 1"/>
                <wp:cNvGraphicFramePr/>
                <a:graphic xmlns:a="http://schemas.openxmlformats.org/drawingml/2006/main">
                  <a:graphicData uri="http://schemas.microsoft.com/office/word/2010/wordprocessingShape">
                    <wps:wsp>
                      <wps:cNvCnPr/>
                      <wps:spPr>
                        <a:xfrm flipV="1">
                          <a:off x="0" y="0"/>
                          <a:ext cx="20116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3DCD7"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55pt" to="158.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" strokecolor="black [3040]" strokeweight="1pt">
                <w10:wrap anchorx="margin"/>
              </v:line>
            </w:pict>
          </mc:Fallback>
        </mc:AlternateContent>
      </w:r>
      <w:r>
        <w:rPr>
          <w:noProof/>
        </w:rPr>
        <mc:AlternateContent>
          <mc:Choice Requires="wps">
            <w:drawing>
              <wp:anchor distT="0" distB="0" distL="114300" distR="114300" simplePos="0" relativeHeight="251660288" behindDoc="0" locked="0" layoutInCell="1" allowOverlap="1" wp14:anchorId="01B7CF3E" wp14:editId="039630C7">
                <wp:simplePos x="0" y="0"/>
                <wp:positionH relativeFrom="margin">
                  <wp:posOffset>3322320</wp:posOffset>
                </wp:positionH>
                <wp:positionV relativeFrom="paragraph">
                  <wp:posOffset>118745</wp:posOffset>
                </wp:positionV>
                <wp:extent cx="2133600" cy="0"/>
                <wp:effectExtent l="0" t="0" r="0" b="0"/>
                <wp:wrapNone/>
                <wp:docPr id="973849562" name="Straight Connector 2"/>
                <wp:cNvGraphicFramePr/>
                <a:graphic xmlns:a="http://schemas.openxmlformats.org/drawingml/2006/main">
                  <a:graphicData uri="http://schemas.microsoft.com/office/word/2010/wordprocessingShape">
                    <wps:wsp>
                      <wps:cNvCnPr/>
                      <wps:spPr>
                        <a:xfrm>
                          <a:off x="0" y="0"/>
                          <a:ext cx="2133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BC882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1.6pt,9.35pt" to="429.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" strokecolor="black [3040]" strokeweight="1pt">
                <w10:wrap anchorx="margin"/>
              </v:line>
            </w:pict>
          </mc:Fallback>
        </mc:AlternateContent>
      </w:r>
    </w:p>
    <w:p w14:paraId="0879C924" w14:textId="354F9E3D" w:rsidR="009D0F16" w:rsidRPr="008339ED" w:rsidRDefault="00AB4E02" w:rsidP="009D0F16">
      <w:pPr>
        <w:rPr>
          <w:sz w:val="22"/>
          <w:szCs w:val="22"/>
        </w:rPr>
      </w:pPr>
      <w:r>
        <w:t xml:space="preserve">Corey Owens, </w:t>
      </w:r>
      <w:r w:rsidR="009D0F16" w:rsidRPr="008339ED">
        <w:rPr>
          <w:sz w:val="22"/>
          <w:szCs w:val="22"/>
        </w:rPr>
        <w:t xml:space="preserve">Chair </w:t>
      </w:r>
      <w:r w:rsidR="009D0F16" w:rsidRPr="008339ED">
        <w:rPr>
          <w:sz w:val="22"/>
          <w:szCs w:val="22"/>
        </w:rPr>
        <w:tab/>
      </w:r>
      <w:r w:rsidR="009D0F16">
        <w:tab/>
      </w:r>
      <w:r w:rsidR="009D0F16">
        <w:tab/>
      </w:r>
      <w:r w:rsidR="009D0F16">
        <w:tab/>
        <w:t xml:space="preserve">          </w:t>
      </w:r>
      <w:r w:rsidR="00C042D8">
        <w:t xml:space="preserve">                      </w:t>
      </w:r>
      <w:r w:rsidR="00C042D8" w:rsidRPr="008339ED">
        <w:rPr>
          <w:sz w:val="22"/>
          <w:szCs w:val="22"/>
        </w:rPr>
        <w:t xml:space="preserve"> </w:t>
      </w:r>
      <w:r w:rsidR="009D0F16" w:rsidRPr="008339ED">
        <w:rPr>
          <w:sz w:val="22"/>
          <w:szCs w:val="22"/>
        </w:rPr>
        <w:t>Date</w:t>
      </w:r>
    </w:p>
    <w:p w14:paraId="63D89EF4" w14:textId="77777777" w:rsidR="009D0F16" w:rsidRDefault="009D0F16" w:rsidP="009D0F16"/>
    <w:p w14:paraId="58A0CC79" w14:textId="77777777" w:rsidR="009D0F16" w:rsidRDefault="009D0F16" w:rsidP="009D0F16"/>
    <w:p w14:paraId="2BD13146" w14:textId="77777777" w:rsidR="009D0F16" w:rsidRDefault="009D0F16" w:rsidP="009D0F16">
      <w:r>
        <w:rPr>
          <w:noProof/>
        </w:rPr>
        <mc:AlternateContent>
          <mc:Choice Requires="wps">
            <w:drawing>
              <wp:anchor distT="0" distB="0" distL="114300" distR="114300" simplePos="0" relativeHeight="251662336" behindDoc="0" locked="0" layoutInCell="1" allowOverlap="1" wp14:anchorId="4E4A7ADF" wp14:editId="1A589787">
                <wp:simplePos x="0" y="0"/>
                <wp:positionH relativeFrom="margin">
                  <wp:align>left</wp:align>
                </wp:positionH>
                <wp:positionV relativeFrom="paragraph">
                  <wp:posOffset>95885</wp:posOffset>
                </wp:positionV>
                <wp:extent cx="2011680" cy="0"/>
                <wp:effectExtent l="0" t="0" r="0" b="0"/>
                <wp:wrapNone/>
                <wp:docPr id="2125919419" name="Straight Connector 1"/>
                <wp:cNvGraphicFramePr/>
                <a:graphic xmlns:a="http://schemas.openxmlformats.org/drawingml/2006/main">
                  <a:graphicData uri="http://schemas.microsoft.com/office/word/2010/wordprocessingShape">
                    <wps:wsp>
                      <wps:cNvCnPr/>
                      <wps:spPr>
                        <a:xfrm flipV="1">
                          <a:off x="0" y="0"/>
                          <a:ext cx="20116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0034E" id="Straight Connector 1"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55pt" to="158.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" strokecolor="black [3040]" strokeweight="1pt">
                <w10:wrap anchorx="margin"/>
              </v:line>
            </w:pict>
          </mc:Fallback>
        </mc:AlternateContent>
      </w:r>
      <w:r>
        <w:rPr>
          <w:noProof/>
        </w:rPr>
        <mc:AlternateContent>
          <mc:Choice Requires="wps">
            <w:drawing>
              <wp:anchor distT="0" distB="0" distL="114300" distR="114300" simplePos="0" relativeHeight="251663360" behindDoc="0" locked="0" layoutInCell="1" allowOverlap="1" wp14:anchorId="53B9D9B4" wp14:editId="1BE1A90E">
                <wp:simplePos x="0" y="0"/>
                <wp:positionH relativeFrom="margin">
                  <wp:posOffset>3322320</wp:posOffset>
                </wp:positionH>
                <wp:positionV relativeFrom="paragraph">
                  <wp:posOffset>118745</wp:posOffset>
                </wp:positionV>
                <wp:extent cx="2133600" cy="0"/>
                <wp:effectExtent l="0" t="0" r="0" b="0"/>
                <wp:wrapNone/>
                <wp:docPr id="1427999354" name="Straight Connector 2"/>
                <wp:cNvGraphicFramePr/>
                <a:graphic xmlns:a="http://schemas.openxmlformats.org/drawingml/2006/main">
                  <a:graphicData uri="http://schemas.microsoft.com/office/word/2010/wordprocessingShape">
                    <wps:wsp>
                      <wps:cNvCnPr/>
                      <wps:spPr>
                        <a:xfrm>
                          <a:off x="0" y="0"/>
                          <a:ext cx="2133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4EB54"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1.6pt,9.35pt" to="429.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" strokecolor="black [3040]" strokeweight="1pt">
                <w10:wrap anchorx="margin"/>
              </v:line>
            </w:pict>
          </mc:Fallback>
        </mc:AlternateContent>
      </w:r>
    </w:p>
    <w:p w14:paraId="135C12D0" w14:textId="2530AD1A" w:rsidR="009D0F16" w:rsidRDefault="009D0F16" w:rsidP="009D0F16">
      <w:r w:rsidRPr="008339ED">
        <w:rPr>
          <w:sz w:val="22"/>
          <w:szCs w:val="22"/>
        </w:rPr>
        <w:t xml:space="preserve">Jeffrey Adams Jr, </w:t>
      </w:r>
      <w:r w:rsidR="00AB4E02">
        <w:rPr>
          <w:sz w:val="22"/>
          <w:szCs w:val="22"/>
        </w:rPr>
        <w:t>Staff Liaison</w:t>
      </w:r>
      <w:r>
        <w:t xml:space="preserve"> </w:t>
      </w:r>
      <w:r>
        <w:tab/>
      </w:r>
      <w:r>
        <w:tab/>
      </w:r>
      <w:r>
        <w:tab/>
      </w:r>
      <w:r>
        <w:tab/>
        <w:t xml:space="preserve">        </w:t>
      </w:r>
      <w:r w:rsidR="008339ED">
        <w:t xml:space="preserve">           </w:t>
      </w:r>
      <w:r>
        <w:t xml:space="preserve">  </w:t>
      </w:r>
      <w:r w:rsidRPr="008339ED">
        <w:rPr>
          <w:sz w:val="22"/>
          <w:szCs w:val="22"/>
        </w:rPr>
        <w:t>Date</w:t>
      </w:r>
    </w:p>
    <w:p w14:paraId="19FEA230" w14:textId="77777777" w:rsidR="009D0F16" w:rsidRPr="00B669FB" w:rsidRDefault="009D0F16" w:rsidP="009D0F16"/>
    <w:sectPr w:rsidR="009D0F16" w:rsidRPr="00B669FB" w:rsidSect="00EC2F45">
      <w:headerReference w:type="even" r:id="rId8"/>
      <w:headerReference w:type="default" r:id="rId9"/>
      <w:headerReference w:type="first" r:id="rId10"/>
      <w:pgSz w:w="12240" w:h="15840" w:code="1"/>
      <w:pgMar w:top="72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6E2C5" w14:textId="77777777" w:rsidR="00550A70" w:rsidRDefault="00550A70">
      <w:r>
        <w:separator/>
      </w:r>
    </w:p>
  </w:endnote>
  <w:endnote w:type="continuationSeparator" w:id="0">
    <w:p w14:paraId="635C1C23" w14:textId="77777777" w:rsidR="00550A70" w:rsidRDefault="00550A70">
      <w:r>
        <w:continuationSeparator/>
      </w:r>
    </w:p>
  </w:endnote>
  <w:endnote w:type="continuationNotice" w:id="1">
    <w:p w14:paraId="0A0618F5" w14:textId="77777777" w:rsidR="00550A70" w:rsidRDefault="00550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1F154" w14:textId="77777777" w:rsidR="00550A70" w:rsidRDefault="00550A70">
      <w:r>
        <w:separator/>
      </w:r>
    </w:p>
  </w:footnote>
  <w:footnote w:type="continuationSeparator" w:id="0">
    <w:p w14:paraId="3871850C" w14:textId="77777777" w:rsidR="00550A70" w:rsidRDefault="00550A70">
      <w:r>
        <w:continuationSeparator/>
      </w:r>
    </w:p>
  </w:footnote>
  <w:footnote w:type="continuationNotice" w:id="1">
    <w:p w14:paraId="755208BC" w14:textId="77777777" w:rsidR="00550A70" w:rsidRDefault="00550A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4971" w14:textId="77777777" w:rsidR="00EC2F45" w:rsidRDefault="00000000">
    <w:pPr>
      <w:pStyle w:val="Header"/>
    </w:pPr>
    <w:r>
      <w:rPr>
        <w:noProof/>
      </w:rPr>
      <w:pict w14:anchorId="744A9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4193042" o:spid="_x0000_s1026" type="#_x0000_t75" style="position:absolute;margin-left:0;margin-top:0;width:279.85pt;height:276.7pt;z-index:-251658236;mso-position-horizontal:center;mso-position-horizontal-relative:margin;mso-position-vertical:center;mso-position-vertical-relative:margin" o:allowincell="f">
          <v:imagedata r:id="rId1" o:title="se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2EAD" w14:textId="6B33E223" w:rsidR="00BD035B" w:rsidRDefault="00F77D6A" w:rsidP="00FF68A3">
    <w:pPr>
      <w:pStyle w:val="Header"/>
      <w:jc w:val="center"/>
      <w:rPr>
        <w:rFonts w:ascii="Garamond" w:hAnsi="Garamond"/>
        <w:sz w:val="72"/>
        <w:szCs w:val="72"/>
      </w:rPr>
    </w:pPr>
    <w:r>
      <w:rPr>
        <w:noProof/>
      </w:rPr>
      <w:drawing>
        <wp:anchor distT="36576" distB="36576" distL="36576" distR="36576" simplePos="0" relativeHeight="251658240" behindDoc="0" locked="0" layoutInCell="1" allowOverlap="1" wp14:anchorId="6C2598C9" wp14:editId="02848EF7">
          <wp:simplePos x="0" y="0"/>
          <wp:positionH relativeFrom="column">
            <wp:posOffset>-990600</wp:posOffset>
          </wp:positionH>
          <wp:positionV relativeFrom="paragraph">
            <wp:posOffset>-161583</wp:posOffset>
          </wp:positionV>
          <wp:extent cx="898773" cy="12382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8773" cy="1238250"/>
                  </a:xfrm>
                  <a:prstGeom prst="rect">
                    <a:avLst/>
                  </a:prstGeom>
                </pic:spPr>
              </pic:pic>
            </a:graphicData>
          </a:graphic>
          <wp14:sizeRelH relativeFrom="page">
            <wp14:pctWidth>0</wp14:pctWidth>
          </wp14:sizeRelH>
          <wp14:sizeRelV relativeFrom="page">
            <wp14:pctHeight>0</wp14:pctHeight>
          </wp14:sizeRelV>
        </wp:anchor>
      </w:drawing>
    </w:r>
    <w:r w:rsidR="00AC612C">
      <w:rPr>
        <w:noProof/>
      </w:rPr>
      <mc:AlternateContent>
        <mc:Choice Requires="wps">
          <w:drawing>
            <wp:anchor distT="0" distB="0" distL="114300" distR="114300" simplePos="0" relativeHeight="251658243" behindDoc="0" locked="0" layoutInCell="1" allowOverlap="1" wp14:anchorId="103C95CB" wp14:editId="3376D62B">
              <wp:simplePos x="0" y="0"/>
              <wp:positionH relativeFrom="column">
                <wp:posOffset>3609975</wp:posOffset>
              </wp:positionH>
              <wp:positionV relativeFrom="page">
                <wp:posOffset>238125</wp:posOffset>
              </wp:positionV>
              <wp:extent cx="2720340" cy="1295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720340" cy="129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1278D7" w14:textId="77777777" w:rsidR="00EC2F45" w:rsidRPr="00FF5286" w:rsidRDefault="00EC2F45" w:rsidP="00BD035B">
                          <w:pPr>
                            <w:ind w:left="1440" w:firstLine="720"/>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pP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City of Huber Heights</w:t>
                          </w:r>
                        </w:p>
                        <w:p w14:paraId="48B2C0DF" w14:textId="63B464DC" w:rsidR="00EC2F45" w:rsidRPr="00FF5286" w:rsidRDefault="00AC612C" w:rsidP="00AC612C">
                          <w:pPr>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pP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 xml:space="preserve">                                                   </w:t>
                          </w:r>
                          <w:r w:rsidR="00BC020B"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 xml:space="preserve">   </w:t>
                          </w:r>
                          <w:r w:rsidR="00EC2F45"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6131 Taylorsville R</w:t>
                          </w: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oa</w:t>
                          </w:r>
                          <w:r w:rsidR="00EC2F45"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d</w:t>
                          </w:r>
                        </w:p>
                        <w:p w14:paraId="0C9E1317" w14:textId="0F1EB67F" w:rsidR="00EC2F45" w:rsidRPr="00FF5286" w:rsidRDefault="00AC612C" w:rsidP="00AC612C">
                          <w:pPr>
                            <w:jc w:val="center"/>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pP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 xml:space="preserve">                                           </w:t>
                          </w:r>
                          <w:r w:rsidR="00BC020B"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 xml:space="preserve">    </w:t>
                          </w:r>
                          <w:r w:rsidR="00EC2F45"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Huber Heights, OH 45424</w:t>
                          </w:r>
                        </w:p>
                        <w:p w14:paraId="2063E544" w14:textId="3120ACEC" w:rsidR="00EC2F45" w:rsidRPr="00FF5286" w:rsidRDefault="00BD035B" w:rsidP="00BD035B">
                          <w:pPr>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pP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 xml:space="preserve"> </w:t>
                          </w: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ab/>
                          </w: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ab/>
                          </w: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ab/>
                          </w:r>
                          <w:r w:rsidR="00AC612C"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 xml:space="preserve">  </w:t>
                          </w:r>
                          <w:r w:rsidR="00BC020B"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 xml:space="preserve">   </w:t>
                          </w:r>
                          <w:r w:rsidR="00AC612C"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 xml:space="preserve">       </w:t>
                          </w: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 xml:space="preserve">P. </w:t>
                          </w:r>
                          <w:r w:rsidR="00EC2F45"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937.233.1423</w:t>
                          </w:r>
                        </w:p>
                        <w:p w14:paraId="64E9D2C8" w14:textId="77777777" w:rsidR="00EC2F45" w:rsidRPr="00FF5286" w:rsidRDefault="00EC2F45" w:rsidP="00B3732C">
                          <w:pPr>
                            <w:jc w:val="right"/>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pPr>
                        </w:p>
                        <w:p w14:paraId="7948330C" w14:textId="6E8D1948" w:rsidR="00EC2F45" w:rsidRPr="00FF5286" w:rsidRDefault="00AC612C" w:rsidP="00BD035B">
                          <w:pPr>
                            <w:ind w:left="1440" w:firstLine="720"/>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pP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 xml:space="preserve"> </w:t>
                          </w:r>
                          <w:r w:rsid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 xml:space="preserve">   </w:t>
                          </w: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 xml:space="preserve">      </w:t>
                          </w:r>
                          <w:r w:rsidR="00BD035B"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Jeffrey Adams, Jr</w:t>
                          </w:r>
                        </w:p>
                        <w:p w14:paraId="208F05DA" w14:textId="4268B30F" w:rsidR="00BD035B" w:rsidRPr="00FF5286" w:rsidRDefault="00AC612C" w:rsidP="00AC612C">
                          <w:pPr>
                            <w:ind w:left="720"/>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pP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 xml:space="preserve">                </w:t>
                          </w:r>
                          <w:r w:rsidR="00F77D6A"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 xml:space="preserve">  </w:t>
                          </w: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 xml:space="preserve"> </w:t>
                          </w:r>
                          <w:r w:rsidR="00FF5286"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 xml:space="preserve"> </w:t>
                          </w: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 xml:space="preserve">  </w:t>
                          </w:r>
                          <w:r w:rsid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 xml:space="preserve"> </w:t>
                          </w:r>
                          <w:r w:rsidR="00BD035B"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Assistant to the City Manager</w:t>
                          </w:r>
                        </w:p>
                        <w:p w14:paraId="5A0243AC" w14:textId="6CE25877" w:rsidR="00BD035B" w:rsidRPr="00FF5286" w:rsidRDefault="00AC612C" w:rsidP="00AC612C">
                          <w:pPr>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pP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 xml:space="preserve">                                                        </w:t>
                          </w:r>
                          <w:r w:rsidR="00F77D6A"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 xml:space="preserve">  </w:t>
                          </w: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 xml:space="preserve"> </w:t>
                          </w:r>
                          <w:r w:rsid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 xml:space="preserve">  </w:t>
                          </w: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 xml:space="preserve"> </w:t>
                          </w:r>
                          <w:r w:rsidR="00BD035B"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Jadams@hhoh.org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C95CB" id="_x0000_t202" coordsize="21600,21600" o:spt="202" path="m,l,21600r21600,l21600,xe">
              <v:stroke joinstyle="miter"/>
              <v:path gradientshapeok="t" o:connecttype="rect"/>
            </v:shapetype>
            <v:shape id="Text Box 1" o:spid="_x0000_s1026" type="#_x0000_t202" style="position:absolute;left:0;text-align:left;margin-left:284.25pt;margin-top:18.75pt;width:214.2pt;height:10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" filled="f" stroked="f" strokeweight=".5pt">
              <v:textbox>
                <w:txbxContent>
                  <w:p w14:paraId="7D1278D7" w14:textId="77777777" w:rsidR="00EC2F45" w:rsidRPr="00FF5286" w:rsidRDefault="00EC2F45" w:rsidP="00BD035B">
                    <w:pPr>
                      <w:ind w:left="1440" w:firstLine="720"/>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pP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City of Huber Heights</w:t>
                    </w:r>
                  </w:p>
                  <w:p w14:paraId="48B2C0DF" w14:textId="63B464DC" w:rsidR="00EC2F45" w:rsidRPr="00FF5286" w:rsidRDefault="00AC612C" w:rsidP="00AC612C">
                    <w:pPr>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pP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 xml:space="preserve">                                                   </w:t>
                    </w:r>
                    <w:r w:rsidR="00BC020B"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 xml:space="preserve">   </w:t>
                    </w:r>
                    <w:r w:rsidR="00EC2F45"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6131 Taylorsville R</w:t>
                    </w: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oa</w:t>
                    </w:r>
                    <w:r w:rsidR="00EC2F45"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d</w:t>
                    </w:r>
                  </w:p>
                  <w:p w14:paraId="0C9E1317" w14:textId="0F1EB67F" w:rsidR="00EC2F45" w:rsidRPr="00FF5286" w:rsidRDefault="00AC612C" w:rsidP="00AC612C">
                    <w:pPr>
                      <w:jc w:val="center"/>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pP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 xml:space="preserve">                                           </w:t>
                    </w:r>
                    <w:r w:rsidR="00BC020B"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 xml:space="preserve">    </w:t>
                    </w:r>
                    <w:r w:rsidR="00EC2F45"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Huber Heights, OH 45424</w:t>
                    </w:r>
                  </w:p>
                  <w:p w14:paraId="2063E544" w14:textId="3120ACEC" w:rsidR="00EC2F45" w:rsidRPr="00FF5286" w:rsidRDefault="00BD035B" w:rsidP="00BD035B">
                    <w:pPr>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pP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 xml:space="preserve"> </w:t>
                    </w: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ab/>
                    </w: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ab/>
                    </w: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ab/>
                    </w:r>
                    <w:r w:rsidR="00AC612C"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 xml:space="preserve">  </w:t>
                    </w:r>
                    <w:r w:rsidR="00BC020B"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 xml:space="preserve">   </w:t>
                    </w:r>
                    <w:r w:rsidR="00AC612C"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 xml:space="preserve">       </w:t>
                    </w: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 xml:space="preserve">P. </w:t>
                    </w:r>
                    <w:r w:rsidR="00EC2F45"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937.233.1423</w:t>
                    </w:r>
                  </w:p>
                  <w:p w14:paraId="64E9D2C8" w14:textId="77777777" w:rsidR="00EC2F45" w:rsidRPr="00FF5286" w:rsidRDefault="00EC2F45" w:rsidP="00B3732C">
                    <w:pPr>
                      <w:jc w:val="right"/>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pPr>
                  </w:p>
                  <w:p w14:paraId="7948330C" w14:textId="6E8D1948" w:rsidR="00EC2F45" w:rsidRPr="00FF5286" w:rsidRDefault="00AC612C" w:rsidP="00BD035B">
                    <w:pPr>
                      <w:ind w:left="1440" w:firstLine="720"/>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pP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 xml:space="preserve"> </w:t>
                    </w:r>
                    <w:r w:rsid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 xml:space="preserve">   </w:t>
                    </w: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 xml:space="preserve">      </w:t>
                    </w:r>
                    <w:r w:rsidR="00BD035B"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Jeffrey Adams, Jr</w:t>
                    </w:r>
                  </w:p>
                  <w:p w14:paraId="208F05DA" w14:textId="4268B30F" w:rsidR="00BD035B" w:rsidRPr="00FF5286" w:rsidRDefault="00AC612C" w:rsidP="00AC612C">
                    <w:pPr>
                      <w:ind w:left="720"/>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pP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 xml:space="preserve">                </w:t>
                    </w:r>
                    <w:r w:rsidR="00F77D6A"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 xml:space="preserve">  </w:t>
                    </w: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 xml:space="preserve"> </w:t>
                    </w:r>
                    <w:r w:rsidR="00FF5286"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 xml:space="preserve"> </w:t>
                    </w: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 xml:space="preserve">  </w:t>
                    </w:r>
                    <w:r w:rsid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ligatures w14:val="standard"/>
                      </w:rPr>
                      <w:t xml:space="preserve"> </w:t>
                    </w:r>
                    <w:r w:rsidR="00BD035B"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Assistant to the City Manager</w:t>
                    </w:r>
                  </w:p>
                  <w:p w14:paraId="5A0243AC" w14:textId="6CE25877" w:rsidR="00BD035B" w:rsidRPr="00FF5286" w:rsidRDefault="00AC612C" w:rsidP="00AC612C">
                    <w:pPr>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pP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 xml:space="preserve">                                                        </w:t>
                    </w:r>
                    <w:r w:rsidR="00F77D6A"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 xml:space="preserve">  </w:t>
                    </w: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 xml:space="preserve"> </w:t>
                    </w:r>
                    <w:r w:rsid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 xml:space="preserve">  </w:t>
                    </w:r>
                    <w:r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 xml:space="preserve"> </w:t>
                    </w:r>
                    <w:r w:rsidR="00BD035B" w:rsidRPr="00FF5286">
                      <w:rPr>
                        <w:rFonts w:asciiTheme="majorHAnsi" w:hAnsiTheme="majorHAnsi"/>
                        <w:color w:val="1F497D" w:themeColor="text2"/>
                        <w:sz w:val="18"/>
                        <w:szCs w:val="18"/>
                        <w14:shadow w14:blurRad="63500" w14:dist="50800" w14:dir="13500000" w14:sx="0" w14:sy="0" w14:kx="0" w14:ky="0" w14:algn="none">
                          <w14:srgbClr w14:val="000000">
                            <w14:alpha w14:val="50000"/>
                          </w14:srgbClr>
                        </w14:shadow>
                        <w14:textOutline w14:w="0" w14:cap="flat" w14:cmpd="sng" w14:algn="ctr">
                          <w14:noFill/>
                          <w14:prstDash w14:val="solid"/>
                          <w14:round/>
                        </w14:textOutline>
                        <w14:ligatures w14:val="standard"/>
                      </w:rPr>
                      <w:t>Jadams@hhoh.org</w:t>
                    </w:r>
                  </w:p>
                </w:txbxContent>
              </v:textbox>
              <w10:wrap anchory="page"/>
            </v:shape>
          </w:pict>
        </mc:Fallback>
      </mc:AlternateContent>
    </w:r>
  </w:p>
  <w:p w14:paraId="1F23FC82" w14:textId="5F502263" w:rsidR="00BD035B" w:rsidRDefault="009D0F16" w:rsidP="00FF68A3">
    <w:pPr>
      <w:pStyle w:val="Header"/>
      <w:jc w:val="center"/>
      <w:rPr>
        <w:rFonts w:ascii="Garamond" w:hAnsi="Garamond"/>
        <w:sz w:val="72"/>
        <w:szCs w:val="72"/>
      </w:rPr>
    </w:pPr>
    <w:r w:rsidRPr="00AC612C">
      <w:rPr>
        <w:rFonts w:ascii="Garamond" w:hAnsi="Garamond"/>
        <w:noProof/>
        <w:color w:val="4F81BD" w:themeColor="accent1"/>
        <w:sz w:val="72"/>
        <w:szCs w:val="72"/>
      </w:rPr>
      <mc:AlternateContent>
        <mc:Choice Requires="wps">
          <w:drawing>
            <wp:anchor distT="0" distB="0" distL="114300" distR="114300" simplePos="0" relativeHeight="251659268" behindDoc="0" locked="0" layoutInCell="1" allowOverlap="1" wp14:anchorId="0BB290D5" wp14:editId="2F7699E9">
              <wp:simplePos x="0" y="0"/>
              <wp:positionH relativeFrom="column">
                <wp:posOffset>-1219200</wp:posOffset>
              </wp:positionH>
              <wp:positionV relativeFrom="paragraph">
                <wp:posOffset>619125</wp:posOffset>
              </wp:positionV>
              <wp:extent cx="7492365" cy="0"/>
              <wp:effectExtent l="38100" t="95250" r="70485" b="38100"/>
              <wp:wrapNone/>
              <wp:docPr id="1420081509" name="Straight Connector 1"/>
              <wp:cNvGraphicFramePr/>
              <a:graphic xmlns:a="http://schemas.openxmlformats.org/drawingml/2006/main">
                <a:graphicData uri="http://schemas.microsoft.com/office/word/2010/wordprocessingShape">
                  <wps:wsp>
                    <wps:cNvCnPr/>
                    <wps:spPr>
                      <a:xfrm flipV="1">
                        <a:off x="0" y="0"/>
                        <a:ext cx="7492365" cy="0"/>
                      </a:xfrm>
                      <a:prstGeom prst="line">
                        <a:avLst/>
                      </a:prstGeom>
                      <a:ln>
                        <a:solidFill>
                          <a:schemeClr val="tx1"/>
                        </a:solidFill>
                      </a:ln>
                      <a:effectLst>
                        <a:outerShdw blurRad="50800" dist="38100" dir="16200000" rotWithShape="0">
                          <a:prstClr val="black">
                            <a:alpha val="40000"/>
                          </a:prst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EE058" id="Straight Connector 1" o:spid="_x0000_s1026" style="position:absolute;flip:y;z-index:251659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48.75pt" to="493.9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" strokecolor="black [3213]" strokeweight="2pt">
              <v:shadow on="t" color="black" opacity="26214f" origin=",.5" offset="0,-3pt"/>
            </v:line>
          </w:pict>
        </mc:Fallback>
      </mc:AlternateContent>
    </w:r>
  </w:p>
  <w:p w14:paraId="0006F37E" w14:textId="76380CCE" w:rsidR="00EC2F45" w:rsidRPr="00FF68A3" w:rsidRDefault="00EC2F45" w:rsidP="00FF68A3">
    <w:pPr>
      <w:pStyle w:val="Header"/>
      <w:jc w:val="center"/>
      <w:rPr>
        <w:rFonts w:ascii="Garamond" w:hAnsi="Garamond"/>
        <w:sz w:val="72"/>
        <w:szCs w:val="7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4663" w14:textId="77777777" w:rsidR="00EC2F45" w:rsidRDefault="00000000">
    <w:pPr>
      <w:pStyle w:val="Header"/>
    </w:pPr>
    <w:r>
      <w:rPr>
        <w:noProof/>
      </w:rPr>
      <w:pict w14:anchorId="69A1B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4193041" o:spid="_x0000_s1025" type="#_x0000_t75" style="position:absolute;margin-left:0;margin-top:0;width:279.85pt;height:276.7pt;z-index:-251658238;mso-position-horizontal:center;mso-position-horizontal-relative:margin;mso-position-vertical:center;mso-position-vertical-relative:margin" o:allowincell="f">
          <v:imagedata r:id="rId1" o:title="se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1543E"/>
    <w:multiLevelType w:val="hybridMultilevel"/>
    <w:tmpl w:val="86BC4CD2"/>
    <w:lvl w:ilvl="0" w:tplc="0409000F">
      <w:start w:val="1"/>
      <w:numFmt w:val="decimal"/>
      <w:lvlText w:val="%1."/>
      <w:lvlJc w:val="left"/>
      <w:pPr>
        <w:ind w:left="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677425"/>
    <w:multiLevelType w:val="hybridMultilevel"/>
    <w:tmpl w:val="5352F544"/>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6A2260C"/>
    <w:multiLevelType w:val="hybridMultilevel"/>
    <w:tmpl w:val="513A7B62"/>
    <w:lvl w:ilvl="0" w:tplc="4E626A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BAA0A0A"/>
    <w:multiLevelType w:val="hybridMultilevel"/>
    <w:tmpl w:val="A372FFB6"/>
    <w:lvl w:ilvl="0" w:tplc="2D407A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4C1559"/>
    <w:multiLevelType w:val="hybridMultilevel"/>
    <w:tmpl w:val="5D4EFA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770522">
    <w:abstractNumId w:val="0"/>
  </w:num>
  <w:num w:numId="2" w16cid:durableId="253171413">
    <w:abstractNumId w:val="2"/>
  </w:num>
  <w:num w:numId="3" w16cid:durableId="2018263611">
    <w:abstractNumId w:val="3"/>
  </w:num>
  <w:num w:numId="4" w16cid:durableId="626619036">
    <w:abstractNumId w:val="1"/>
  </w:num>
  <w:num w:numId="5" w16cid:durableId="740906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006" stroke="f">
      <v:fill color="#006" rotate="t" angle="-90" focus="100%" type="gradient"/>
      <v:stroke insetpen="t" on="f">
        <o:left v:ext="view" insetpen="t"/>
        <o:top v:ext="view" insetpen="t"/>
        <o:right v:ext="view" insetpen="t"/>
        <o:bottom v:ext="view" insetpen="t"/>
      </v:stroke>
      <v:shadow color="#ccc"/>
      <v:textbox inset="2.88pt,2.88pt,2.88pt,2.88pt"/>
      <o:colormru v:ext="edit" colors="#006"/>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5B"/>
    <w:rsid w:val="00000A68"/>
    <w:rsid w:val="00000CE3"/>
    <w:rsid w:val="00000E52"/>
    <w:rsid w:val="00006D40"/>
    <w:rsid w:val="00006F54"/>
    <w:rsid w:val="00012B38"/>
    <w:rsid w:val="0001408F"/>
    <w:rsid w:val="000150C4"/>
    <w:rsid w:val="00015710"/>
    <w:rsid w:val="00015A84"/>
    <w:rsid w:val="00015B7F"/>
    <w:rsid w:val="00015C91"/>
    <w:rsid w:val="0001714F"/>
    <w:rsid w:val="00020CDC"/>
    <w:rsid w:val="00020D04"/>
    <w:rsid w:val="00022ED0"/>
    <w:rsid w:val="00025D79"/>
    <w:rsid w:val="00027185"/>
    <w:rsid w:val="00027B6D"/>
    <w:rsid w:val="00030446"/>
    <w:rsid w:val="00032C98"/>
    <w:rsid w:val="00032E6C"/>
    <w:rsid w:val="000334A1"/>
    <w:rsid w:val="000362D5"/>
    <w:rsid w:val="0003649D"/>
    <w:rsid w:val="00037BF0"/>
    <w:rsid w:val="0004007B"/>
    <w:rsid w:val="000410E7"/>
    <w:rsid w:val="00042900"/>
    <w:rsid w:val="00043292"/>
    <w:rsid w:val="000440EF"/>
    <w:rsid w:val="0004430E"/>
    <w:rsid w:val="00044784"/>
    <w:rsid w:val="0004507F"/>
    <w:rsid w:val="000453AF"/>
    <w:rsid w:val="00045EB7"/>
    <w:rsid w:val="00046366"/>
    <w:rsid w:val="00046B2D"/>
    <w:rsid w:val="000515F6"/>
    <w:rsid w:val="00052121"/>
    <w:rsid w:val="00052F79"/>
    <w:rsid w:val="00053BC9"/>
    <w:rsid w:val="00054185"/>
    <w:rsid w:val="00054536"/>
    <w:rsid w:val="00054677"/>
    <w:rsid w:val="0005545B"/>
    <w:rsid w:val="0005584E"/>
    <w:rsid w:val="00057A9A"/>
    <w:rsid w:val="00060470"/>
    <w:rsid w:val="000623FF"/>
    <w:rsid w:val="0006767B"/>
    <w:rsid w:val="000706B3"/>
    <w:rsid w:val="00072806"/>
    <w:rsid w:val="00072EDF"/>
    <w:rsid w:val="0007399A"/>
    <w:rsid w:val="00074A1D"/>
    <w:rsid w:val="00075414"/>
    <w:rsid w:val="000767A3"/>
    <w:rsid w:val="00076AAA"/>
    <w:rsid w:val="00077005"/>
    <w:rsid w:val="0007739B"/>
    <w:rsid w:val="0008056F"/>
    <w:rsid w:val="000805B3"/>
    <w:rsid w:val="00080C3D"/>
    <w:rsid w:val="00081D22"/>
    <w:rsid w:val="00081E85"/>
    <w:rsid w:val="0008388F"/>
    <w:rsid w:val="00084B6E"/>
    <w:rsid w:val="00085369"/>
    <w:rsid w:val="000875AE"/>
    <w:rsid w:val="0008780B"/>
    <w:rsid w:val="00090018"/>
    <w:rsid w:val="00091B63"/>
    <w:rsid w:val="00092276"/>
    <w:rsid w:val="00092EEF"/>
    <w:rsid w:val="00093F64"/>
    <w:rsid w:val="00093FAD"/>
    <w:rsid w:val="00095ABD"/>
    <w:rsid w:val="00096516"/>
    <w:rsid w:val="000965C6"/>
    <w:rsid w:val="00097C65"/>
    <w:rsid w:val="000A13B7"/>
    <w:rsid w:val="000A1611"/>
    <w:rsid w:val="000A2B49"/>
    <w:rsid w:val="000A3AE9"/>
    <w:rsid w:val="000A550B"/>
    <w:rsid w:val="000A5553"/>
    <w:rsid w:val="000A56EB"/>
    <w:rsid w:val="000A5765"/>
    <w:rsid w:val="000A6752"/>
    <w:rsid w:val="000A765A"/>
    <w:rsid w:val="000A7BA9"/>
    <w:rsid w:val="000B0563"/>
    <w:rsid w:val="000B06E7"/>
    <w:rsid w:val="000B0A29"/>
    <w:rsid w:val="000B19CA"/>
    <w:rsid w:val="000B3B96"/>
    <w:rsid w:val="000B5854"/>
    <w:rsid w:val="000B5EDA"/>
    <w:rsid w:val="000C12BD"/>
    <w:rsid w:val="000C1570"/>
    <w:rsid w:val="000C15C0"/>
    <w:rsid w:val="000C2601"/>
    <w:rsid w:val="000C2F49"/>
    <w:rsid w:val="000C383D"/>
    <w:rsid w:val="000C43FC"/>
    <w:rsid w:val="000C46DD"/>
    <w:rsid w:val="000C4A95"/>
    <w:rsid w:val="000C54B5"/>
    <w:rsid w:val="000C5AE8"/>
    <w:rsid w:val="000C636E"/>
    <w:rsid w:val="000C6B1D"/>
    <w:rsid w:val="000D0F0D"/>
    <w:rsid w:val="000D3212"/>
    <w:rsid w:val="000D3C75"/>
    <w:rsid w:val="000D4B0D"/>
    <w:rsid w:val="000D67CA"/>
    <w:rsid w:val="000D6889"/>
    <w:rsid w:val="000D739B"/>
    <w:rsid w:val="000E05B6"/>
    <w:rsid w:val="000E12F3"/>
    <w:rsid w:val="000E1D9B"/>
    <w:rsid w:val="000E285D"/>
    <w:rsid w:val="000E2B5E"/>
    <w:rsid w:val="000E584D"/>
    <w:rsid w:val="000E6256"/>
    <w:rsid w:val="000E6B3B"/>
    <w:rsid w:val="000E74BC"/>
    <w:rsid w:val="000F059A"/>
    <w:rsid w:val="000F132E"/>
    <w:rsid w:val="000F1D80"/>
    <w:rsid w:val="000F2A4C"/>
    <w:rsid w:val="000F30B1"/>
    <w:rsid w:val="000F3FD5"/>
    <w:rsid w:val="000F44CC"/>
    <w:rsid w:val="000F5303"/>
    <w:rsid w:val="000F5559"/>
    <w:rsid w:val="000F6FDA"/>
    <w:rsid w:val="00100B57"/>
    <w:rsid w:val="00100D60"/>
    <w:rsid w:val="00100F65"/>
    <w:rsid w:val="0010142E"/>
    <w:rsid w:val="0010495D"/>
    <w:rsid w:val="00110789"/>
    <w:rsid w:val="00112348"/>
    <w:rsid w:val="00112678"/>
    <w:rsid w:val="00112964"/>
    <w:rsid w:val="001132CA"/>
    <w:rsid w:val="00113E65"/>
    <w:rsid w:val="0011485E"/>
    <w:rsid w:val="00115536"/>
    <w:rsid w:val="00116816"/>
    <w:rsid w:val="0011751F"/>
    <w:rsid w:val="001176CC"/>
    <w:rsid w:val="00121B73"/>
    <w:rsid w:val="00122200"/>
    <w:rsid w:val="00122387"/>
    <w:rsid w:val="00122D70"/>
    <w:rsid w:val="001245BB"/>
    <w:rsid w:val="00124F44"/>
    <w:rsid w:val="00127702"/>
    <w:rsid w:val="001300BC"/>
    <w:rsid w:val="0013066D"/>
    <w:rsid w:val="0013171A"/>
    <w:rsid w:val="0013466E"/>
    <w:rsid w:val="00135065"/>
    <w:rsid w:val="00142744"/>
    <w:rsid w:val="00142B53"/>
    <w:rsid w:val="00142ED4"/>
    <w:rsid w:val="0014395F"/>
    <w:rsid w:val="001452DB"/>
    <w:rsid w:val="001457E8"/>
    <w:rsid w:val="001464D2"/>
    <w:rsid w:val="001466F5"/>
    <w:rsid w:val="001472CA"/>
    <w:rsid w:val="00150526"/>
    <w:rsid w:val="00151017"/>
    <w:rsid w:val="001522EB"/>
    <w:rsid w:val="00155B8A"/>
    <w:rsid w:val="00160F6F"/>
    <w:rsid w:val="00162140"/>
    <w:rsid w:val="001628EE"/>
    <w:rsid w:val="00162A90"/>
    <w:rsid w:val="00162B0E"/>
    <w:rsid w:val="00163F11"/>
    <w:rsid w:val="001647E6"/>
    <w:rsid w:val="00164A71"/>
    <w:rsid w:val="00166D5B"/>
    <w:rsid w:val="00167516"/>
    <w:rsid w:val="001702F7"/>
    <w:rsid w:val="00171B2B"/>
    <w:rsid w:val="00171C41"/>
    <w:rsid w:val="001721FB"/>
    <w:rsid w:val="001724DE"/>
    <w:rsid w:val="00172CAB"/>
    <w:rsid w:val="001746F1"/>
    <w:rsid w:val="001750EA"/>
    <w:rsid w:val="00177D61"/>
    <w:rsid w:val="00177DA3"/>
    <w:rsid w:val="00180EE0"/>
    <w:rsid w:val="00181D95"/>
    <w:rsid w:val="00182158"/>
    <w:rsid w:val="001830F0"/>
    <w:rsid w:val="00184256"/>
    <w:rsid w:val="0018499A"/>
    <w:rsid w:val="001860E7"/>
    <w:rsid w:val="00186E03"/>
    <w:rsid w:val="0019103F"/>
    <w:rsid w:val="00194B72"/>
    <w:rsid w:val="001A2326"/>
    <w:rsid w:val="001A4D3D"/>
    <w:rsid w:val="001A54A8"/>
    <w:rsid w:val="001A5F49"/>
    <w:rsid w:val="001A6205"/>
    <w:rsid w:val="001A65FC"/>
    <w:rsid w:val="001A6648"/>
    <w:rsid w:val="001A7892"/>
    <w:rsid w:val="001A7A68"/>
    <w:rsid w:val="001A7A74"/>
    <w:rsid w:val="001A7CD0"/>
    <w:rsid w:val="001B02CA"/>
    <w:rsid w:val="001B17B6"/>
    <w:rsid w:val="001B2454"/>
    <w:rsid w:val="001B2B81"/>
    <w:rsid w:val="001B2CA9"/>
    <w:rsid w:val="001B416A"/>
    <w:rsid w:val="001B41D7"/>
    <w:rsid w:val="001B4F32"/>
    <w:rsid w:val="001B50B9"/>
    <w:rsid w:val="001B529E"/>
    <w:rsid w:val="001C0CB1"/>
    <w:rsid w:val="001C1DF2"/>
    <w:rsid w:val="001C2799"/>
    <w:rsid w:val="001C3154"/>
    <w:rsid w:val="001C442A"/>
    <w:rsid w:val="001C4C87"/>
    <w:rsid w:val="001C53DB"/>
    <w:rsid w:val="001C6589"/>
    <w:rsid w:val="001C7D3A"/>
    <w:rsid w:val="001D02EB"/>
    <w:rsid w:val="001D060E"/>
    <w:rsid w:val="001D0A0B"/>
    <w:rsid w:val="001D20A1"/>
    <w:rsid w:val="001D2748"/>
    <w:rsid w:val="001D3F62"/>
    <w:rsid w:val="001D4637"/>
    <w:rsid w:val="001D50E6"/>
    <w:rsid w:val="001D50F1"/>
    <w:rsid w:val="001D6E6E"/>
    <w:rsid w:val="001D7637"/>
    <w:rsid w:val="001E2546"/>
    <w:rsid w:val="001E27E1"/>
    <w:rsid w:val="001E29ED"/>
    <w:rsid w:val="001E35F9"/>
    <w:rsid w:val="001E37F6"/>
    <w:rsid w:val="001E3F38"/>
    <w:rsid w:val="001E589A"/>
    <w:rsid w:val="001E64C3"/>
    <w:rsid w:val="001E7331"/>
    <w:rsid w:val="001F0331"/>
    <w:rsid w:val="001F06F0"/>
    <w:rsid w:val="001F0DB5"/>
    <w:rsid w:val="001F5FB0"/>
    <w:rsid w:val="0020078B"/>
    <w:rsid w:val="00202515"/>
    <w:rsid w:val="00202F82"/>
    <w:rsid w:val="00203402"/>
    <w:rsid w:val="0020742C"/>
    <w:rsid w:val="00207928"/>
    <w:rsid w:val="002106E4"/>
    <w:rsid w:val="0021108B"/>
    <w:rsid w:val="0021376A"/>
    <w:rsid w:val="00215E17"/>
    <w:rsid w:val="002165C4"/>
    <w:rsid w:val="00220559"/>
    <w:rsid w:val="00220BDD"/>
    <w:rsid w:val="002251AB"/>
    <w:rsid w:val="002269D2"/>
    <w:rsid w:val="00230123"/>
    <w:rsid w:val="00230EA8"/>
    <w:rsid w:val="00231575"/>
    <w:rsid w:val="0023345D"/>
    <w:rsid w:val="00236FA0"/>
    <w:rsid w:val="00240AE1"/>
    <w:rsid w:val="002412FD"/>
    <w:rsid w:val="00241314"/>
    <w:rsid w:val="00242036"/>
    <w:rsid w:val="00244926"/>
    <w:rsid w:val="00246C85"/>
    <w:rsid w:val="0025115B"/>
    <w:rsid w:val="00251299"/>
    <w:rsid w:val="002514B5"/>
    <w:rsid w:val="0025375F"/>
    <w:rsid w:val="002546F7"/>
    <w:rsid w:val="0025488C"/>
    <w:rsid w:val="002568B0"/>
    <w:rsid w:val="002609DE"/>
    <w:rsid w:val="00260D9C"/>
    <w:rsid w:val="00262AEC"/>
    <w:rsid w:val="00264024"/>
    <w:rsid w:val="00264535"/>
    <w:rsid w:val="002645AB"/>
    <w:rsid w:val="00267D00"/>
    <w:rsid w:val="0027382C"/>
    <w:rsid w:val="00273D90"/>
    <w:rsid w:val="002753A3"/>
    <w:rsid w:val="00275753"/>
    <w:rsid w:val="002759DA"/>
    <w:rsid w:val="002768CF"/>
    <w:rsid w:val="002808B2"/>
    <w:rsid w:val="00281EE9"/>
    <w:rsid w:val="00282F42"/>
    <w:rsid w:val="00283A94"/>
    <w:rsid w:val="00283F53"/>
    <w:rsid w:val="002843AB"/>
    <w:rsid w:val="002854DE"/>
    <w:rsid w:val="0028634F"/>
    <w:rsid w:val="00286BB6"/>
    <w:rsid w:val="00286CE0"/>
    <w:rsid w:val="00286D46"/>
    <w:rsid w:val="00286EA4"/>
    <w:rsid w:val="00286EF1"/>
    <w:rsid w:val="00290EC7"/>
    <w:rsid w:val="00291477"/>
    <w:rsid w:val="00292EC2"/>
    <w:rsid w:val="0029402E"/>
    <w:rsid w:val="00295937"/>
    <w:rsid w:val="00295C3E"/>
    <w:rsid w:val="00295DA8"/>
    <w:rsid w:val="00296218"/>
    <w:rsid w:val="002A06FB"/>
    <w:rsid w:val="002A2704"/>
    <w:rsid w:val="002A38DB"/>
    <w:rsid w:val="002A4B6A"/>
    <w:rsid w:val="002A595E"/>
    <w:rsid w:val="002A5D30"/>
    <w:rsid w:val="002A7252"/>
    <w:rsid w:val="002B1092"/>
    <w:rsid w:val="002B18AB"/>
    <w:rsid w:val="002B1BDD"/>
    <w:rsid w:val="002B2518"/>
    <w:rsid w:val="002B443A"/>
    <w:rsid w:val="002B4738"/>
    <w:rsid w:val="002B5104"/>
    <w:rsid w:val="002B55E4"/>
    <w:rsid w:val="002B6059"/>
    <w:rsid w:val="002B6FFB"/>
    <w:rsid w:val="002B74FF"/>
    <w:rsid w:val="002B751B"/>
    <w:rsid w:val="002B7711"/>
    <w:rsid w:val="002B790D"/>
    <w:rsid w:val="002C0AB6"/>
    <w:rsid w:val="002C3587"/>
    <w:rsid w:val="002C382D"/>
    <w:rsid w:val="002C46A5"/>
    <w:rsid w:val="002C74F8"/>
    <w:rsid w:val="002D0153"/>
    <w:rsid w:val="002D1459"/>
    <w:rsid w:val="002D15D7"/>
    <w:rsid w:val="002D20BC"/>
    <w:rsid w:val="002D66E4"/>
    <w:rsid w:val="002D6F1E"/>
    <w:rsid w:val="002D7C07"/>
    <w:rsid w:val="002E1B88"/>
    <w:rsid w:val="002E251A"/>
    <w:rsid w:val="002E306D"/>
    <w:rsid w:val="002E4310"/>
    <w:rsid w:val="002E431E"/>
    <w:rsid w:val="002E44F6"/>
    <w:rsid w:val="002E4825"/>
    <w:rsid w:val="002E52D8"/>
    <w:rsid w:val="002F1821"/>
    <w:rsid w:val="002F22F6"/>
    <w:rsid w:val="002F2A63"/>
    <w:rsid w:val="002F2AC5"/>
    <w:rsid w:val="002F2B8B"/>
    <w:rsid w:val="002F382C"/>
    <w:rsid w:val="002F38EE"/>
    <w:rsid w:val="002F4533"/>
    <w:rsid w:val="002F48A9"/>
    <w:rsid w:val="002F4EB2"/>
    <w:rsid w:val="002F5449"/>
    <w:rsid w:val="002F5717"/>
    <w:rsid w:val="002F67FB"/>
    <w:rsid w:val="002F6B51"/>
    <w:rsid w:val="002F763F"/>
    <w:rsid w:val="002F7D1A"/>
    <w:rsid w:val="00300CAC"/>
    <w:rsid w:val="00301AA8"/>
    <w:rsid w:val="00302901"/>
    <w:rsid w:val="00302EA6"/>
    <w:rsid w:val="00303249"/>
    <w:rsid w:val="00303DDE"/>
    <w:rsid w:val="00304F0F"/>
    <w:rsid w:val="00305DEF"/>
    <w:rsid w:val="00307910"/>
    <w:rsid w:val="00310333"/>
    <w:rsid w:val="00310C7E"/>
    <w:rsid w:val="00312301"/>
    <w:rsid w:val="00312624"/>
    <w:rsid w:val="0031278C"/>
    <w:rsid w:val="003139E1"/>
    <w:rsid w:val="00313DE9"/>
    <w:rsid w:val="003155AD"/>
    <w:rsid w:val="00316E3D"/>
    <w:rsid w:val="003174C9"/>
    <w:rsid w:val="00317D91"/>
    <w:rsid w:val="00320898"/>
    <w:rsid w:val="00320F68"/>
    <w:rsid w:val="00321639"/>
    <w:rsid w:val="00322048"/>
    <w:rsid w:val="00322154"/>
    <w:rsid w:val="00323546"/>
    <w:rsid w:val="00324AAD"/>
    <w:rsid w:val="00326D43"/>
    <w:rsid w:val="003270A8"/>
    <w:rsid w:val="00327649"/>
    <w:rsid w:val="00330421"/>
    <w:rsid w:val="00330C25"/>
    <w:rsid w:val="00331D34"/>
    <w:rsid w:val="003324A3"/>
    <w:rsid w:val="00334D7C"/>
    <w:rsid w:val="00334EF2"/>
    <w:rsid w:val="003370E8"/>
    <w:rsid w:val="003409B4"/>
    <w:rsid w:val="003409F8"/>
    <w:rsid w:val="00343B85"/>
    <w:rsid w:val="00346A84"/>
    <w:rsid w:val="00346DAF"/>
    <w:rsid w:val="003513C3"/>
    <w:rsid w:val="00352CC2"/>
    <w:rsid w:val="00353390"/>
    <w:rsid w:val="003538CC"/>
    <w:rsid w:val="00354A43"/>
    <w:rsid w:val="00355F75"/>
    <w:rsid w:val="003561BF"/>
    <w:rsid w:val="003561CB"/>
    <w:rsid w:val="003570CA"/>
    <w:rsid w:val="0035787A"/>
    <w:rsid w:val="00357E9A"/>
    <w:rsid w:val="003621E7"/>
    <w:rsid w:val="0036267C"/>
    <w:rsid w:val="0036278A"/>
    <w:rsid w:val="003635D6"/>
    <w:rsid w:val="003636A0"/>
    <w:rsid w:val="00363EFF"/>
    <w:rsid w:val="00363F18"/>
    <w:rsid w:val="003673FF"/>
    <w:rsid w:val="00370C5F"/>
    <w:rsid w:val="00372352"/>
    <w:rsid w:val="00373190"/>
    <w:rsid w:val="00373723"/>
    <w:rsid w:val="00373B28"/>
    <w:rsid w:val="00374E0F"/>
    <w:rsid w:val="00376D3C"/>
    <w:rsid w:val="0037700D"/>
    <w:rsid w:val="003775F2"/>
    <w:rsid w:val="00377E2F"/>
    <w:rsid w:val="00380BE3"/>
    <w:rsid w:val="003810A3"/>
    <w:rsid w:val="0038118E"/>
    <w:rsid w:val="00383959"/>
    <w:rsid w:val="0038474A"/>
    <w:rsid w:val="00384A50"/>
    <w:rsid w:val="0039038A"/>
    <w:rsid w:val="00390791"/>
    <w:rsid w:val="00390F19"/>
    <w:rsid w:val="0039226A"/>
    <w:rsid w:val="003926E4"/>
    <w:rsid w:val="00393A6E"/>
    <w:rsid w:val="00394BAD"/>
    <w:rsid w:val="00394CB7"/>
    <w:rsid w:val="0039536E"/>
    <w:rsid w:val="00396020"/>
    <w:rsid w:val="00396BFD"/>
    <w:rsid w:val="00396D23"/>
    <w:rsid w:val="00396E66"/>
    <w:rsid w:val="003A4166"/>
    <w:rsid w:val="003A5AAC"/>
    <w:rsid w:val="003A7ADD"/>
    <w:rsid w:val="003B0B71"/>
    <w:rsid w:val="003B1AA6"/>
    <w:rsid w:val="003B1EDB"/>
    <w:rsid w:val="003B49D9"/>
    <w:rsid w:val="003B4EC5"/>
    <w:rsid w:val="003B60ED"/>
    <w:rsid w:val="003B6257"/>
    <w:rsid w:val="003C14E4"/>
    <w:rsid w:val="003C17D0"/>
    <w:rsid w:val="003C183F"/>
    <w:rsid w:val="003C1E94"/>
    <w:rsid w:val="003C1ECA"/>
    <w:rsid w:val="003C2AFF"/>
    <w:rsid w:val="003C3234"/>
    <w:rsid w:val="003C5980"/>
    <w:rsid w:val="003C7594"/>
    <w:rsid w:val="003C763B"/>
    <w:rsid w:val="003D0890"/>
    <w:rsid w:val="003D0AA0"/>
    <w:rsid w:val="003D10D0"/>
    <w:rsid w:val="003D3A47"/>
    <w:rsid w:val="003D4543"/>
    <w:rsid w:val="003D51D1"/>
    <w:rsid w:val="003D5CDB"/>
    <w:rsid w:val="003D6166"/>
    <w:rsid w:val="003D7499"/>
    <w:rsid w:val="003D7FC6"/>
    <w:rsid w:val="003E0BE9"/>
    <w:rsid w:val="003E17BB"/>
    <w:rsid w:val="003E23DA"/>
    <w:rsid w:val="003E5C99"/>
    <w:rsid w:val="003E6B75"/>
    <w:rsid w:val="003E79D1"/>
    <w:rsid w:val="003F0059"/>
    <w:rsid w:val="003F0297"/>
    <w:rsid w:val="003F1B19"/>
    <w:rsid w:val="003F217F"/>
    <w:rsid w:val="003F3B4E"/>
    <w:rsid w:val="003F43DE"/>
    <w:rsid w:val="00400154"/>
    <w:rsid w:val="00405871"/>
    <w:rsid w:val="00405AA8"/>
    <w:rsid w:val="004120C1"/>
    <w:rsid w:val="00414729"/>
    <w:rsid w:val="00415F31"/>
    <w:rsid w:val="004220E8"/>
    <w:rsid w:val="00422361"/>
    <w:rsid w:val="004237A2"/>
    <w:rsid w:val="00423E1C"/>
    <w:rsid w:val="0042538B"/>
    <w:rsid w:val="00426740"/>
    <w:rsid w:val="0042791C"/>
    <w:rsid w:val="0043089A"/>
    <w:rsid w:val="004318C9"/>
    <w:rsid w:val="00431EBE"/>
    <w:rsid w:val="00432570"/>
    <w:rsid w:val="00435543"/>
    <w:rsid w:val="00436BCE"/>
    <w:rsid w:val="004403AC"/>
    <w:rsid w:val="00441422"/>
    <w:rsid w:val="0044188A"/>
    <w:rsid w:val="00442ECB"/>
    <w:rsid w:val="0044339B"/>
    <w:rsid w:val="00443C7E"/>
    <w:rsid w:val="00444D3C"/>
    <w:rsid w:val="00445261"/>
    <w:rsid w:val="00446AFB"/>
    <w:rsid w:val="0044744B"/>
    <w:rsid w:val="004477F6"/>
    <w:rsid w:val="00447833"/>
    <w:rsid w:val="0045100D"/>
    <w:rsid w:val="004519F1"/>
    <w:rsid w:val="00452998"/>
    <w:rsid w:val="00452A97"/>
    <w:rsid w:val="004532D0"/>
    <w:rsid w:val="00455A66"/>
    <w:rsid w:val="0046033D"/>
    <w:rsid w:val="0046088B"/>
    <w:rsid w:val="00461271"/>
    <w:rsid w:val="004627AC"/>
    <w:rsid w:val="0046433A"/>
    <w:rsid w:val="00464E2E"/>
    <w:rsid w:val="00465EF4"/>
    <w:rsid w:val="004671AC"/>
    <w:rsid w:val="0047094D"/>
    <w:rsid w:val="004711AB"/>
    <w:rsid w:val="0047310C"/>
    <w:rsid w:val="004745CA"/>
    <w:rsid w:val="00474780"/>
    <w:rsid w:val="0048006E"/>
    <w:rsid w:val="00480F08"/>
    <w:rsid w:val="00481F10"/>
    <w:rsid w:val="004832A8"/>
    <w:rsid w:val="004859F2"/>
    <w:rsid w:val="00485D9E"/>
    <w:rsid w:val="00486341"/>
    <w:rsid w:val="00490BFF"/>
    <w:rsid w:val="00491B55"/>
    <w:rsid w:val="0049233D"/>
    <w:rsid w:val="00492DAA"/>
    <w:rsid w:val="00494416"/>
    <w:rsid w:val="00494601"/>
    <w:rsid w:val="00494F44"/>
    <w:rsid w:val="00494F6A"/>
    <w:rsid w:val="00496026"/>
    <w:rsid w:val="004A04BE"/>
    <w:rsid w:val="004A1ABC"/>
    <w:rsid w:val="004A4147"/>
    <w:rsid w:val="004A445F"/>
    <w:rsid w:val="004A4474"/>
    <w:rsid w:val="004A7B3B"/>
    <w:rsid w:val="004A7D7E"/>
    <w:rsid w:val="004B1DE5"/>
    <w:rsid w:val="004C008C"/>
    <w:rsid w:val="004C16E9"/>
    <w:rsid w:val="004C3BC8"/>
    <w:rsid w:val="004C40F4"/>
    <w:rsid w:val="004C4C3A"/>
    <w:rsid w:val="004C522C"/>
    <w:rsid w:val="004C5898"/>
    <w:rsid w:val="004D3D96"/>
    <w:rsid w:val="004D3F9B"/>
    <w:rsid w:val="004D42C8"/>
    <w:rsid w:val="004D69FC"/>
    <w:rsid w:val="004D71D6"/>
    <w:rsid w:val="004D7CDF"/>
    <w:rsid w:val="004E0BA9"/>
    <w:rsid w:val="004E14D4"/>
    <w:rsid w:val="004E2F6E"/>
    <w:rsid w:val="004E31F2"/>
    <w:rsid w:val="004E35B8"/>
    <w:rsid w:val="004E3A79"/>
    <w:rsid w:val="004E7D8E"/>
    <w:rsid w:val="004E7EF6"/>
    <w:rsid w:val="004F062C"/>
    <w:rsid w:val="004F0760"/>
    <w:rsid w:val="004F22E6"/>
    <w:rsid w:val="004F236C"/>
    <w:rsid w:val="004F2B8A"/>
    <w:rsid w:val="004F38EC"/>
    <w:rsid w:val="004F4AFA"/>
    <w:rsid w:val="004F6686"/>
    <w:rsid w:val="004F6938"/>
    <w:rsid w:val="00500BAE"/>
    <w:rsid w:val="00501B40"/>
    <w:rsid w:val="0050452C"/>
    <w:rsid w:val="00504637"/>
    <w:rsid w:val="00505CA6"/>
    <w:rsid w:val="005068BD"/>
    <w:rsid w:val="00510BB5"/>
    <w:rsid w:val="00511C7D"/>
    <w:rsid w:val="00512923"/>
    <w:rsid w:val="005131CE"/>
    <w:rsid w:val="00513772"/>
    <w:rsid w:val="00513C84"/>
    <w:rsid w:val="00514584"/>
    <w:rsid w:val="005161D6"/>
    <w:rsid w:val="005218F1"/>
    <w:rsid w:val="00522DAB"/>
    <w:rsid w:val="00523A95"/>
    <w:rsid w:val="00525126"/>
    <w:rsid w:val="00525C29"/>
    <w:rsid w:val="005267F5"/>
    <w:rsid w:val="0052682D"/>
    <w:rsid w:val="00531D65"/>
    <w:rsid w:val="00531ED4"/>
    <w:rsid w:val="0053297A"/>
    <w:rsid w:val="005332FB"/>
    <w:rsid w:val="00534991"/>
    <w:rsid w:val="00535637"/>
    <w:rsid w:val="00535DAC"/>
    <w:rsid w:val="00535E9B"/>
    <w:rsid w:val="00535F9E"/>
    <w:rsid w:val="00535FC8"/>
    <w:rsid w:val="00536862"/>
    <w:rsid w:val="005369E5"/>
    <w:rsid w:val="00540677"/>
    <w:rsid w:val="00540A40"/>
    <w:rsid w:val="00540F15"/>
    <w:rsid w:val="00541707"/>
    <w:rsid w:val="00541BE5"/>
    <w:rsid w:val="00542E21"/>
    <w:rsid w:val="00545054"/>
    <w:rsid w:val="00547F8B"/>
    <w:rsid w:val="00550A70"/>
    <w:rsid w:val="0055113D"/>
    <w:rsid w:val="00551AE9"/>
    <w:rsid w:val="00554BAE"/>
    <w:rsid w:val="00555A13"/>
    <w:rsid w:val="00555AFF"/>
    <w:rsid w:val="00555C42"/>
    <w:rsid w:val="005572BD"/>
    <w:rsid w:val="00560036"/>
    <w:rsid w:val="005612F0"/>
    <w:rsid w:val="0056356E"/>
    <w:rsid w:val="00563F50"/>
    <w:rsid w:val="00564B9D"/>
    <w:rsid w:val="00565046"/>
    <w:rsid w:val="00565EE9"/>
    <w:rsid w:val="005705A8"/>
    <w:rsid w:val="00571320"/>
    <w:rsid w:val="00571FB7"/>
    <w:rsid w:val="00572B97"/>
    <w:rsid w:val="00572C4B"/>
    <w:rsid w:val="005730B7"/>
    <w:rsid w:val="00573779"/>
    <w:rsid w:val="00573DCE"/>
    <w:rsid w:val="005746EC"/>
    <w:rsid w:val="00574CDD"/>
    <w:rsid w:val="0057612F"/>
    <w:rsid w:val="0057654D"/>
    <w:rsid w:val="00576593"/>
    <w:rsid w:val="005776E3"/>
    <w:rsid w:val="00577FF5"/>
    <w:rsid w:val="00580F69"/>
    <w:rsid w:val="00582C87"/>
    <w:rsid w:val="0058389B"/>
    <w:rsid w:val="00584516"/>
    <w:rsid w:val="00586B61"/>
    <w:rsid w:val="00587EA6"/>
    <w:rsid w:val="00590995"/>
    <w:rsid w:val="005909CF"/>
    <w:rsid w:val="005916EC"/>
    <w:rsid w:val="005919DC"/>
    <w:rsid w:val="00592555"/>
    <w:rsid w:val="00592791"/>
    <w:rsid w:val="00592C01"/>
    <w:rsid w:val="00592F35"/>
    <w:rsid w:val="00593B05"/>
    <w:rsid w:val="00593EBD"/>
    <w:rsid w:val="00594A29"/>
    <w:rsid w:val="005960A2"/>
    <w:rsid w:val="005972BB"/>
    <w:rsid w:val="005A0FD5"/>
    <w:rsid w:val="005A149A"/>
    <w:rsid w:val="005A26E7"/>
    <w:rsid w:val="005A4201"/>
    <w:rsid w:val="005A48B3"/>
    <w:rsid w:val="005A511A"/>
    <w:rsid w:val="005A584C"/>
    <w:rsid w:val="005A5F75"/>
    <w:rsid w:val="005A6CE8"/>
    <w:rsid w:val="005A6E9C"/>
    <w:rsid w:val="005A6FB3"/>
    <w:rsid w:val="005A6FD1"/>
    <w:rsid w:val="005A7287"/>
    <w:rsid w:val="005B07EF"/>
    <w:rsid w:val="005B255A"/>
    <w:rsid w:val="005B2DCE"/>
    <w:rsid w:val="005B34B2"/>
    <w:rsid w:val="005B3842"/>
    <w:rsid w:val="005B48AF"/>
    <w:rsid w:val="005B5FDA"/>
    <w:rsid w:val="005B632D"/>
    <w:rsid w:val="005B6A38"/>
    <w:rsid w:val="005C0136"/>
    <w:rsid w:val="005C1B46"/>
    <w:rsid w:val="005C1F75"/>
    <w:rsid w:val="005C2E23"/>
    <w:rsid w:val="005C3F99"/>
    <w:rsid w:val="005C6CC9"/>
    <w:rsid w:val="005D3147"/>
    <w:rsid w:val="005D366E"/>
    <w:rsid w:val="005D374E"/>
    <w:rsid w:val="005D40DE"/>
    <w:rsid w:val="005D4D6D"/>
    <w:rsid w:val="005D4DD9"/>
    <w:rsid w:val="005D4DF9"/>
    <w:rsid w:val="005D74CE"/>
    <w:rsid w:val="005D7A4D"/>
    <w:rsid w:val="005E0983"/>
    <w:rsid w:val="005E21DE"/>
    <w:rsid w:val="005E23A5"/>
    <w:rsid w:val="005E3775"/>
    <w:rsid w:val="005E42F3"/>
    <w:rsid w:val="005E701B"/>
    <w:rsid w:val="005E79A0"/>
    <w:rsid w:val="005F20CB"/>
    <w:rsid w:val="005F274C"/>
    <w:rsid w:val="005F322F"/>
    <w:rsid w:val="005F4338"/>
    <w:rsid w:val="005F4894"/>
    <w:rsid w:val="005F501C"/>
    <w:rsid w:val="005F6166"/>
    <w:rsid w:val="005F7E01"/>
    <w:rsid w:val="005F7E03"/>
    <w:rsid w:val="00600341"/>
    <w:rsid w:val="00601E40"/>
    <w:rsid w:val="006040B8"/>
    <w:rsid w:val="006050EC"/>
    <w:rsid w:val="00606678"/>
    <w:rsid w:val="00607702"/>
    <w:rsid w:val="00610672"/>
    <w:rsid w:val="006116E6"/>
    <w:rsid w:val="00611C80"/>
    <w:rsid w:val="00614A2B"/>
    <w:rsid w:val="00614E46"/>
    <w:rsid w:val="00616AEB"/>
    <w:rsid w:val="00617514"/>
    <w:rsid w:val="006175B2"/>
    <w:rsid w:val="00621401"/>
    <w:rsid w:val="00622D50"/>
    <w:rsid w:val="00622F7C"/>
    <w:rsid w:val="0062376F"/>
    <w:rsid w:val="00623D81"/>
    <w:rsid w:val="006247E8"/>
    <w:rsid w:val="0062485A"/>
    <w:rsid w:val="00624948"/>
    <w:rsid w:val="00624C79"/>
    <w:rsid w:val="006256EB"/>
    <w:rsid w:val="00625E54"/>
    <w:rsid w:val="006261E7"/>
    <w:rsid w:val="006270A4"/>
    <w:rsid w:val="0062798F"/>
    <w:rsid w:val="0063094A"/>
    <w:rsid w:val="006319F8"/>
    <w:rsid w:val="00632784"/>
    <w:rsid w:val="006348ED"/>
    <w:rsid w:val="00634D4C"/>
    <w:rsid w:val="006353EB"/>
    <w:rsid w:val="00635E43"/>
    <w:rsid w:val="00636C76"/>
    <w:rsid w:val="006373B6"/>
    <w:rsid w:val="00637633"/>
    <w:rsid w:val="006401B0"/>
    <w:rsid w:val="0064080B"/>
    <w:rsid w:val="0064262F"/>
    <w:rsid w:val="00642C71"/>
    <w:rsid w:val="00643D21"/>
    <w:rsid w:val="006448A5"/>
    <w:rsid w:val="006456BB"/>
    <w:rsid w:val="00645CC4"/>
    <w:rsid w:val="00645F86"/>
    <w:rsid w:val="0064782A"/>
    <w:rsid w:val="00647E39"/>
    <w:rsid w:val="0065030C"/>
    <w:rsid w:val="0065172F"/>
    <w:rsid w:val="00651792"/>
    <w:rsid w:val="00651C7B"/>
    <w:rsid w:val="0065249A"/>
    <w:rsid w:val="0065284F"/>
    <w:rsid w:val="00652904"/>
    <w:rsid w:val="00653AA4"/>
    <w:rsid w:val="00654255"/>
    <w:rsid w:val="00654F00"/>
    <w:rsid w:val="0065568E"/>
    <w:rsid w:val="00655C49"/>
    <w:rsid w:val="0065696B"/>
    <w:rsid w:val="00656CA3"/>
    <w:rsid w:val="00657BF1"/>
    <w:rsid w:val="00661EA7"/>
    <w:rsid w:val="0066317B"/>
    <w:rsid w:val="00663A70"/>
    <w:rsid w:val="00663B51"/>
    <w:rsid w:val="00670379"/>
    <w:rsid w:val="00671847"/>
    <w:rsid w:val="00671CD6"/>
    <w:rsid w:val="00675F15"/>
    <w:rsid w:val="006769FF"/>
    <w:rsid w:val="00680AA1"/>
    <w:rsid w:val="00680EE4"/>
    <w:rsid w:val="00680F6B"/>
    <w:rsid w:val="00681D47"/>
    <w:rsid w:val="00682649"/>
    <w:rsid w:val="00682D56"/>
    <w:rsid w:val="00682E21"/>
    <w:rsid w:val="00683479"/>
    <w:rsid w:val="00683EC5"/>
    <w:rsid w:val="0068588D"/>
    <w:rsid w:val="006859DB"/>
    <w:rsid w:val="00686865"/>
    <w:rsid w:val="00686DF3"/>
    <w:rsid w:val="006872B9"/>
    <w:rsid w:val="00690B0D"/>
    <w:rsid w:val="00690BBB"/>
    <w:rsid w:val="00691C32"/>
    <w:rsid w:val="0069238B"/>
    <w:rsid w:val="006930A1"/>
    <w:rsid w:val="006935F8"/>
    <w:rsid w:val="00693751"/>
    <w:rsid w:val="00695ACF"/>
    <w:rsid w:val="006960B6"/>
    <w:rsid w:val="00696AEE"/>
    <w:rsid w:val="006A019B"/>
    <w:rsid w:val="006A114A"/>
    <w:rsid w:val="006A221F"/>
    <w:rsid w:val="006A3012"/>
    <w:rsid w:val="006A3E05"/>
    <w:rsid w:val="006A4AD4"/>
    <w:rsid w:val="006A689C"/>
    <w:rsid w:val="006B0002"/>
    <w:rsid w:val="006B0477"/>
    <w:rsid w:val="006B0BD0"/>
    <w:rsid w:val="006B0CA6"/>
    <w:rsid w:val="006B1095"/>
    <w:rsid w:val="006B292E"/>
    <w:rsid w:val="006B4058"/>
    <w:rsid w:val="006B445B"/>
    <w:rsid w:val="006B5ABA"/>
    <w:rsid w:val="006B7B3D"/>
    <w:rsid w:val="006C0D7B"/>
    <w:rsid w:val="006C23B3"/>
    <w:rsid w:val="006C42C5"/>
    <w:rsid w:val="006C52BE"/>
    <w:rsid w:val="006C57AF"/>
    <w:rsid w:val="006D13B4"/>
    <w:rsid w:val="006D211E"/>
    <w:rsid w:val="006D28B6"/>
    <w:rsid w:val="006D3065"/>
    <w:rsid w:val="006D399E"/>
    <w:rsid w:val="006D56BF"/>
    <w:rsid w:val="006D600A"/>
    <w:rsid w:val="006D62D8"/>
    <w:rsid w:val="006D659D"/>
    <w:rsid w:val="006D6FB5"/>
    <w:rsid w:val="006D7934"/>
    <w:rsid w:val="006D7B0E"/>
    <w:rsid w:val="006E0500"/>
    <w:rsid w:val="006E2161"/>
    <w:rsid w:val="006E3AD3"/>
    <w:rsid w:val="006E47C6"/>
    <w:rsid w:val="006E4F63"/>
    <w:rsid w:val="006E6A18"/>
    <w:rsid w:val="006F05FC"/>
    <w:rsid w:val="006F16E6"/>
    <w:rsid w:val="006F2554"/>
    <w:rsid w:val="006F3A5D"/>
    <w:rsid w:val="006F4EC0"/>
    <w:rsid w:val="006F55BD"/>
    <w:rsid w:val="006F64F9"/>
    <w:rsid w:val="006F6AC2"/>
    <w:rsid w:val="006F7A29"/>
    <w:rsid w:val="00700082"/>
    <w:rsid w:val="007006A0"/>
    <w:rsid w:val="00700C63"/>
    <w:rsid w:val="00703004"/>
    <w:rsid w:val="0070383C"/>
    <w:rsid w:val="00703F9B"/>
    <w:rsid w:val="007040B6"/>
    <w:rsid w:val="00704C50"/>
    <w:rsid w:val="00705C49"/>
    <w:rsid w:val="00705DA0"/>
    <w:rsid w:val="0070630D"/>
    <w:rsid w:val="00706DB9"/>
    <w:rsid w:val="00707AC4"/>
    <w:rsid w:val="00711AE4"/>
    <w:rsid w:val="00716E59"/>
    <w:rsid w:val="007205AE"/>
    <w:rsid w:val="007211A5"/>
    <w:rsid w:val="00721A81"/>
    <w:rsid w:val="007231C9"/>
    <w:rsid w:val="00723EC0"/>
    <w:rsid w:val="007241B0"/>
    <w:rsid w:val="00724DB5"/>
    <w:rsid w:val="0072628A"/>
    <w:rsid w:val="00731E58"/>
    <w:rsid w:val="007321E6"/>
    <w:rsid w:val="007361CC"/>
    <w:rsid w:val="0073720B"/>
    <w:rsid w:val="007373BF"/>
    <w:rsid w:val="00740F0D"/>
    <w:rsid w:val="007412CC"/>
    <w:rsid w:val="00741E10"/>
    <w:rsid w:val="00743516"/>
    <w:rsid w:val="0074410F"/>
    <w:rsid w:val="0074466E"/>
    <w:rsid w:val="007447D3"/>
    <w:rsid w:val="007449F4"/>
    <w:rsid w:val="00745BB4"/>
    <w:rsid w:val="00746A73"/>
    <w:rsid w:val="00747288"/>
    <w:rsid w:val="00750E97"/>
    <w:rsid w:val="007528CA"/>
    <w:rsid w:val="007529BB"/>
    <w:rsid w:val="00756A3F"/>
    <w:rsid w:val="007572D1"/>
    <w:rsid w:val="0075758A"/>
    <w:rsid w:val="007600D4"/>
    <w:rsid w:val="007618E6"/>
    <w:rsid w:val="007619A0"/>
    <w:rsid w:val="00761AE3"/>
    <w:rsid w:val="00762D8B"/>
    <w:rsid w:val="00762DCC"/>
    <w:rsid w:val="00764DCE"/>
    <w:rsid w:val="00765CE3"/>
    <w:rsid w:val="00765DF5"/>
    <w:rsid w:val="00765F0C"/>
    <w:rsid w:val="00765FFC"/>
    <w:rsid w:val="0076625B"/>
    <w:rsid w:val="00766961"/>
    <w:rsid w:val="00767E65"/>
    <w:rsid w:val="0077146A"/>
    <w:rsid w:val="0077192F"/>
    <w:rsid w:val="0077411C"/>
    <w:rsid w:val="00775ABC"/>
    <w:rsid w:val="007760EF"/>
    <w:rsid w:val="007812C9"/>
    <w:rsid w:val="007821B4"/>
    <w:rsid w:val="00782F7C"/>
    <w:rsid w:val="00785064"/>
    <w:rsid w:val="0079054A"/>
    <w:rsid w:val="00790BA3"/>
    <w:rsid w:val="007912C8"/>
    <w:rsid w:val="00792360"/>
    <w:rsid w:val="00793035"/>
    <w:rsid w:val="0079337E"/>
    <w:rsid w:val="0079632F"/>
    <w:rsid w:val="0079658A"/>
    <w:rsid w:val="0079685D"/>
    <w:rsid w:val="007975E3"/>
    <w:rsid w:val="00797807"/>
    <w:rsid w:val="0079781F"/>
    <w:rsid w:val="007A02A1"/>
    <w:rsid w:val="007A106E"/>
    <w:rsid w:val="007A1E81"/>
    <w:rsid w:val="007A29E5"/>
    <w:rsid w:val="007A51E1"/>
    <w:rsid w:val="007A5688"/>
    <w:rsid w:val="007A6122"/>
    <w:rsid w:val="007A629B"/>
    <w:rsid w:val="007A66EE"/>
    <w:rsid w:val="007A681E"/>
    <w:rsid w:val="007A71A1"/>
    <w:rsid w:val="007A798A"/>
    <w:rsid w:val="007B1380"/>
    <w:rsid w:val="007B283A"/>
    <w:rsid w:val="007B32CA"/>
    <w:rsid w:val="007B3DEE"/>
    <w:rsid w:val="007B430D"/>
    <w:rsid w:val="007B4854"/>
    <w:rsid w:val="007B5FC1"/>
    <w:rsid w:val="007B6352"/>
    <w:rsid w:val="007B721F"/>
    <w:rsid w:val="007B7F36"/>
    <w:rsid w:val="007C0F0B"/>
    <w:rsid w:val="007C1697"/>
    <w:rsid w:val="007C2113"/>
    <w:rsid w:val="007C2D83"/>
    <w:rsid w:val="007C3E7C"/>
    <w:rsid w:val="007C46B6"/>
    <w:rsid w:val="007C6F92"/>
    <w:rsid w:val="007D095D"/>
    <w:rsid w:val="007D0C93"/>
    <w:rsid w:val="007D0F00"/>
    <w:rsid w:val="007D23F5"/>
    <w:rsid w:val="007D35A1"/>
    <w:rsid w:val="007D5613"/>
    <w:rsid w:val="007E2DCE"/>
    <w:rsid w:val="007E66D6"/>
    <w:rsid w:val="007F1C3B"/>
    <w:rsid w:val="007F3C46"/>
    <w:rsid w:val="007F6EBB"/>
    <w:rsid w:val="008006B7"/>
    <w:rsid w:val="00804435"/>
    <w:rsid w:val="00804553"/>
    <w:rsid w:val="008047F7"/>
    <w:rsid w:val="00805954"/>
    <w:rsid w:val="00806BAE"/>
    <w:rsid w:val="00807D33"/>
    <w:rsid w:val="00810B2A"/>
    <w:rsid w:val="00814D4D"/>
    <w:rsid w:val="008151C1"/>
    <w:rsid w:val="008151C4"/>
    <w:rsid w:val="008159BB"/>
    <w:rsid w:val="0081614E"/>
    <w:rsid w:val="008169F4"/>
    <w:rsid w:val="0081795C"/>
    <w:rsid w:val="0082070A"/>
    <w:rsid w:val="008210BA"/>
    <w:rsid w:val="008234CE"/>
    <w:rsid w:val="00824AE2"/>
    <w:rsid w:val="0082559E"/>
    <w:rsid w:val="00826501"/>
    <w:rsid w:val="00827D3B"/>
    <w:rsid w:val="00827F48"/>
    <w:rsid w:val="00831E6B"/>
    <w:rsid w:val="00832D05"/>
    <w:rsid w:val="008335D4"/>
    <w:rsid w:val="0083376C"/>
    <w:rsid w:val="008339ED"/>
    <w:rsid w:val="008347BE"/>
    <w:rsid w:val="00835478"/>
    <w:rsid w:val="00836686"/>
    <w:rsid w:val="00842E06"/>
    <w:rsid w:val="0084367B"/>
    <w:rsid w:val="00843F8D"/>
    <w:rsid w:val="00844DAB"/>
    <w:rsid w:val="0084500A"/>
    <w:rsid w:val="00845069"/>
    <w:rsid w:val="00845D8B"/>
    <w:rsid w:val="00847280"/>
    <w:rsid w:val="008508CD"/>
    <w:rsid w:val="008518AD"/>
    <w:rsid w:val="00851AA0"/>
    <w:rsid w:val="00852941"/>
    <w:rsid w:val="00857802"/>
    <w:rsid w:val="008579C9"/>
    <w:rsid w:val="00857B0F"/>
    <w:rsid w:val="00860533"/>
    <w:rsid w:val="00860D3C"/>
    <w:rsid w:val="00861249"/>
    <w:rsid w:val="00861DD9"/>
    <w:rsid w:val="00866F76"/>
    <w:rsid w:val="008671A0"/>
    <w:rsid w:val="008673B2"/>
    <w:rsid w:val="0087016B"/>
    <w:rsid w:val="0087069A"/>
    <w:rsid w:val="00871430"/>
    <w:rsid w:val="0087279A"/>
    <w:rsid w:val="008739AE"/>
    <w:rsid w:val="00874DAA"/>
    <w:rsid w:val="0087599A"/>
    <w:rsid w:val="00877155"/>
    <w:rsid w:val="00883B9B"/>
    <w:rsid w:val="00884280"/>
    <w:rsid w:val="00885760"/>
    <w:rsid w:val="00886572"/>
    <w:rsid w:val="008874D9"/>
    <w:rsid w:val="008913D8"/>
    <w:rsid w:val="00891DB7"/>
    <w:rsid w:val="00895253"/>
    <w:rsid w:val="008A063A"/>
    <w:rsid w:val="008A0F59"/>
    <w:rsid w:val="008A233A"/>
    <w:rsid w:val="008A2CD5"/>
    <w:rsid w:val="008A365A"/>
    <w:rsid w:val="008A486E"/>
    <w:rsid w:val="008A66BA"/>
    <w:rsid w:val="008A72BD"/>
    <w:rsid w:val="008A74A4"/>
    <w:rsid w:val="008A74B5"/>
    <w:rsid w:val="008A7A98"/>
    <w:rsid w:val="008B26DD"/>
    <w:rsid w:val="008B306D"/>
    <w:rsid w:val="008B47F3"/>
    <w:rsid w:val="008B609C"/>
    <w:rsid w:val="008B65D1"/>
    <w:rsid w:val="008C2C48"/>
    <w:rsid w:val="008C3AE9"/>
    <w:rsid w:val="008C4B1C"/>
    <w:rsid w:val="008D00E5"/>
    <w:rsid w:val="008D15F9"/>
    <w:rsid w:val="008D421B"/>
    <w:rsid w:val="008D4A58"/>
    <w:rsid w:val="008D63C2"/>
    <w:rsid w:val="008E103D"/>
    <w:rsid w:val="008E1E47"/>
    <w:rsid w:val="008E33E4"/>
    <w:rsid w:val="008E71D2"/>
    <w:rsid w:val="008F0F09"/>
    <w:rsid w:val="008F191F"/>
    <w:rsid w:val="008F1DE3"/>
    <w:rsid w:val="008F2ABD"/>
    <w:rsid w:val="008F3C20"/>
    <w:rsid w:val="008F3D96"/>
    <w:rsid w:val="008F4380"/>
    <w:rsid w:val="008F5A35"/>
    <w:rsid w:val="008F6294"/>
    <w:rsid w:val="008F6438"/>
    <w:rsid w:val="008F66D0"/>
    <w:rsid w:val="008F7C13"/>
    <w:rsid w:val="008F7DA1"/>
    <w:rsid w:val="00903CAA"/>
    <w:rsid w:val="00906FBE"/>
    <w:rsid w:val="00907C37"/>
    <w:rsid w:val="0091269B"/>
    <w:rsid w:val="00912890"/>
    <w:rsid w:val="00913496"/>
    <w:rsid w:val="009137DB"/>
    <w:rsid w:val="00913982"/>
    <w:rsid w:val="00915B83"/>
    <w:rsid w:val="0091672B"/>
    <w:rsid w:val="00920862"/>
    <w:rsid w:val="00921555"/>
    <w:rsid w:val="00921630"/>
    <w:rsid w:val="00921A9F"/>
    <w:rsid w:val="009253B7"/>
    <w:rsid w:val="00926431"/>
    <w:rsid w:val="00926904"/>
    <w:rsid w:val="0092761E"/>
    <w:rsid w:val="0093122B"/>
    <w:rsid w:val="00932012"/>
    <w:rsid w:val="00932181"/>
    <w:rsid w:val="00932400"/>
    <w:rsid w:val="00932AB9"/>
    <w:rsid w:val="009340A0"/>
    <w:rsid w:val="009346A9"/>
    <w:rsid w:val="00935ECE"/>
    <w:rsid w:val="0093615E"/>
    <w:rsid w:val="00936E5F"/>
    <w:rsid w:val="00941DCE"/>
    <w:rsid w:val="00941F1A"/>
    <w:rsid w:val="009420E2"/>
    <w:rsid w:val="00942ED8"/>
    <w:rsid w:val="0094364A"/>
    <w:rsid w:val="00945458"/>
    <w:rsid w:val="009503FE"/>
    <w:rsid w:val="00950C0D"/>
    <w:rsid w:val="009511E4"/>
    <w:rsid w:val="009514D5"/>
    <w:rsid w:val="0095164F"/>
    <w:rsid w:val="00954AEF"/>
    <w:rsid w:val="00956402"/>
    <w:rsid w:val="00962170"/>
    <w:rsid w:val="00962D2D"/>
    <w:rsid w:val="00962F35"/>
    <w:rsid w:val="00964EB2"/>
    <w:rsid w:val="009654A8"/>
    <w:rsid w:val="00965BA5"/>
    <w:rsid w:val="00966979"/>
    <w:rsid w:val="009670F7"/>
    <w:rsid w:val="00970E94"/>
    <w:rsid w:val="009715C4"/>
    <w:rsid w:val="00972A58"/>
    <w:rsid w:val="009739EE"/>
    <w:rsid w:val="00973CDE"/>
    <w:rsid w:val="00974B92"/>
    <w:rsid w:val="00975905"/>
    <w:rsid w:val="0097650A"/>
    <w:rsid w:val="009770C5"/>
    <w:rsid w:val="00977204"/>
    <w:rsid w:val="00977ACF"/>
    <w:rsid w:val="00981CDC"/>
    <w:rsid w:val="009832B5"/>
    <w:rsid w:val="0098354C"/>
    <w:rsid w:val="00984119"/>
    <w:rsid w:val="0098491B"/>
    <w:rsid w:val="009850B1"/>
    <w:rsid w:val="0099070E"/>
    <w:rsid w:val="00991BA9"/>
    <w:rsid w:val="00992B50"/>
    <w:rsid w:val="009955F8"/>
    <w:rsid w:val="009957FE"/>
    <w:rsid w:val="00995B49"/>
    <w:rsid w:val="00995E6E"/>
    <w:rsid w:val="00997E4E"/>
    <w:rsid w:val="009A090F"/>
    <w:rsid w:val="009A0D0A"/>
    <w:rsid w:val="009A17A9"/>
    <w:rsid w:val="009A40B3"/>
    <w:rsid w:val="009A43DD"/>
    <w:rsid w:val="009A47B6"/>
    <w:rsid w:val="009A4D83"/>
    <w:rsid w:val="009A58C4"/>
    <w:rsid w:val="009A595B"/>
    <w:rsid w:val="009A5F6F"/>
    <w:rsid w:val="009A7595"/>
    <w:rsid w:val="009B103B"/>
    <w:rsid w:val="009B1567"/>
    <w:rsid w:val="009B15CE"/>
    <w:rsid w:val="009B33EC"/>
    <w:rsid w:val="009B3BDB"/>
    <w:rsid w:val="009B415E"/>
    <w:rsid w:val="009B5428"/>
    <w:rsid w:val="009B5454"/>
    <w:rsid w:val="009B57FC"/>
    <w:rsid w:val="009B702F"/>
    <w:rsid w:val="009B7851"/>
    <w:rsid w:val="009C08B6"/>
    <w:rsid w:val="009C1005"/>
    <w:rsid w:val="009C3458"/>
    <w:rsid w:val="009D0F16"/>
    <w:rsid w:val="009D4BF9"/>
    <w:rsid w:val="009D74EA"/>
    <w:rsid w:val="009D7543"/>
    <w:rsid w:val="009E0102"/>
    <w:rsid w:val="009E2208"/>
    <w:rsid w:val="009E3C3F"/>
    <w:rsid w:val="009E44CB"/>
    <w:rsid w:val="009E47DC"/>
    <w:rsid w:val="009E48DA"/>
    <w:rsid w:val="009E4F51"/>
    <w:rsid w:val="009E50D5"/>
    <w:rsid w:val="009E66CE"/>
    <w:rsid w:val="009F0544"/>
    <w:rsid w:val="009F0A3C"/>
    <w:rsid w:val="009F14EC"/>
    <w:rsid w:val="009F1778"/>
    <w:rsid w:val="009F276D"/>
    <w:rsid w:val="009F2C47"/>
    <w:rsid w:val="009F375D"/>
    <w:rsid w:val="009F381D"/>
    <w:rsid w:val="009F44F1"/>
    <w:rsid w:val="009F49D1"/>
    <w:rsid w:val="009F5868"/>
    <w:rsid w:val="009F6DF2"/>
    <w:rsid w:val="00A01373"/>
    <w:rsid w:val="00A01740"/>
    <w:rsid w:val="00A02B36"/>
    <w:rsid w:val="00A03599"/>
    <w:rsid w:val="00A06276"/>
    <w:rsid w:val="00A06F15"/>
    <w:rsid w:val="00A07AFF"/>
    <w:rsid w:val="00A10D4B"/>
    <w:rsid w:val="00A10EF5"/>
    <w:rsid w:val="00A11062"/>
    <w:rsid w:val="00A115C1"/>
    <w:rsid w:val="00A13B62"/>
    <w:rsid w:val="00A13FDC"/>
    <w:rsid w:val="00A1431C"/>
    <w:rsid w:val="00A14B94"/>
    <w:rsid w:val="00A15619"/>
    <w:rsid w:val="00A1570E"/>
    <w:rsid w:val="00A164EC"/>
    <w:rsid w:val="00A16D4B"/>
    <w:rsid w:val="00A17C4B"/>
    <w:rsid w:val="00A20001"/>
    <w:rsid w:val="00A22386"/>
    <w:rsid w:val="00A266DB"/>
    <w:rsid w:val="00A2672B"/>
    <w:rsid w:val="00A31757"/>
    <w:rsid w:val="00A3272A"/>
    <w:rsid w:val="00A34243"/>
    <w:rsid w:val="00A36496"/>
    <w:rsid w:val="00A368B6"/>
    <w:rsid w:val="00A379A6"/>
    <w:rsid w:val="00A40E57"/>
    <w:rsid w:val="00A417B3"/>
    <w:rsid w:val="00A41880"/>
    <w:rsid w:val="00A426AE"/>
    <w:rsid w:val="00A43970"/>
    <w:rsid w:val="00A4438E"/>
    <w:rsid w:val="00A444A5"/>
    <w:rsid w:val="00A4457E"/>
    <w:rsid w:val="00A44919"/>
    <w:rsid w:val="00A472E8"/>
    <w:rsid w:val="00A4792E"/>
    <w:rsid w:val="00A47AE4"/>
    <w:rsid w:val="00A505E7"/>
    <w:rsid w:val="00A5070E"/>
    <w:rsid w:val="00A51D1B"/>
    <w:rsid w:val="00A52770"/>
    <w:rsid w:val="00A52F9D"/>
    <w:rsid w:val="00A53291"/>
    <w:rsid w:val="00A54458"/>
    <w:rsid w:val="00A54B6F"/>
    <w:rsid w:val="00A56A8D"/>
    <w:rsid w:val="00A60F5D"/>
    <w:rsid w:val="00A623DD"/>
    <w:rsid w:val="00A62E4F"/>
    <w:rsid w:val="00A65C34"/>
    <w:rsid w:val="00A660D9"/>
    <w:rsid w:val="00A679B5"/>
    <w:rsid w:val="00A67C7E"/>
    <w:rsid w:val="00A70092"/>
    <w:rsid w:val="00A70400"/>
    <w:rsid w:val="00A70536"/>
    <w:rsid w:val="00A70678"/>
    <w:rsid w:val="00A70F72"/>
    <w:rsid w:val="00A710B2"/>
    <w:rsid w:val="00A710C8"/>
    <w:rsid w:val="00A712BE"/>
    <w:rsid w:val="00A737C0"/>
    <w:rsid w:val="00A73DF6"/>
    <w:rsid w:val="00A75094"/>
    <w:rsid w:val="00A754CD"/>
    <w:rsid w:val="00A76003"/>
    <w:rsid w:val="00A80CC8"/>
    <w:rsid w:val="00A820DA"/>
    <w:rsid w:val="00A82767"/>
    <w:rsid w:val="00A82B7C"/>
    <w:rsid w:val="00A83149"/>
    <w:rsid w:val="00A841D2"/>
    <w:rsid w:val="00A843F5"/>
    <w:rsid w:val="00A8467E"/>
    <w:rsid w:val="00A864AB"/>
    <w:rsid w:val="00A86E77"/>
    <w:rsid w:val="00A8733D"/>
    <w:rsid w:val="00A87E61"/>
    <w:rsid w:val="00A909E3"/>
    <w:rsid w:val="00A90E00"/>
    <w:rsid w:val="00A94316"/>
    <w:rsid w:val="00A9765A"/>
    <w:rsid w:val="00AA01D6"/>
    <w:rsid w:val="00AA0250"/>
    <w:rsid w:val="00AA1A0A"/>
    <w:rsid w:val="00AA2747"/>
    <w:rsid w:val="00AA3B34"/>
    <w:rsid w:val="00AA465C"/>
    <w:rsid w:val="00AA471D"/>
    <w:rsid w:val="00AA4B56"/>
    <w:rsid w:val="00AA4D33"/>
    <w:rsid w:val="00AA71AA"/>
    <w:rsid w:val="00AB1491"/>
    <w:rsid w:val="00AB1ACA"/>
    <w:rsid w:val="00AB1D6A"/>
    <w:rsid w:val="00AB2378"/>
    <w:rsid w:val="00AB358E"/>
    <w:rsid w:val="00AB4354"/>
    <w:rsid w:val="00AB4D49"/>
    <w:rsid w:val="00AB4E02"/>
    <w:rsid w:val="00AB5924"/>
    <w:rsid w:val="00AC046C"/>
    <w:rsid w:val="00AC089E"/>
    <w:rsid w:val="00AC0D51"/>
    <w:rsid w:val="00AC1799"/>
    <w:rsid w:val="00AC1CA5"/>
    <w:rsid w:val="00AC612C"/>
    <w:rsid w:val="00AC7A89"/>
    <w:rsid w:val="00AD144B"/>
    <w:rsid w:val="00AD1724"/>
    <w:rsid w:val="00AD235D"/>
    <w:rsid w:val="00AD2F20"/>
    <w:rsid w:val="00AD312B"/>
    <w:rsid w:val="00AD3637"/>
    <w:rsid w:val="00AE0376"/>
    <w:rsid w:val="00AE07B0"/>
    <w:rsid w:val="00AE0D6C"/>
    <w:rsid w:val="00AE1010"/>
    <w:rsid w:val="00AE1F83"/>
    <w:rsid w:val="00AE2574"/>
    <w:rsid w:val="00AE2A75"/>
    <w:rsid w:val="00AE2F91"/>
    <w:rsid w:val="00AE33CC"/>
    <w:rsid w:val="00AE384F"/>
    <w:rsid w:val="00AE38ED"/>
    <w:rsid w:val="00AE3C7F"/>
    <w:rsid w:val="00AE42DA"/>
    <w:rsid w:val="00AE52E3"/>
    <w:rsid w:val="00AE53F3"/>
    <w:rsid w:val="00AE6416"/>
    <w:rsid w:val="00AE6763"/>
    <w:rsid w:val="00AE730C"/>
    <w:rsid w:val="00AF00A9"/>
    <w:rsid w:val="00AF0ECE"/>
    <w:rsid w:val="00AF1639"/>
    <w:rsid w:val="00AF37E0"/>
    <w:rsid w:val="00AF3AA5"/>
    <w:rsid w:val="00AF3CDB"/>
    <w:rsid w:val="00AF4444"/>
    <w:rsid w:val="00AF4D8B"/>
    <w:rsid w:val="00AF58E5"/>
    <w:rsid w:val="00B00D96"/>
    <w:rsid w:val="00B013C2"/>
    <w:rsid w:val="00B02169"/>
    <w:rsid w:val="00B02869"/>
    <w:rsid w:val="00B034EC"/>
    <w:rsid w:val="00B03AD0"/>
    <w:rsid w:val="00B0481F"/>
    <w:rsid w:val="00B065E0"/>
    <w:rsid w:val="00B06791"/>
    <w:rsid w:val="00B073BD"/>
    <w:rsid w:val="00B10B63"/>
    <w:rsid w:val="00B10C13"/>
    <w:rsid w:val="00B11093"/>
    <w:rsid w:val="00B111B5"/>
    <w:rsid w:val="00B12361"/>
    <w:rsid w:val="00B143A9"/>
    <w:rsid w:val="00B15BDD"/>
    <w:rsid w:val="00B15E3C"/>
    <w:rsid w:val="00B1659B"/>
    <w:rsid w:val="00B1684A"/>
    <w:rsid w:val="00B1774F"/>
    <w:rsid w:val="00B17FC4"/>
    <w:rsid w:val="00B20168"/>
    <w:rsid w:val="00B201C8"/>
    <w:rsid w:val="00B2246C"/>
    <w:rsid w:val="00B22973"/>
    <w:rsid w:val="00B233FA"/>
    <w:rsid w:val="00B23CFE"/>
    <w:rsid w:val="00B240EC"/>
    <w:rsid w:val="00B25F80"/>
    <w:rsid w:val="00B27573"/>
    <w:rsid w:val="00B32B6A"/>
    <w:rsid w:val="00B335DB"/>
    <w:rsid w:val="00B34006"/>
    <w:rsid w:val="00B35815"/>
    <w:rsid w:val="00B36B14"/>
    <w:rsid w:val="00B3732C"/>
    <w:rsid w:val="00B41258"/>
    <w:rsid w:val="00B46E46"/>
    <w:rsid w:val="00B50E34"/>
    <w:rsid w:val="00B52C89"/>
    <w:rsid w:val="00B534E7"/>
    <w:rsid w:val="00B540C2"/>
    <w:rsid w:val="00B54318"/>
    <w:rsid w:val="00B560D1"/>
    <w:rsid w:val="00B575C0"/>
    <w:rsid w:val="00B604E5"/>
    <w:rsid w:val="00B61181"/>
    <w:rsid w:val="00B6574E"/>
    <w:rsid w:val="00B65AAD"/>
    <w:rsid w:val="00B65B6F"/>
    <w:rsid w:val="00B65F5E"/>
    <w:rsid w:val="00B66355"/>
    <w:rsid w:val="00B669FB"/>
    <w:rsid w:val="00B67BA3"/>
    <w:rsid w:val="00B703C9"/>
    <w:rsid w:val="00B71C5F"/>
    <w:rsid w:val="00B7247E"/>
    <w:rsid w:val="00B731B6"/>
    <w:rsid w:val="00B752AA"/>
    <w:rsid w:val="00B75A8A"/>
    <w:rsid w:val="00B761FE"/>
    <w:rsid w:val="00B76DDD"/>
    <w:rsid w:val="00B81FB7"/>
    <w:rsid w:val="00B8429A"/>
    <w:rsid w:val="00B8478C"/>
    <w:rsid w:val="00B851A7"/>
    <w:rsid w:val="00B854A7"/>
    <w:rsid w:val="00B85708"/>
    <w:rsid w:val="00B85CBF"/>
    <w:rsid w:val="00B86748"/>
    <w:rsid w:val="00B869E8"/>
    <w:rsid w:val="00B872B1"/>
    <w:rsid w:val="00B90D5B"/>
    <w:rsid w:val="00B920D3"/>
    <w:rsid w:val="00B920E2"/>
    <w:rsid w:val="00B92311"/>
    <w:rsid w:val="00B949E7"/>
    <w:rsid w:val="00B9521A"/>
    <w:rsid w:val="00B964E9"/>
    <w:rsid w:val="00B972C6"/>
    <w:rsid w:val="00BA08FD"/>
    <w:rsid w:val="00BA0FB2"/>
    <w:rsid w:val="00BA1BE9"/>
    <w:rsid w:val="00BA41F6"/>
    <w:rsid w:val="00BA4A8A"/>
    <w:rsid w:val="00BA624F"/>
    <w:rsid w:val="00BA6263"/>
    <w:rsid w:val="00BA6F3C"/>
    <w:rsid w:val="00BB0315"/>
    <w:rsid w:val="00BB04DD"/>
    <w:rsid w:val="00BB22F9"/>
    <w:rsid w:val="00BB3530"/>
    <w:rsid w:val="00BB3DCD"/>
    <w:rsid w:val="00BB509A"/>
    <w:rsid w:val="00BB5720"/>
    <w:rsid w:val="00BB5BE4"/>
    <w:rsid w:val="00BB6D44"/>
    <w:rsid w:val="00BC020B"/>
    <w:rsid w:val="00BC1359"/>
    <w:rsid w:val="00BC1C9E"/>
    <w:rsid w:val="00BC240C"/>
    <w:rsid w:val="00BC5437"/>
    <w:rsid w:val="00BC54E5"/>
    <w:rsid w:val="00BC5814"/>
    <w:rsid w:val="00BC5A52"/>
    <w:rsid w:val="00BD035B"/>
    <w:rsid w:val="00BD04C6"/>
    <w:rsid w:val="00BD1B65"/>
    <w:rsid w:val="00BD29F4"/>
    <w:rsid w:val="00BD2C05"/>
    <w:rsid w:val="00BD42A6"/>
    <w:rsid w:val="00BD49DC"/>
    <w:rsid w:val="00BD5845"/>
    <w:rsid w:val="00BD5896"/>
    <w:rsid w:val="00BD6877"/>
    <w:rsid w:val="00BE27AC"/>
    <w:rsid w:val="00BE2EF1"/>
    <w:rsid w:val="00BE3870"/>
    <w:rsid w:val="00BE4362"/>
    <w:rsid w:val="00BE58AB"/>
    <w:rsid w:val="00BE7C3E"/>
    <w:rsid w:val="00BF260D"/>
    <w:rsid w:val="00BF29F2"/>
    <w:rsid w:val="00BF2CDB"/>
    <w:rsid w:val="00BF59D6"/>
    <w:rsid w:val="00BF7D15"/>
    <w:rsid w:val="00C009E3"/>
    <w:rsid w:val="00C01350"/>
    <w:rsid w:val="00C03099"/>
    <w:rsid w:val="00C03A0F"/>
    <w:rsid w:val="00C03FDE"/>
    <w:rsid w:val="00C042D8"/>
    <w:rsid w:val="00C045B9"/>
    <w:rsid w:val="00C066B7"/>
    <w:rsid w:val="00C06744"/>
    <w:rsid w:val="00C117F9"/>
    <w:rsid w:val="00C1215D"/>
    <w:rsid w:val="00C12A97"/>
    <w:rsid w:val="00C13648"/>
    <w:rsid w:val="00C1402F"/>
    <w:rsid w:val="00C1501B"/>
    <w:rsid w:val="00C15321"/>
    <w:rsid w:val="00C15816"/>
    <w:rsid w:val="00C167E2"/>
    <w:rsid w:val="00C16B10"/>
    <w:rsid w:val="00C17BF1"/>
    <w:rsid w:val="00C2063F"/>
    <w:rsid w:val="00C21BB7"/>
    <w:rsid w:val="00C226B1"/>
    <w:rsid w:val="00C2629B"/>
    <w:rsid w:val="00C27054"/>
    <w:rsid w:val="00C27202"/>
    <w:rsid w:val="00C31995"/>
    <w:rsid w:val="00C31BC9"/>
    <w:rsid w:val="00C320C8"/>
    <w:rsid w:val="00C3498C"/>
    <w:rsid w:val="00C34E33"/>
    <w:rsid w:val="00C3618B"/>
    <w:rsid w:val="00C40A74"/>
    <w:rsid w:val="00C424A6"/>
    <w:rsid w:val="00C44140"/>
    <w:rsid w:val="00C44263"/>
    <w:rsid w:val="00C44454"/>
    <w:rsid w:val="00C45740"/>
    <w:rsid w:val="00C463DF"/>
    <w:rsid w:val="00C477CF"/>
    <w:rsid w:val="00C50BB0"/>
    <w:rsid w:val="00C53570"/>
    <w:rsid w:val="00C53B34"/>
    <w:rsid w:val="00C54E47"/>
    <w:rsid w:val="00C55096"/>
    <w:rsid w:val="00C555A4"/>
    <w:rsid w:val="00C55D65"/>
    <w:rsid w:val="00C57298"/>
    <w:rsid w:val="00C57931"/>
    <w:rsid w:val="00C61F1D"/>
    <w:rsid w:val="00C6251E"/>
    <w:rsid w:val="00C639BA"/>
    <w:rsid w:val="00C63C95"/>
    <w:rsid w:val="00C64144"/>
    <w:rsid w:val="00C67E22"/>
    <w:rsid w:val="00C7322E"/>
    <w:rsid w:val="00C73391"/>
    <w:rsid w:val="00C752B3"/>
    <w:rsid w:val="00C7577B"/>
    <w:rsid w:val="00C75F17"/>
    <w:rsid w:val="00C77DF0"/>
    <w:rsid w:val="00C804A3"/>
    <w:rsid w:val="00C80560"/>
    <w:rsid w:val="00C83F0B"/>
    <w:rsid w:val="00C843A2"/>
    <w:rsid w:val="00C85B82"/>
    <w:rsid w:val="00C8799A"/>
    <w:rsid w:val="00C92B2B"/>
    <w:rsid w:val="00C942FA"/>
    <w:rsid w:val="00C95AC1"/>
    <w:rsid w:val="00C970BA"/>
    <w:rsid w:val="00C9726C"/>
    <w:rsid w:val="00C97B5B"/>
    <w:rsid w:val="00CA35F9"/>
    <w:rsid w:val="00CA57E7"/>
    <w:rsid w:val="00CA6E0F"/>
    <w:rsid w:val="00CA7312"/>
    <w:rsid w:val="00CA7D10"/>
    <w:rsid w:val="00CB27E8"/>
    <w:rsid w:val="00CB3106"/>
    <w:rsid w:val="00CB5173"/>
    <w:rsid w:val="00CB5663"/>
    <w:rsid w:val="00CB6FF6"/>
    <w:rsid w:val="00CB73BA"/>
    <w:rsid w:val="00CB758D"/>
    <w:rsid w:val="00CB767E"/>
    <w:rsid w:val="00CC1897"/>
    <w:rsid w:val="00CC1DDA"/>
    <w:rsid w:val="00CC1FAB"/>
    <w:rsid w:val="00CC28F7"/>
    <w:rsid w:val="00CC353D"/>
    <w:rsid w:val="00CC42D9"/>
    <w:rsid w:val="00CC5055"/>
    <w:rsid w:val="00CC62D9"/>
    <w:rsid w:val="00CC65C9"/>
    <w:rsid w:val="00CC6E31"/>
    <w:rsid w:val="00CD1281"/>
    <w:rsid w:val="00CD12D5"/>
    <w:rsid w:val="00CD1883"/>
    <w:rsid w:val="00CD1B54"/>
    <w:rsid w:val="00CD3B10"/>
    <w:rsid w:val="00CD6E44"/>
    <w:rsid w:val="00CE38D8"/>
    <w:rsid w:val="00CE49A5"/>
    <w:rsid w:val="00CE5C37"/>
    <w:rsid w:val="00CE6229"/>
    <w:rsid w:val="00CE6DED"/>
    <w:rsid w:val="00CE752F"/>
    <w:rsid w:val="00CE7590"/>
    <w:rsid w:val="00CE7843"/>
    <w:rsid w:val="00CE78D7"/>
    <w:rsid w:val="00CF5D88"/>
    <w:rsid w:val="00CF78ED"/>
    <w:rsid w:val="00D02A14"/>
    <w:rsid w:val="00D02C89"/>
    <w:rsid w:val="00D057E6"/>
    <w:rsid w:val="00D067DC"/>
    <w:rsid w:val="00D06F69"/>
    <w:rsid w:val="00D15BB2"/>
    <w:rsid w:val="00D16261"/>
    <w:rsid w:val="00D2083A"/>
    <w:rsid w:val="00D208A7"/>
    <w:rsid w:val="00D20CC1"/>
    <w:rsid w:val="00D20CDA"/>
    <w:rsid w:val="00D21E76"/>
    <w:rsid w:val="00D22DA7"/>
    <w:rsid w:val="00D25D5A"/>
    <w:rsid w:val="00D25D5E"/>
    <w:rsid w:val="00D26329"/>
    <w:rsid w:val="00D302E8"/>
    <w:rsid w:val="00D306DD"/>
    <w:rsid w:val="00D30ACC"/>
    <w:rsid w:val="00D311AF"/>
    <w:rsid w:val="00D33536"/>
    <w:rsid w:val="00D35497"/>
    <w:rsid w:val="00D35B20"/>
    <w:rsid w:val="00D35DCE"/>
    <w:rsid w:val="00D360D2"/>
    <w:rsid w:val="00D402D8"/>
    <w:rsid w:val="00D41116"/>
    <w:rsid w:val="00D416F4"/>
    <w:rsid w:val="00D4432C"/>
    <w:rsid w:val="00D44C31"/>
    <w:rsid w:val="00D46181"/>
    <w:rsid w:val="00D479C0"/>
    <w:rsid w:val="00D47B5A"/>
    <w:rsid w:val="00D510F0"/>
    <w:rsid w:val="00D527BD"/>
    <w:rsid w:val="00D529A5"/>
    <w:rsid w:val="00D533B7"/>
    <w:rsid w:val="00D54C87"/>
    <w:rsid w:val="00D55792"/>
    <w:rsid w:val="00D558F9"/>
    <w:rsid w:val="00D55E08"/>
    <w:rsid w:val="00D562D8"/>
    <w:rsid w:val="00D56604"/>
    <w:rsid w:val="00D57A25"/>
    <w:rsid w:val="00D60231"/>
    <w:rsid w:val="00D60E0D"/>
    <w:rsid w:val="00D60F6C"/>
    <w:rsid w:val="00D612B7"/>
    <w:rsid w:val="00D629EF"/>
    <w:rsid w:val="00D639A9"/>
    <w:rsid w:val="00D63B40"/>
    <w:rsid w:val="00D64333"/>
    <w:rsid w:val="00D671DA"/>
    <w:rsid w:val="00D673DE"/>
    <w:rsid w:val="00D70402"/>
    <w:rsid w:val="00D70F03"/>
    <w:rsid w:val="00D71D69"/>
    <w:rsid w:val="00D720DC"/>
    <w:rsid w:val="00D73C03"/>
    <w:rsid w:val="00D74106"/>
    <w:rsid w:val="00D7452F"/>
    <w:rsid w:val="00D74781"/>
    <w:rsid w:val="00D748F5"/>
    <w:rsid w:val="00D74CCC"/>
    <w:rsid w:val="00D77C2A"/>
    <w:rsid w:val="00D8044D"/>
    <w:rsid w:val="00D821E0"/>
    <w:rsid w:val="00D85387"/>
    <w:rsid w:val="00D860B4"/>
    <w:rsid w:val="00D868DB"/>
    <w:rsid w:val="00D87D55"/>
    <w:rsid w:val="00D90FAF"/>
    <w:rsid w:val="00D9208B"/>
    <w:rsid w:val="00D95E53"/>
    <w:rsid w:val="00D96C25"/>
    <w:rsid w:val="00D97A50"/>
    <w:rsid w:val="00DA10EF"/>
    <w:rsid w:val="00DA22DC"/>
    <w:rsid w:val="00DA2300"/>
    <w:rsid w:val="00DA2A9F"/>
    <w:rsid w:val="00DA2DB7"/>
    <w:rsid w:val="00DA4140"/>
    <w:rsid w:val="00DA626C"/>
    <w:rsid w:val="00DA67FE"/>
    <w:rsid w:val="00DA7D0C"/>
    <w:rsid w:val="00DB18BD"/>
    <w:rsid w:val="00DB3872"/>
    <w:rsid w:val="00DB3CD5"/>
    <w:rsid w:val="00DB4A1C"/>
    <w:rsid w:val="00DB52A9"/>
    <w:rsid w:val="00DB56A1"/>
    <w:rsid w:val="00DB7604"/>
    <w:rsid w:val="00DB78B6"/>
    <w:rsid w:val="00DC1DAC"/>
    <w:rsid w:val="00DC22D4"/>
    <w:rsid w:val="00DC3E5F"/>
    <w:rsid w:val="00DC3FE5"/>
    <w:rsid w:val="00DC46F9"/>
    <w:rsid w:val="00DC4BDF"/>
    <w:rsid w:val="00DC50F7"/>
    <w:rsid w:val="00DC5E37"/>
    <w:rsid w:val="00DC6987"/>
    <w:rsid w:val="00DD01E8"/>
    <w:rsid w:val="00DD0B4C"/>
    <w:rsid w:val="00DD111A"/>
    <w:rsid w:val="00DD11C2"/>
    <w:rsid w:val="00DD1777"/>
    <w:rsid w:val="00DD2C59"/>
    <w:rsid w:val="00DD3353"/>
    <w:rsid w:val="00DD4593"/>
    <w:rsid w:val="00DD4760"/>
    <w:rsid w:val="00DD4F98"/>
    <w:rsid w:val="00DD7103"/>
    <w:rsid w:val="00DE261B"/>
    <w:rsid w:val="00DE27AB"/>
    <w:rsid w:val="00DE4595"/>
    <w:rsid w:val="00DE4824"/>
    <w:rsid w:val="00DE7581"/>
    <w:rsid w:val="00DF0B51"/>
    <w:rsid w:val="00DF17AA"/>
    <w:rsid w:val="00DF50D5"/>
    <w:rsid w:val="00DF7484"/>
    <w:rsid w:val="00E0043C"/>
    <w:rsid w:val="00E00932"/>
    <w:rsid w:val="00E03662"/>
    <w:rsid w:val="00E04C30"/>
    <w:rsid w:val="00E0505D"/>
    <w:rsid w:val="00E05198"/>
    <w:rsid w:val="00E05557"/>
    <w:rsid w:val="00E05F50"/>
    <w:rsid w:val="00E0602F"/>
    <w:rsid w:val="00E06816"/>
    <w:rsid w:val="00E075D1"/>
    <w:rsid w:val="00E10D6E"/>
    <w:rsid w:val="00E10F1C"/>
    <w:rsid w:val="00E11DDA"/>
    <w:rsid w:val="00E131DA"/>
    <w:rsid w:val="00E136D5"/>
    <w:rsid w:val="00E13EA5"/>
    <w:rsid w:val="00E14608"/>
    <w:rsid w:val="00E14802"/>
    <w:rsid w:val="00E1561B"/>
    <w:rsid w:val="00E163C0"/>
    <w:rsid w:val="00E17332"/>
    <w:rsid w:val="00E20AF1"/>
    <w:rsid w:val="00E20D36"/>
    <w:rsid w:val="00E20E4E"/>
    <w:rsid w:val="00E215B2"/>
    <w:rsid w:val="00E23AE4"/>
    <w:rsid w:val="00E23ED8"/>
    <w:rsid w:val="00E260F4"/>
    <w:rsid w:val="00E269AC"/>
    <w:rsid w:val="00E27D60"/>
    <w:rsid w:val="00E31848"/>
    <w:rsid w:val="00E331B8"/>
    <w:rsid w:val="00E33644"/>
    <w:rsid w:val="00E3390D"/>
    <w:rsid w:val="00E33D2C"/>
    <w:rsid w:val="00E33F23"/>
    <w:rsid w:val="00E34200"/>
    <w:rsid w:val="00E349C9"/>
    <w:rsid w:val="00E362E5"/>
    <w:rsid w:val="00E40B0B"/>
    <w:rsid w:val="00E4122E"/>
    <w:rsid w:val="00E42F85"/>
    <w:rsid w:val="00E43C47"/>
    <w:rsid w:val="00E4448A"/>
    <w:rsid w:val="00E4656C"/>
    <w:rsid w:val="00E46D2B"/>
    <w:rsid w:val="00E51348"/>
    <w:rsid w:val="00E54009"/>
    <w:rsid w:val="00E572B6"/>
    <w:rsid w:val="00E573BC"/>
    <w:rsid w:val="00E576E7"/>
    <w:rsid w:val="00E57A9E"/>
    <w:rsid w:val="00E62462"/>
    <w:rsid w:val="00E635E0"/>
    <w:rsid w:val="00E63823"/>
    <w:rsid w:val="00E63D48"/>
    <w:rsid w:val="00E63EF1"/>
    <w:rsid w:val="00E64A88"/>
    <w:rsid w:val="00E66333"/>
    <w:rsid w:val="00E67C3C"/>
    <w:rsid w:val="00E70D3D"/>
    <w:rsid w:val="00E711B4"/>
    <w:rsid w:val="00E714A5"/>
    <w:rsid w:val="00E716C5"/>
    <w:rsid w:val="00E728E9"/>
    <w:rsid w:val="00E729A8"/>
    <w:rsid w:val="00E7304A"/>
    <w:rsid w:val="00E739EB"/>
    <w:rsid w:val="00E73BBB"/>
    <w:rsid w:val="00E76CC9"/>
    <w:rsid w:val="00E76F7D"/>
    <w:rsid w:val="00E76FCB"/>
    <w:rsid w:val="00E7787F"/>
    <w:rsid w:val="00E77F2E"/>
    <w:rsid w:val="00E82345"/>
    <w:rsid w:val="00E8329D"/>
    <w:rsid w:val="00E85D65"/>
    <w:rsid w:val="00E85ECB"/>
    <w:rsid w:val="00E86630"/>
    <w:rsid w:val="00E879E7"/>
    <w:rsid w:val="00E90939"/>
    <w:rsid w:val="00E92074"/>
    <w:rsid w:val="00E9269D"/>
    <w:rsid w:val="00E972A3"/>
    <w:rsid w:val="00E9737B"/>
    <w:rsid w:val="00E97817"/>
    <w:rsid w:val="00EA1C14"/>
    <w:rsid w:val="00EA2EB4"/>
    <w:rsid w:val="00EA3E49"/>
    <w:rsid w:val="00EA47B0"/>
    <w:rsid w:val="00EA5EA7"/>
    <w:rsid w:val="00EA6751"/>
    <w:rsid w:val="00EA675C"/>
    <w:rsid w:val="00EA706E"/>
    <w:rsid w:val="00EA7304"/>
    <w:rsid w:val="00EB11BF"/>
    <w:rsid w:val="00EB3AA0"/>
    <w:rsid w:val="00EB57E1"/>
    <w:rsid w:val="00EB5C0E"/>
    <w:rsid w:val="00EB683F"/>
    <w:rsid w:val="00EB73E8"/>
    <w:rsid w:val="00EB767C"/>
    <w:rsid w:val="00EB7FDB"/>
    <w:rsid w:val="00EC1A0F"/>
    <w:rsid w:val="00EC1ECE"/>
    <w:rsid w:val="00EC2F45"/>
    <w:rsid w:val="00EC3964"/>
    <w:rsid w:val="00EC4138"/>
    <w:rsid w:val="00EC520C"/>
    <w:rsid w:val="00EC5FAD"/>
    <w:rsid w:val="00EC65AE"/>
    <w:rsid w:val="00EC6626"/>
    <w:rsid w:val="00EC70B4"/>
    <w:rsid w:val="00ED0D2D"/>
    <w:rsid w:val="00ED0DC6"/>
    <w:rsid w:val="00ED14BF"/>
    <w:rsid w:val="00ED2084"/>
    <w:rsid w:val="00ED2123"/>
    <w:rsid w:val="00ED3124"/>
    <w:rsid w:val="00ED4234"/>
    <w:rsid w:val="00ED64CF"/>
    <w:rsid w:val="00ED6ECC"/>
    <w:rsid w:val="00ED7927"/>
    <w:rsid w:val="00ED7C4C"/>
    <w:rsid w:val="00ED7C87"/>
    <w:rsid w:val="00ED7EBE"/>
    <w:rsid w:val="00EE55CB"/>
    <w:rsid w:val="00EE6200"/>
    <w:rsid w:val="00EE7FF8"/>
    <w:rsid w:val="00EF026E"/>
    <w:rsid w:val="00EF1BDA"/>
    <w:rsid w:val="00EF3D07"/>
    <w:rsid w:val="00EF425F"/>
    <w:rsid w:val="00EF4BC3"/>
    <w:rsid w:val="00EF5DDA"/>
    <w:rsid w:val="00EF75AB"/>
    <w:rsid w:val="00F005E0"/>
    <w:rsid w:val="00F02566"/>
    <w:rsid w:val="00F03AD0"/>
    <w:rsid w:val="00F04442"/>
    <w:rsid w:val="00F048D4"/>
    <w:rsid w:val="00F10D48"/>
    <w:rsid w:val="00F10E53"/>
    <w:rsid w:val="00F115D5"/>
    <w:rsid w:val="00F1172A"/>
    <w:rsid w:val="00F13A58"/>
    <w:rsid w:val="00F14465"/>
    <w:rsid w:val="00F162B8"/>
    <w:rsid w:val="00F212FA"/>
    <w:rsid w:val="00F221DB"/>
    <w:rsid w:val="00F224DC"/>
    <w:rsid w:val="00F22FE7"/>
    <w:rsid w:val="00F23EF4"/>
    <w:rsid w:val="00F2515B"/>
    <w:rsid w:val="00F25A6F"/>
    <w:rsid w:val="00F27D86"/>
    <w:rsid w:val="00F317CE"/>
    <w:rsid w:val="00F3197D"/>
    <w:rsid w:val="00F31FE3"/>
    <w:rsid w:val="00F32334"/>
    <w:rsid w:val="00F32F1C"/>
    <w:rsid w:val="00F33E54"/>
    <w:rsid w:val="00F34B62"/>
    <w:rsid w:val="00F350D8"/>
    <w:rsid w:val="00F35605"/>
    <w:rsid w:val="00F362ED"/>
    <w:rsid w:val="00F368BE"/>
    <w:rsid w:val="00F36AF9"/>
    <w:rsid w:val="00F36E6B"/>
    <w:rsid w:val="00F37E54"/>
    <w:rsid w:val="00F418DA"/>
    <w:rsid w:val="00F420A9"/>
    <w:rsid w:val="00F42857"/>
    <w:rsid w:val="00F43D06"/>
    <w:rsid w:val="00F45F05"/>
    <w:rsid w:val="00F461D9"/>
    <w:rsid w:val="00F46B66"/>
    <w:rsid w:val="00F46C28"/>
    <w:rsid w:val="00F46F9F"/>
    <w:rsid w:val="00F51C40"/>
    <w:rsid w:val="00F51CF8"/>
    <w:rsid w:val="00F53D7B"/>
    <w:rsid w:val="00F551D3"/>
    <w:rsid w:val="00F56270"/>
    <w:rsid w:val="00F566F0"/>
    <w:rsid w:val="00F576C0"/>
    <w:rsid w:val="00F6116E"/>
    <w:rsid w:val="00F611DE"/>
    <w:rsid w:val="00F61796"/>
    <w:rsid w:val="00F636F9"/>
    <w:rsid w:val="00F64829"/>
    <w:rsid w:val="00F64BF1"/>
    <w:rsid w:val="00F64D5B"/>
    <w:rsid w:val="00F6796B"/>
    <w:rsid w:val="00F70532"/>
    <w:rsid w:val="00F70777"/>
    <w:rsid w:val="00F712ED"/>
    <w:rsid w:val="00F71AE1"/>
    <w:rsid w:val="00F71D80"/>
    <w:rsid w:val="00F733FD"/>
    <w:rsid w:val="00F740BF"/>
    <w:rsid w:val="00F756A7"/>
    <w:rsid w:val="00F76AB6"/>
    <w:rsid w:val="00F76F6A"/>
    <w:rsid w:val="00F779D2"/>
    <w:rsid w:val="00F77B70"/>
    <w:rsid w:val="00F77D6A"/>
    <w:rsid w:val="00F8061B"/>
    <w:rsid w:val="00F80BA5"/>
    <w:rsid w:val="00F8124C"/>
    <w:rsid w:val="00F8478E"/>
    <w:rsid w:val="00F84B20"/>
    <w:rsid w:val="00F85526"/>
    <w:rsid w:val="00F913D7"/>
    <w:rsid w:val="00F9545D"/>
    <w:rsid w:val="00F95E22"/>
    <w:rsid w:val="00F96E5B"/>
    <w:rsid w:val="00F974A1"/>
    <w:rsid w:val="00F97559"/>
    <w:rsid w:val="00FA1A20"/>
    <w:rsid w:val="00FA3536"/>
    <w:rsid w:val="00FA37FB"/>
    <w:rsid w:val="00FA390B"/>
    <w:rsid w:val="00FA4276"/>
    <w:rsid w:val="00FA6742"/>
    <w:rsid w:val="00FA7557"/>
    <w:rsid w:val="00FB1C97"/>
    <w:rsid w:val="00FB4A3E"/>
    <w:rsid w:val="00FB4C77"/>
    <w:rsid w:val="00FC0107"/>
    <w:rsid w:val="00FC0287"/>
    <w:rsid w:val="00FC29D7"/>
    <w:rsid w:val="00FC4007"/>
    <w:rsid w:val="00FC503E"/>
    <w:rsid w:val="00FC5627"/>
    <w:rsid w:val="00FC63A4"/>
    <w:rsid w:val="00FD64F4"/>
    <w:rsid w:val="00FD6995"/>
    <w:rsid w:val="00FD6A22"/>
    <w:rsid w:val="00FD7D56"/>
    <w:rsid w:val="00FE2283"/>
    <w:rsid w:val="00FE2DC6"/>
    <w:rsid w:val="00FE354F"/>
    <w:rsid w:val="00FE3652"/>
    <w:rsid w:val="00FE3972"/>
    <w:rsid w:val="00FE411A"/>
    <w:rsid w:val="00FE6625"/>
    <w:rsid w:val="00FE6EAD"/>
    <w:rsid w:val="00FE7BE7"/>
    <w:rsid w:val="00FF00B7"/>
    <w:rsid w:val="00FF01DF"/>
    <w:rsid w:val="00FF1A83"/>
    <w:rsid w:val="00FF2758"/>
    <w:rsid w:val="00FF29DE"/>
    <w:rsid w:val="00FF5286"/>
    <w:rsid w:val="00FF67CB"/>
    <w:rsid w:val="00FF68A3"/>
    <w:rsid w:val="7642F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006" stroke="f">
      <v:fill color="#006" rotate="t" angle="-90" focus="100%" type="gradient"/>
      <v:stroke insetpen="t" on="f">
        <o:left v:ext="view" insetpen="t"/>
        <o:top v:ext="view" insetpen="t"/>
        <o:right v:ext="view" insetpen="t"/>
        <o:bottom v:ext="view" insetpen="t"/>
      </v:stroke>
      <v:shadow color="#ccc"/>
      <v:textbox inset="2.88pt,2.88pt,2.88pt,2.88pt"/>
      <o:colormru v:ext="edit" colors="#006"/>
    </o:shapedefaults>
    <o:shapelayout v:ext="edit">
      <o:idmap v:ext="edit" data="2"/>
    </o:shapelayout>
  </w:shapeDefaults>
  <w:decimalSymbol w:val="."/>
  <w:listSeparator w:val=","/>
  <w14:docId w14:val="186E4F58"/>
  <w15:docId w15:val="{2ACEA45F-86A5-4BAB-BB85-794474D7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F16"/>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4677"/>
    <w:pPr>
      <w:tabs>
        <w:tab w:val="center" w:pos="4320"/>
        <w:tab w:val="right" w:pos="8640"/>
      </w:tabs>
    </w:pPr>
  </w:style>
  <w:style w:type="paragraph" w:styleId="Footer">
    <w:name w:val="footer"/>
    <w:basedOn w:val="Normal"/>
    <w:rsid w:val="00054677"/>
    <w:pPr>
      <w:tabs>
        <w:tab w:val="center" w:pos="4320"/>
        <w:tab w:val="right" w:pos="8640"/>
      </w:tabs>
    </w:pPr>
  </w:style>
  <w:style w:type="paragraph" w:customStyle="1" w:styleId="msoorganizationname2">
    <w:name w:val="msoorganizationname2"/>
    <w:rsid w:val="00054677"/>
    <w:pPr>
      <w:jc w:val="right"/>
    </w:pPr>
    <w:rPr>
      <w:rFonts w:ascii="Perpetua Titling MT" w:hAnsi="Perpetua Titling MT"/>
      <w:b/>
      <w:bCs/>
      <w:caps/>
      <w:color w:val="006633"/>
      <w:kern w:val="28"/>
      <w:sz w:val="24"/>
      <w:szCs w:val="24"/>
    </w:rPr>
  </w:style>
  <w:style w:type="paragraph" w:customStyle="1" w:styleId="msoaddress">
    <w:name w:val="msoaddress"/>
    <w:rsid w:val="00054677"/>
    <w:pPr>
      <w:spacing w:line="264" w:lineRule="auto"/>
      <w:jc w:val="center"/>
    </w:pPr>
    <w:rPr>
      <w:rFonts w:ascii="Perpetua" w:hAnsi="Perpetua"/>
      <w:color w:val="000000"/>
      <w:kern w:val="28"/>
      <w:sz w:val="16"/>
      <w:szCs w:val="16"/>
    </w:rPr>
  </w:style>
  <w:style w:type="character" w:styleId="Hyperlink">
    <w:name w:val="Hyperlink"/>
    <w:basedOn w:val="DefaultParagraphFont"/>
    <w:rsid w:val="00396D23"/>
    <w:rPr>
      <w:color w:val="0000FF" w:themeColor="hyperlink"/>
      <w:u w:val="single"/>
    </w:rPr>
  </w:style>
  <w:style w:type="paragraph" w:styleId="BodyText">
    <w:name w:val="Body Text"/>
    <w:basedOn w:val="Normal"/>
    <w:link w:val="BodyTextChar"/>
    <w:semiHidden/>
    <w:unhideWhenUsed/>
    <w:rsid w:val="00731E58"/>
    <w:pPr>
      <w:spacing w:after="220" w:line="180" w:lineRule="atLeast"/>
      <w:jc w:val="both"/>
    </w:pPr>
    <w:rPr>
      <w:rFonts w:ascii="Arial" w:hAnsi="Arial"/>
      <w:spacing w:val="-5"/>
      <w:sz w:val="20"/>
      <w:szCs w:val="20"/>
    </w:rPr>
  </w:style>
  <w:style w:type="character" w:customStyle="1" w:styleId="BodyTextChar">
    <w:name w:val="Body Text Char"/>
    <w:basedOn w:val="DefaultParagraphFont"/>
    <w:link w:val="BodyText"/>
    <w:semiHidden/>
    <w:rsid w:val="00731E58"/>
    <w:rPr>
      <w:rFonts w:ascii="Arial" w:hAnsi="Arial"/>
      <w:spacing w:val="-5"/>
    </w:rPr>
  </w:style>
  <w:style w:type="paragraph" w:styleId="MessageHeader">
    <w:name w:val="Message Header"/>
    <w:basedOn w:val="BodyText"/>
    <w:link w:val="MessageHeaderChar"/>
    <w:unhideWhenUsed/>
    <w:rsid w:val="00731E58"/>
    <w:pPr>
      <w:keepLines/>
      <w:spacing w:after="120"/>
      <w:ind w:left="720" w:hanging="720"/>
      <w:jc w:val="left"/>
    </w:pPr>
  </w:style>
  <w:style w:type="character" w:customStyle="1" w:styleId="MessageHeaderChar">
    <w:name w:val="Message Header Char"/>
    <w:basedOn w:val="DefaultParagraphFont"/>
    <w:link w:val="MessageHeader"/>
    <w:rsid w:val="00731E58"/>
    <w:rPr>
      <w:rFonts w:ascii="Arial" w:hAnsi="Arial"/>
      <w:spacing w:val="-5"/>
    </w:rPr>
  </w:style>
  <w:style w:type="paragraph" w:customStyle="1" w:styleId="DocumentLabel">
    <w:name w:val="Document Label"/>
    <w:basedOn w:val="Normal"/>
    <w:next w:val="Normal"/>
    <w:rsid w:val="00731E58"/>
    <w:pPr>
      <w:keepNext/>
      <w:keepLines/>
      <w:spacing w:before="400" w:after="120" w:line="240" w:lineRule="atLeast"/>
      <w:ind w:left="-840"/>
    </w:pPr>
    <w:rPr>
      <w:rFonts w:ascii="Arial Black" w:hAnsi="Arial Black"/>
      <w:spacing w:val="-5"/>
      <w:kern w:val="28"/>
      <w:sz w:val="96"/>
      <w:szCs w:val="20"/>
    </w:rPr>
  </w:style>
  <w:style w:type="paragraph" w:customStyle="1" w:styleId="MessageHeaderFirst">
    <w:name w:val="Message Header First"/>
    <w:basedOn w:val="MessageHeader"/>
    <w:next w:val="MessageHeader"/>
    <w:rsid w:val="00731E58"/>
    <w:pPr>
      <w:spacing w:before="220"/>
    </w:pPr>
  </w:style>
  <w:style w:type="paragraph" w:customStyle="1" w:styleId="MessageHeaderLast">
    <w:name w:val="Message Header Last"/>
    <w:basedOn w:val="MessageHeader"/>
    <w:next w:val="BodyText"/>
    <w:rsid w:val="00731E58"/>
    <w:pPr>
      <w:pBdr>
        <w:bottom w:val="single" w:sz="6" w:space="15" w:color="auto"/>
      </w:pBdr>
      <w:spacing w:after="320"/>
    </w:pPr>
  </w:style>
  <w:style w:type="character" w:customStyle="1" w:styleId="MessageHeaderLabel">
    <w:name w:val="Message Header Label"/>
    <w:rsid w:val="00731E58"/>
    <w:rPr>
      <w:rFonts w:ascii="Arial Black" w:hAnsi="Arial Black" w:hint="default"/>
      <w:spacing w:val="-10"/>
      <w:sz w:val="18"/>
    </w:rPr>
  </w:style>
  <w:style w:type="character" w:styleId="UnresolvedMention">
    <w:name w:val="Unresolved Mention"/>
    <w:basedOn w:val="DefaultParagraphFont"/>
    <w:uiPriority w:val="99"/>
    <w:semiHidden/>
    <w:unhideWhenUsed/>
    <w:rsid w:val="00DD4F98"/>
    <w:rPr>
      <w:color w:val="605E5C"/>
      <w:shd w:val="clear" w:color="auto" w:fill="E1DFDD"/>
    </w:rPr>
  </w:style>
  <w:style w:type="paragraph" w:styleId="ListParagraph">
    <w:name w:val="List Paragraph"/>
    <w:basedOn w:val="Normal"/>
    <w:uiPriority w:val="34"/>
    <w:qFormat/>
    <w:rsid w:val="009D0F16"/>
    <w:pPr>
      <w:ind w:left="720"/>
      <w:contextualSpacing/>
    </w:pPr>
  </w:style>
  <w:style w:type="paragraph" w:styleId="NormalWeb">
    <w:name w:val="Normal (Web)"/>
    <w:basedOn w:val="Normal"/>
    <w:semiHidden/>
    <w:unhideWhenUsed/>
    <w:rsid w:val="00AB4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0072">
      <w:bodyDiv w:val="1"/>
      <w:marLeft w:val="0"/>
      <w:marRight w:val="0"/>
      <w:marTop w:val="0"/>
      <w:marBottom w:val="0"/>
      <w:divBdr>
        <w:top w:val="none" w:sz="0" w:space="0" w:color="auto"/>
        <w:left w:val="none" w:sz="0" w:space="0" w:color="auto"/>
        <w:bottom w:val="none" w:sz="0" w:space="0" w:color="auto"/>
        <w:right w:val="none" w:sz="0" w:space="0" w:color="auto"/>
      </w:divBdr>
    </w:div>
    <w:div w:id="985429368">
      <w:bodyDiv w:val="1"/>
      <w:marLeft w:val="0"/>
      <w:marRight w:val="0"/>
      <w:marTop w:val="0"/>
      <w:marBottom w:val="0"/>
      <w:divBdr>
        <w:top w:val="none" w:sz="0" w:space="0" w:color="auto"/>
        <w:left w:val="none" w:sz="0" w:space="0" w:color="auto"/>
        <w:bottom w:val="none" w:sz="0" w:space="0" w:color="auto"/>
        <w:right w:val="none" w:sz="0" w:space="0" w:color="auto"/>
      </w:divBdr>
    </w:div>
    <w:div w:id="1056398621">
      <w:bodyDiv w:val="1"/>
      <w:marLeft w:val="0"/>
      <w:marRight w:val="0"/>
      <w:marTop w:val="0"/>
      <w:marBottom w:val="0"/>
      <w:divBdr>
        <w:top w:val="none" w:sz="0" w:space="0" w:color="auto"/>
        <w:left w:val="none" w:sz="0" w:space="0" w:color="auto"/>
        <w:bottom w:val="none" w:sz="0" w:space="0" w:color="auto"/>
        <w:right w:val="none" w:sz="0" w:space="0" w:color="auto"/>
      </w:divBdr>
    </w:div>
    <w:div w:id="1118259789">
      <w:bodyDiv w:val="1"/>
      <w:marLeft w:val="0"/>
      <w:marRight w:val="0"/>
      <w:marTop w:val="0"/>
      <w:marBottom w:val="0"/>
      <w:divBdr>
        <w:top w:val="none" w:sz="0" w:space="0" w:color="auto"/>
        <w:left w:val="none" w:sz="0" w:space="0" w:color="auto"/>
        <w:bottom w:val="none" w:sz="0" w:space="0" w:color="auto"/>
        <w:right w:val="none" w:sz="0" w:space="0" w:color="auto"/>
      </w:divBdr>
    </w:div>
    <w:div w:id="1377000842">
      <w:bodyDiv w:val="1"/>
      <w:marLeft w:val="0"/>
      <w:marRight w:val="0"/>
      <w:marTop w:val="0"/>
      <w:marBottom w:val="0"/>
      <w:divBdr>
        <w:top w:val="none" w:sz="0" w:space="0" w:color="auto"/>
        <w:left w:val="none" w:sz="0" w:space="0" w:color="auto"/>
        <w:bottom w:val="none" w:sz="0" w:space="0" w:color="auto"/>
        <w:right w:val="none" w:sz="0" w:space="0" w:color="auto"/>
      </w:divBdr>
    </w:div>
    <w:div w:id="200088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City%20Manager\Frey,%20Jamie\City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45602-0C5C-41E7-9E33-1EC316DE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CityLetterhead</Template>
  <TotalTime>15</TotalTime>
  <Pages>3</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Huber Heights</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 Jeffrey</dc:creator>
  <cp:lastModifiedBy>Adams, Jeffrey</cp:lastModifiedBy>
  <cp:revision>2</cp:revision>
  <cp:lastPrinted>2025-08-06T17:29:00Z</cp:lastPrinted>
  <dcterms:created xsi:type="dcterms:W3CDTF">2025-08-06T17:52:00Z</dcterms:created>
  <dcterms:modified xsi:type="dcterms:W3CDTF">2025-08-06T17:52:00Z</dcterms:modified>
</cp:coreProperties>
</file>